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98405" w14:textId="77777777" w:rsidR="00673502" w:rsidRDefault="00AF1C95">
      <w:pPr>
        <w:jc w:val="center"/>
        <w:rPr>
          <w:sz w:val="36"/>
        </w:rPr>
      </w:pPr>
      <w:r>
        <w:rPr>
          <w:sz w:val="36"/>
        </w:rPr>
        <w:t>So</w:t>
      </w:r>
      <w:r w:rsidR="00F77A24">
        <w:rPr>
          <w:sz w:val="36"/>
        </w:rPr>
        <w:t>uth Central Workforce Development</w:t>
      </w:r>
      <w:r>
        <w:rPr>
          <w:sz w:val="36"/>
        </w:rPr>
        <w:t xml:space="preserve"> Board   </w:t>
      </w:r>
    </w:p>
    <w:p w14:paraId="32FAA7E2" w14:textId="77777777" w:rsidR="00105804" w:rsidRDefault="00F77A24" w:rsidP="00166B82">
      <w:pPr>
        <w:jc w:val="center"/>
      </w:pPr>
      <w:r>
        <w:rPr>
          <w:noProof/>
        </w:rPr>
        <w:drawing>
          <wp:inline distT="0" distB="0" distL="0" distR="0" wp14:anchorId="3C662E47" wp14:editId="06783DB8">
            <wp:extent cx="1723123" cy="69739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evatevirginia.org/wp-content/uploads/2014/04/Elevate_VA_Color_Transparent-resiz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123" cy="69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06434" w14:textId="77777777" w:rsidR="00513A7E" w:rsidRDefault="00513A7E">
      <w:pPr>
        <w:jc w:val="center"/>
      </w:pPr>
    </w:p>
    <w:p w14:paraId="55074A70" w14:textId="5DDCFCF3" w:rsidR="00673502" w:rsidRDefault="001928F7">
      <w:pPr>
        <w:jc w:val="center"/>
      </w:pPr>
      <w:r>
        <w:t>Thursday,</w:t>
      </w:r>
      <w:r w:rsidR="00C87327">
        <w:t xml:space="preserve"> </w:t>
      </w:r>
      <w:r w:rsidR="00A045C4">
        <w:t>July</w:t>
      </w:r>
      <w:r w:rsidR="004277B7">
        <w:t xml:space="preserve"> </w:t>
      </w:r>
      <w:r w:rsidR="00AE60AE">
        <w:t>1</w:t>
      </w:r>
      <w:r w:rsidR="00A045C4">
        <w:t>8</w:t>
      </w:r>
      <w:r w:rsidR="00486A5F">
        <w:t>, 202</w:t>
      </w:r>
      <w:r w:rsidR="00A045C4">
        <w:t>4</w:t>
      </w:r>
    </w:p>
    <w:p w14:paraId="13BF9384" w14:textId="3EE5D31C" w:rsidR="00105804" w:rsidRDefault="00AE60AE">
      <w:pPr>
        <w:jc w:val="center"/>
      </w:pPr>
      <w:r>
        <w:t>Heartland Park</w:t>
      </w:r>
    </w:p>
    <w:p w14:paraId="21D3C1EE" w14:textId="7F61CB62" w:rsidR="00311C8F" w:rsidRDefault="00311C8F">
      <w:pPr>
        <w:jc w:val="center"/>
      </w:pPr>
      <w:r>
        <w:t>2</w:t>
      </w:r>
      <w:r w:rsidR="00996C2F">
        <w:t xml:space="preserve">00 </w:t>
      </w:r>
      <w:r w:rsidR="00AE60AE">
        <w:t>Heartland Drive</w:t>
      </w:r>
      <w:r>
        <w:t xml:space="preserve">, </w:t>
      </w:r>
      <w:r w:rsidR="00996C2F">
        <w:t>Keysville</w:t>
      </w:r>
      <w:r>
        <w:t>, VA 239</w:t>
      </w:r>
      <w:r w:rsidR="00996C2F">
        <w:t>47</w:t>
      </w:r>
    </w:p>
    <w:p w14:paraId="378AE6DA" w14:textId="77777777" w:rsidR="00673502" w:rsidRDefault="00166B82">
      <w:pPr>
        <w:jc w:val="center"/>
      </w:pPr>
      <w:r>
        <w:t>9</w:t>
      </w:r>
      <w:r w:rsidR="00E932C4">
        <w:t>:00 a.m.</w:t>
      </w:r>
    </w:p>
    <w:p w14:paraId="66C70000" w14:textId="77777777" w:rsidR="00673502" w:rsidRDefault="00673502">
      <w:pPr>
        <w:jc w:val="center"/>
      </w:pPr>
    </w:p>
    <w:p w14:paraId="54C7FF8C" w14:textId="6CDCDC52" w:rsidR="00AE7E39" w:rsidRDefault="00AF1C95">
      <w:r>
        <w:rPr>
          <w:b/>
        </w:rPr>
        <w:t>Members Present:</w:t>
      </w:r>
      <w:r w:rsidR="00AE7E39">
        <w:t xml:space="preserve"> </w:t>
      </w:r>
      <w:r w:rsidR="00A045C4">
        <w:t xml:space="preserve">Amelia- </w:t>
      </w:r>
      <w:r w:rsidR="00A045C4">
        <w:t>Faustine Dye</w:t>
      </w:r>
      <w:r w:rsidR="00A045C4">
        <w:t xml:space="preserve">; </w:t>
      </w:r>
      <w:r w:rsidR="00AE60AE">
        <w:t xml:space="preserve">Brunswick- None; </w:t>
      </w:r>
      <w:r w:rsidR="00AE7E39">
        <w:t>Buckingham-</w:t>
      </w:r>
      <w:r w:rsidR="004277B7">
        <w:t>Stephanie Coleman</w:t>
      </w:r>
      <w:r w:rsidR="00AE7E39">
        <w:t>; Charlotte-</w:t>
      </w:r>
      <w:r w:rsidR="00AE7E39" w:rsidRPr="00AE7E39">
        <w:t xml:space="preserve"> </w:t>
      </w:r>
      <w:r w:rsidR="00C66916">
        <w:t>Gary Walker</w:t>
      </w:r>
      <w:r w:rsidR="00AE7E39">
        <w:t>; Cumberland-</w:t>
      </w:r>
      <w:r w:rsidR="00AE60AE">
        <w:t xml:space="preserve"> </w:t>
      </w:r>
      <w:r w:rsidR="0072770F">
        <w:t>Liz Jamerson</w:t>
      </w:r>
      <w:r w:rsidR="00AE7E39">
        <w:t xml:space="preserve">; Halifax- Mike </w:t>
      </w:r>
      <w:proofErr w:type="spellStart"/>
      <w:r w:rsidR="00AE7E39">
        <w:t>Dolianitis</w:t>
      </w:r>
      <w:proofErr w:type="spellEnd"/>
      <w:r w:rsidR="00C10E03">
        <w:t>,</w:t>
      </w:r>
      <w:r w:rsidR="007A750F">
        <w:t xml:space="preserve"> </w:t>
      </w:r>
      <w:r w:rsidR="001813B7">
        <w:t>Catherine Howard, Elizabeth Smith</w:t>
      </w:r>
      <w:r w:rsidR="004277B7">
        <w:t>;</w:t>
      </w:r>
      <w:r w:rsidR="00076B54">
        <w:t xml:space="preserve"> </w:t>
      </w:r>
      <w:r w:rsidR="00AE60AE">
        <w:t xml:space="preserve">Lunenburg- </w:t>
      </w:r>
      <w:r w:rsidR="00CE1B52">
        <w:t>Trisha Currin</w:t>
      </w:r>
      <w:r w:rsidR="00AE60AE">
        <w:t xml:space="preserve">; </w:t>
      </w:r>
      <w:r w:rsidR="00076B54">
        <w:t>Mecklenburg</w:t>
      </w:r>
      <w:r w:rsidR="004C3A36">
        <w:t>-</w:t>
      </w:r>
      <w:r w:rsidR="00C10E03">
        <w:t xml:space="preserve"> Donnie Williams</w:t>
      </w:r>
      <w:r w:rsidR="00076B54">
        <w:t xml:space="preserve">; Nottoway- </w:t>
      </w:r>
      <w:r w:rsidR="00CE7E16">
        <w:t>None</w:t>
      </w:r>
      <w:r w:rsidR="00076B54">
        <w:t>; Prince Edward- Asha Moses</w:t>
      </w:r>
      <w:r w:rsidR="00EA7A9B">
        <w:t>,</w:t>
      </w:r>
      <w:r w:rsidR="00AE60AE">
        <w:t xml:space="preserve"> Margaret Taylor-Collins</w:t>
      </w:r>
      <w:r w:rsidR="0072770F">
        <w:t>, Sherri McGuire (Alt- Dana Knott)</w:t>
      </w:r>
    </w:p>
    <w:p w14:paraId="780A13B5" w14:textId="77777777" w:rsidR="001B463C" w:rsidRDefault="001B463C"/>
    <w:p w14:paraId="35A30F59" w14:textId="1EA95178" w:rsidR="00FF3C8D" w:rsidRPr="00E51E70" w:rsidRDefault="00AF1C95">
      <w:r>
        <w:rPr>
          <w:b/>
        </w:rPr>
        <w:t>Members Absent</w:t>
      </w:r>
      <w:r w:rsidR="00B60136">
        <w:rPr>
          <w:b/>
        </w:rPr>
        <w:t>:</w:t>
      </w:r>
      <w:r w:rsidR="00A045C4">
        <w:t xml:space="preserve"> Eric Napier</w:t>
      </w:r>
      <w:r w:rsidR="00A045C4">
        <w:t>,</w:t>
      </w:r>
      <w:r w:rsidR="009A78A6">
        <w:t xml:space="preserve"> </w:t>
      </w:r>
      <w:r w:rsidR="00AE60AE">
        <w:t>Buffy Allgood</w:t>
      </w:r>
      <w:r w:rsidR="00076B54">
        <w:t>,</w:t>
      </w:r>
      <w:r w:rsidR="00C66916">
        <w:t xml:space="preserve"> </w:t>
      </w:r>
      <w:r w:rsidR="004277B7">
        <w:t xml:space="preserve">Tina Wood, </w:t>
      </w:r>
      <w:r w:rsidR="00AE60AE">
        <w:t>Mark Webb,</w:t>
      </w:r>
      <w:r w:rsidR="00AE60AE" w:rsidRPr="00AE60AE">
        <w:t xml:space="preserve"> </w:t>
      </w:r>
      <w:r w:rsidR="00AE60AE">
        <w:t>Jeremy Satterfield</w:t>
      </w:r>
    </w:p>
    <w:p w14:paraId="4B90A844" w14:textId="77777777" w:rsidR="00D5491A" w:rsidRPr="00FF3C8D" w:rsidRDefault="00D5491A"/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258"/>
        <w:gridCol w:w="4050"/>
        <w:gridCol w:w="3330"/>
        <w:gridCol w:w="2160"/>
      </w:tblGrid>
      <w:tr w:rsidR="00673502" w14:paraId="59291A60" w14:textId="77777777" w:rsidTr="006461BA">
        <w:trPr>
          <w:tblHeader/>
        </w:trPr>
        <w:tc>
          <w:tcPr>
            <w:tcW w:w="32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079417DE" w14:textId="77777777" w:rsidR="00673502" w:rsidRDefault="00AF1C95" w:rsidP="00166B82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6446FC" w14:textId="77777777" w:rsidR="00673502" w:rsidRDefault="00AF1C95" w:rsidP="00166B82">
            <w:pPr>
              <w:rPr>
                <w:b/>
              </w:rPr>
            </w:pPr>
            <w:r>
              <w:rPr>
                <w:b/>
              </w:rPr>
              <w:t>Issues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041940" w14:textId="77777777" w:rsidR="00673502" w:rsidRDefault="00AF1C95" w:rsidP="00166B82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496EB6" w14:textId="77777777" w:rsidR="00673502" w:rsidRDefault="00AF1C95" w:rsidP="00166B82">
            <w:pPr>
              <w:rPr>
                <w:b/>
              </w:rPr>
            </w:pPr>
            <w:r>
              <w:rPr>
                <w:b/>
              </w:rPr>
              <w:t>Follow Up</w:t>
            </w:r>
          </w:p>
        </w:tc>
      </w:tr>
      <w:tr w:rsidR="00673502" w14:paraId="2CDCA6AF" w14:textId="77777777" w:rsidTr="00455E57">
        <w:tc>
          <w:tcPr>
            <w:tcW w:w="3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8E5C20C" w14:textId="77777777" w:rsidR="004A3017" w:rsidRDefault="00105804" w:rsidP="00166B82">
            <w:r>
              <w:t>I</w:t>
            </w:r>
            <w:r w:rsidR="009A247F">
              <w:t>. Welcome/Call to Order</w:t>
            </w:r>
            <w:r w:rsidR="00703395">
              <w:t>/Roll Call</w:t>
            </w:r>
          </w:p>
          <w:p w14:paraId="415212C9" w14:textId="77777777" w:rsidR="00105804" w:rsidRDefault="00105804" w:rsidP="00166B82"/>
          <w:p w14:paraId="2ADD4C27" w14:textId="433092D6" w:rsidR="0011297B" w:rsidRDefault="0011297B" w:rsidP="00166B82"/>
          <w:p w14:paraId="3CBBB9C4" w14:textId="08D26774" w:rsidR="001E2B55" w:rsidRDefault="001E2B55" w:rsidP="00166B82"/>
          <w:p w14:paraId="23A25EB0" w14:textId="12532D57" w:rsidR="00166B82" w:rsidRDefault="005E4ABB" w:rsidP="00166B82">
            <w:r>
              <w:t>I</w:t>
            </w:r>
            <w:r w:rsidR="0011297B">
              <w:t>I</w:t>
            </w:r>
            <w:r>
              <w:t>.</w:t>
            </w:r>
            <w:r w:rsidR="009A247F">
              <w:t xml:space="preserve"> </w:t>
            </w:r>
            <w:r w:rsidR="00166B82">
              <w:t>Public Input</w:t>
            </w:r>
          </w:p>
          <w:p w14:paraId="5C0C877A" w14:textId="77777777" w:rsidR="00591947" w:rsidRDefault="00591947" w:rsidP="00166B82"/>
          <w:p w14:paraId="43AD76F2" w14:textId="77777777" w:rsidR="00CE1B52" w:rsidRDefault="00CE1B52" w:rsidP="00166B82"/>
          <w:p w14:paraId="37201238" w14:textId="7AF219E6" w:rsidR="007E7859" w:rsidRDefault="00BB1A0C" w:rsidP="00166B82">
            <w:r>
              <w:t>III</w:t>
            </w:r>
            <w:r w:rsidR="006A19C5">
              <w:t xml:space="preserve">. </w:t>
            </w:r>
            <w:r w:rsidR="00FD354B">
              <w:t xml:space="preserve">SCWDB Minutes: </w:t>
            </w:r>
            <w:r w:rsidR="00C45493">
              <w:t>July 20</w:t>
            </w:r>
            <w:r w:rsidR="007B3525">
              <w:t>, 2023</w:t>
            </w:r>
          </w:p>
          <w:p w14:paraId="64677F85" w14:textId="6DB60ED4" w:rsidR="00422244" w:rsidRDefault="00422244" w:rsidP="00166B82"/>
          <w:p w14:paraId="03E17E0F" w14:textId="77777777" w:rsidR="00EC3CD3" w:rsidRDefault="00EC3CD3" w:rsidP="00166B82"/>
          <w:p w14:paraId="0B8132CC" w14:textId="77777777" w:rsidR="00390013" w:rsidRDefault="00390013" w:rsidP="00166B82"/>
          <w:p w14:paraId="7FA520C8" w14:textId="77777777" w:rsidR="004D147D" w:rsidRDefault="004D147D" w:rsidP="00166B82"/>
          <w:p w14:paraId="0FFE1854" w14:textId="77777777" w:rsidR="00EC3CD3" w:rsidRDefault="00EC3CD3" w:rsidP="00166B82"/>
          <w:p w14:paraId="0C17411D" w14:textId="2BAD4B88" w:rsidR="003852B9" w:rsidRDefault="00FD354B" w:rsidP="00166B82">
            <w:r>
              <w:t xml:space="preserve">IV. Information Only: CLEO Minutes: </w:t>
            </w:r>
            <w:r w:rsidR="004D147D">
              <w:t>April</w:t>
            </w:r>
            <w:r w:rsidR="004620C5">
              <w:t xml:space="preserve"> </w:t>
            </w:r>
            <w:r w:rsidR="00C45493">
              <w:t>2</w:t>
            </w:r>
            <w:r w:rsidR="004D147D">
              <w:t>6</w:t>
            </w:r>
            <w:r w:rsidR="004620C5">
              <w:t>,</w:t>
            </w:r>
            <w:r w:rsidR="00A0691E">
              <w:t xml:space="preserve"> 202</w:t>
            </w:r>
            <w:r w:rsidR="004D147D">
              <w:t>4</w:t>
            </w:r>
          </w:p>
          <w:p w14:paraId="7B3B114E" w14:textId="77777777" w:rsidR="00184F18" w:rsidRDefault="00184F18" w:rsidP="00166B82"/>
          <w:p w14:paraId="37A3988C" w14:textId="77777777" w:rsidR="004D147D" w:rsidRDefault="004D147D" w:rsidP="00166B82"/>
          <w:p w14:paraId="6732553D" w14:textId="57DA67E3" w:rsidR="00FA1C7F" w:rsidRDefault="003852B9" w:rsidP="00166B82">
            <w:r>
              <w:lastRenderedPageBreak/>
              <w:t>V</w:t>
            </w:r>
            <w:r w:rsidR="005F37EF">
              <w:t>. Committee Reports</w:t>
            </w:r>
          </w:p>
          <w:p w14:paraId="53930BAD" w14:textId="4B33C337" w:rsidR="00FA1C7F" w:rsidRDefault="00FA1C7F" w:rsidP="00166B82"/>
          <w:p w14:paraId="1BD4E6E1" w14:textId="51AA0DAB" w:rsidR="00FA1C7F" w:rsidRDefault="00FA1C7F" w:rsidP="00166B82"/>
          <w:p w14:paraId="03DB415A" w14:textId="0D66C036" w:rsidR="00FA1C7F" w:rsidRDefault="00FA1C7F" w:rsidP="00166B82"/>
          <w:p w14:paraId="39E89908" w14:textId="2B439156" w:rsidR="00FA1C7F" w:rsidRDefault="00FA1C7F" w:rsidP="00166B82"/>
          <w:p w14:paraId="5A2B6A61" w14:textId="4E9CF8C8" w:rsidR="00FA1C7F" w:rsidRDefault="00FA1C7F" w:rsidP="00166B82"/>
          <w:p w14:paraId="7700FFEC" w14:textId="4D708341" w:rsidR="00FA1C7F" w:rsidRDefault="00FA1C7F" w:rsidP="00166B82"/>
          <w:p w14:paraId="6704445A" w14:textId="77777777" w:rsidR="00653F69" w:rsidRDefault="00653F69" w:rsidP="00166B82"/>
          <w:p w14:paraId="29BF0BE2" w14:textId="77777777" w:rsidR="00653F69" w:rsidRDefault="00653F69" w:rsidP="00166B82"/>
          <w:p w14:paraId="2137B91E" w14:textId="77777777" w:rsidR="00653F69" w:rsidRDefault="00653F69" w:rsidP="00166B82"/>
          <w:p w14:paraId="71C56978" w14:textId="63C29029" w:rsidR="00653F69" w:rsidRDefault="00653F69" w:rsidP="00166B82"/>
          <w:p w14:paraId="3A216D74" w14:textId="2F70DEF2" w:rsidR="00A71265" w:rsidRDefault="00A71265" w:rsidP="00166B82"/>
          <w:p w14:paraId="1825C1A8" w14:textId="7B831867" w:rsidR="00A71265" w:rsidRDefault="00A71265" w:rsidP="00166B82"/>
          <w:p w14:paraId="6F4C2778" w14:textId="579310C4" w:rsidR="00A71265" w:rsidRDefault="00A71265" w:rsidP="00166B82"/>
          <w:p w14:paraId="3FF717E1" w14:textId="055BE311" w:rsidR="00A71265" w:rsidRDefault="00A71265" w:rsidP="00166B82"/>
          <w:p w14:paraId="3122ABDD" w14:textId="1A2808F7" w:rsidR="00A71265" w:rsidRDefault="00A71265" w:rsidP="00166B82"/>
          <w:p w14:paraId="0CECB0BE" w14:textId="6F4527A9" w:rsidR="00A71265" w:rsidRDefault="00A71265" w:rsidP="00166B82"/>
          <w:p w14:paraId="4B0F78E7" w14:textId="2B9E0F29" w:rsidR="00A71265" w:rsidRDefault="00A71265" w:rsidP="00166B82"/>
          <w:p w14:paraId="69B8582E" w14:textId="601BD711" w:rsidR="00A71265" w:rsidRDefault="00A71265" w:rsidP="00166B82"/>
          <w:p w14:paraId="271698C5" w14:textId="28EF7F21" w:rsidR="00A71265" w:rsidRDefault="00A71265" w:rsidP="00166B82"/>
          <w:p w14:paraId="06ECEC5C" w14:textId="4A3430F4" w:rsidR="00A71265" w:rsidRDefault="00A71265" w:rsidP="00166B82"/>
          <w:p w14:paraId="4F46EEEF" w14:textId="6F492F0C" w:rsidR="00A71265" w:rsidRDefault="00A71265" w:rsidP="00166B82"/>
          <w:p w14:paraId="659ED299" w14:textId="19021F83" w:rsidR="00A71265" w:rsidRDefault="00A71265" w:rsidP="00166B82"/>
          <w:p w14:paraId="017F9599" w14:textId="169ABA1E" w:rsidR="00A71265" w:rsidRDefault="00A71265" w:rsidP="00166B82"/>
          <w:p w14:paraId="48E2D8D5" w14:textId="41A530BE" w:rsidR="00A71265" w:rsidRDefault="00A71265" w:rsidP="00166B82"/>
          <w:p w14:paraId="794BC495" w14:textId="6AC186FB" w:rsidR="00A71265" w:rsidRDefault="00A71265" w:rsidP="00166B82"/>
          <w:p w14:paraId="1D6438F5" w14:textId="28E9C674" w:rsidR="00A71265" w:rsidRDefault="00A71265" w:rsidP="00166B82"/>
          <w:p w14:paraId="2B6F1381" w14:textId="5F4BFAA7" w:rsidR="00A71265" w:rsidRDefault="00A71265" w:rsidP="00166B82"/>
          <w:p w14:paraId="668D6C89" w14:textId="77777777" w:rsidR="00293DED" w:rsidRDefault="00293DED" w:rsidP="00166B82"/>
          <w:p w14:paraId="72441839" w14:textId="77777777" w:rsidR="00293DED" w:rsidRDefault="00293DED" w:rsidP="00166B82"/>
          <w:p w14:paraId="2791EAEA" w14:textId="77777777" w:rsidR="009455DF" w:rsidRDefault="009455DF" w:rsidP="00166B82"/>
          <w:p w14:paraId="75CA1EDC" w14:textId="77777777" w:rsidR="009455DF" w:rsidRDefault="009455DF" w:rsidP="00166B82"/>
          <w:p w14:paraId="6277EE70" w14:textId="77777777" w:rsidR="009455DF" w:rsidRDefault="009455DF" w:rsidP="00166B82"/>
          <w:p w14:paraId="0549C8E3" w14:textId="77777777" w:rsidR="00293DED" w:rsidRDefault="00293DED" w:rsidP="00166B82"/>
          <w:p w14:paraId="505D2EEB" w14:textId="21DDC9F2" w:rsidR="00A71265" w:rsidRDefault="00A71265" w:rsidP="00166B82"/>
          <w:p w14:paraId="27C4B835" w14:textId="77777777" w:rsidR="00E302D2" w:rsidRDefault="00E302D2" w:rsidP="00166B82"/>
          <w:p w14:paraId="1C24BC65" w14:textId="77777777" w:rsidR="009A7E48" w:rsidRDefault="009A7E48" w:rsidP="00166B82"/>
          <w:p w14:paraId="154C329E" w14:textId="77777777" w:rsidR="009A7E48" w:rsidRDefault="009A7E48" w:rsidP="00166B82"/>
          <w:p w14:paraId="287BE15B" w14:textId="77777777" w:rsidR="009A7E48" w:rsidRDefault="009A7E48" w:rsidP="00166B82"/>
          <w:p w14:paraId="079E6F83" w14:textId="77777777" w:rsidR="00EF013E" w:rsidRDefault="00EF013E" w:rsidP="00166B82"/>
          <w:p w14:paraId="50403A2A" w14:textId="77777777" w:rsidR="00EF013E" w:rsidRDefault="00EF013E" w:rsidP="00166B82"/>
          <w:p w14:paraId="7BCB69EF" w14:textId="77777777" w:rsidR="009A7E48" w:rsidRDefault="009A7E48" w:rsidP="00166B82"/>
          <w:p w14:paraId="1AADAA5D" w14:textId="33812093" w:rsidR="0092423B" w:rsidRDefault="00057F87" w:rsidP="00166B82">
            <w:r>
              <w:t>V</w:t>
            </w:r>
            <w:r w:rsidR="0016279A">
              <w:t>I</w:t>
            </w:r>
            <w:r>
              <w:t xml:space="preserve">. </w:t>
            </w:r>
            <w:r w:rsidR="0010749C">
              <w:t xml:space="preserve"> Other/Adjour</w:t>
            </w:r>
            <w:r w:rsidR="0092423B">
              <w:t>n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736D32" w14:textId="17021C87" w:rsidR="005E236F" w:rsidRDefault="005E236F" w:rsidP="005F2E1B">
            <w:r>
              <w:lastRenderedPageBreak/>
              <w:t>None</w:t>
            </w:r>
          </w:p>
          <w:p w14:paraId="420562C8" w14:textId="77777777" w:rsidR="005E236F" w:rsidRDefault="005E236F" w:rsidP="005F2E1B"/>
          <w:p w14:paraId="40ADA9FC" w14:textId="77777777" w:rsidR="005E236F" w:rsidRDefault="005E236F" w:rsidP="005F2E1B"/>
          <w:p w14:paraId="1375B274" w14:textId="77777777" w:rsidR="005E236F" w:rsidRDefault="005E236F" w:rsidP="005F2E1B"/>
          <w:p w14:paraId="65BDE52C" w14:textId="77777777" w:rsidR="005E236F" w:rsidRDefault="005E236F" w:rsidP="005F2E1B"/>
          <w:p w14:paraId="6D8AE138" w14:textId="5B839F6F" w:rsidR="00FD354B" w:rsidRDefault="00CE1B52" w:rsidP="005F2E1B">
            <w:r>
              <w:t>None</w:t>
            </w:r>
          </w:p>
          <w:p w14:paraId="7CD22117" w14:textId="77777777" w:rsidR="00CE1B52" w:rsidRDefault="00CE1B52" w:rsidP="005F2E1B"/>
          <w:p w14:paraId="72ABDE87" w14:textId="77777777" w:rsidR="00C45493" w:rsidRDefault="00C45493" w:rsidP="00F814AF"/>
          <w:p w14:paraId="227D83CC" w14:textId="65C1B399" w:rsidR="00FD354B" w:rsidRDefault="00BC664D" w:rsidP="00F814AF">
            <w:r>
              <w:t xml:space="preserve">The minutes were reviewed. </w:t>
            </w:r>
          </w:p>
          <w:p w14:paraId="39C0C57E" w14:textId="0ABC63E3" w:rsidR="002B1C1C" w:rsidRDefault="002B1C1C" w:rsidP="00FD354B"/>
          <w:p w14:paraId="7850AE6A" w14:textId="5360081E" w:rsidR="007D5FBB" w:rsidRDefault="007D5FBB" w:rsidP="00FD354B"/>
          <w:p w14:paraId="21451EB5" w14:textId="77777777" w:rsidR="00390013" w:rsidRDefault="00390013" w:rsidP="00FD354B"/>
          <w:p w14:paraId="5D7B0F40" w14:textId="77777777" w:rsidR="004D147D" w:rsidRDefault="004D147D" w:rsidP="00FD354B"/>
          <w:p w14:paraId="4703F8DD" w14:textId="7E6EFE23" w:rsidR="00EC3CD3" w:rsidRDefault="00EC3CD3" w:rsidP="00FD354B"/>
          <w:p w14:paraId="3F943557" w14:textId="77777777" w:rsidR="00BC664D" w:rsidRDefault="00BC664D" w:rsidP="00FD354B"/>
          <w:p w14:paraId="03188C57" w14:textId="283F52C8" w:rsidR="00EC3CD3" w:rsidRDefault="00BC664D" w:rsidP="00FD354B">
            <w:r>
              <w:t>The CLEO minutes were reviewed.</w:t>
            </w:r>
          </w:p>
          <w:p w14:paraId="45CC1B4E" w14:textId="77777777" w:rsidR="00EC3CD3" w:rsidRDefault="00EC3CD3" w:rsidP="00FD354B"/>
          <w:p w14:paraId="770367AE" w14:textId="77777777" w:rsidR="004C00E5" w:rsidRDefault="004C00E5" w:rsidP="00C45F2F"/>
          <w:p w14:paraId="0D7B2F0F" w14:textId="74362DF4" w:rsidR="008628C9" w:rsidRDefault="00F46883" w:rsidP="00C45F2F">
            <w:r w:rsidRPr="00F822A0">
              <w:lastRenderedPageBreak/>
              <w:t>A</w:t>
            </w:r>
            <w:r w:rsidR="008628C9" w:rsidRPr="00F822A0">
              <w:t>. Youth Committee-</w:t>
            </w:r>
            <w:r w:rsidR="00C45493">
              <w:t>Addison Gills/Terra Napier</w:t>
            </w:r>
            <w:r w:rsidR="008628C9" w:rsidRPr="00F822A0">
              <w:t xml:space="preserve"> reviewed</w:t>
            </w:r>
            <w:r w:rsidR="008628C9">
              <w:t xml:space="preserve"> the Youth Committee repor</w:t>
            </w:r>
            <w:r w:rsidR="007B3525">
              <w:t>t</w:t>
            </w:r>
            <w:r w:rsidR="00596CBA">
              <w:t>. Youth year reports were reviewed along with program performance</w:t>
            </w:r>
            <w:r w:rsidR="007374C4">
              <w:t xml:space="preserve"> for PY 2023.</w:t>
            </w:r>
          </w:p>
          <w:p w14:paraId="1B3AB1E9" w14:textId="77777777" w:rsidR="00D574AC" w:rsidRDefault="00D574AC" w:rsidP="00C45F2F"/>
          <w:p w14:paraId="542986C1" w14:textId="08A2EEE3" w:rsidR="00C45493" w:rsidRDefault="008C7D18" w:rsidP="00C45F2F">
            <w:r>
              <w:t>B</w:t>
            </w:r>
            <w:r w:rsidR="00AB0C4F">
              <w:t>.</w:t>
            </w:r>
            <w:r w:rsidR="008628C9">
              <w:t xml:space="preserve"> </w:t>
            </w:r>
            <w:r w:rsidR="00C45493">
              <w:t>Strategic Planning- Donnie Williams</w:t>
            </w:r>
            <w:r w:rsidR="006D738B">
              <w:t>/Terra Napier</w:t>
            </w:r>
            <w:r w:rsidR="00C45493">
              <w:t xml:space="preserve"> reviewed the Strategic Planning Committee Report</w:t>
            </w:r>
            <w:r w:rsidR="003F01F7">
              <w:t>.</w:t>
            </w:r>
          </w:p>
          <w:p w14:paraId="6E713200" w14:textId="77777777" w:rsidR="00C45493" w:rsidRDefault="00C45493" w:rsidP="00C45F2F"/>
          <w:p w14:paraId="1767FC20" w14:textId="19745150" w:rsidR="00440D1B" w:rsidRDefault="00C45493" w:rsidP="00C45F2F">
            <w:r>
              <w:t xml:space="preserve">C. </w:t>
            </w:r>
            <w:r w:rsidR="008628C9">
              <w:t>Policy/Oversight Committ</w:t>
            </w:r>
            <w:r w:rsidR="00003F01">
              <w:t xml:space="preserve">ee- </w:t>
            </w:r>
            <w:r w:rsidR="00400F79">
              <w:t>Terra Napier</w:t>
            </w:r>
            <w:r w:rsidR="008628C9">
              <w:t xml:space="preserve"> reviewed the committee report</w:t>
            </w:r>
            <w:r w:rsidR="00C354C3">
              <w:t>.</w:t>
            </w:r>
            <w:r w:rsidR="008C7D18">
              <w:t xml:space="preserve"> Reviewed One-Stop </w:t>
            </w:r>
            <w:r w:rsidR="003E3877">
              <w:t>3</w:t>
            </w:r>
            <w:r w:rsidR="003E3877" w:rsidRPr="003E3877">
              <w:rPr>
                <w:vertAlign w:val="superscript"/>
              </w:rPr>
              <w:t>rd</w:t>
            </w:r>
            <w:r w:rsidR="003E3877">
              <w:t xml:space="preserve"> </w:t>
            </w:r>
            <w:r w:rsidR="008C7D18">
              <w:t>Quarter report.</w:t>
            </w:r>
            <w:r w:rsidR="00C354C3">
              <w:t xml:space="preserve"> Reviewed PY</w:t>
            </w:r>
            <w:r w:rsidR="00841DA5">
              <w:t xml:space="preserve"> 202</w:t>
            </w:r>
            <w:r w:rsidR="003E3877">
              <w:t>3</w:t>
            </w:r>
            <w:r w:rsidR="00841DA5">
              <w:t xml:space="preserve"> </w:t>
            </w:r>
            <w:r w:rsidR="003E3877">
              <w:t>3</w:t>
            </w:r>
            <w:r w:rsidR="003E3877" w:rsidRPr="003E3877">
              <w:rPr>
                <w:vertAlign w:val="superscript"/>
              </w:rPr>
              <w:t>rd</w:t>
            </w:r>
            <w:r w:rsidR="003E3877">
              <w:t xml:space="preserve"> </w:t>
            </w:r>
            <w:r w:rsidR="00841DA5">
              <w:t>Quarter Performance Report</w:t>
            </w:r>
            <w:r w:rsidR="003E3877">
              <w:t>.</w:t>
            </w:r>
          </w:p>
          <w:p w14:paraId="1801D815" w14:textId="77777777" w:rsidR="004C00E5" w:rsidRDefault="004C00E5" w:rsidP="00C45F2F"/>
          <w:p w14:paraId="4968A226" w14:textId="67343CAF" w:rsidR="00440D1B" w:rsidRDefault="00E451B4" w:rsidP="00657750">
            <w:r>
              <w:t>D</w:t>
            </w:r>
            <w:r w:rsidR="00440D1B">
              <w:t xml:space="preserve">. </w:t>
            </w:r>
            <w:r w:rsidR="00F42CFF">
              <w:t>Employment Enhancement Committee</w:t>
            </w:r>
            <w:r w:rsidR="007D3CC1">
              <w:t xml:space="preserve">- </w:t>
            </w:r>
            <w:r w:rsidR="00CA362A">
              <w:t>Terra Napier</w:t>
            </w:r>
            <w:r w:rsidR="00657750">
              <w:t xml:space="preserve"> reviewed the report</w:t>
            </w:r>
            <w:r w:rsidR="007C617F">
              <w:t xml:space="preserve">. </w:t>
            </w:r>
            <w:r w:rsidR="00555E16">
              <w:t xml:space="preserve">The board reviewed </w:t>
            </w:r>
            <w:r w:rsidR="00057F87">
              <w:t>Business Solutions Teams report</w:t>
            </w:r>
            <w:r w:rsidR="00575E16">
              <w:t>s</w:t>
            </w:r>
            <w:r w:rsidR="0092423B">
              <w:t xml:space="preserve"> along with Microsoft Hiring Event information.</w:t>
            </w:r>
          </w:p>
          <w:p w14:paraId="07F0C89D" w14:textId="77777777" w:rsidR="0069701C" w:rsidRDefault="0069701C" w:rsidP="00C45F2F"/>
          <w:p w14:paraId="6D4DD788" w14:textId="1316A143" w:rsidR="00BA0438" w:rsidRDefault="00E451B4" w:rsidP="00657750">
            <w:r>
              <w:t>E</w:t>
            </w:r>
            <w:r w:rsidR="005E6394">
              <w:t xml:space="preserve">. </w:t>
            </w:r>
            <w:r w:rsidR="000602B4">
              <w:t>Executive Committee</w:t>
            </w:r>
            <w:r w:rsidR="0092423B">
              <w:t>-</w:t>
            </w:r>
            <w:r w:rsidR="008343DD">
              <w:t>Donnie Williams</w:t>
            </w:r>
            <w:r w:rsidR="000602B4">
              <w:t xml:space="preserve"> reviewed the committee report</w:t>
            </w:r>
            <w:r w:rsidR="006F5E9E">
              <w:t xml:space="preserve"> and updates on expenditures</w:t>
            </w:r>
            <w:r w:rsidR="001F7D70">
              <w:t xml:space="preserve">, </w:t>
            </w:r>
            <w:r w:rsidR="00BA0438">
              <w:t>program</w:t>
            </w:r>
            <w:r w:rsidR="008343DD">
              <w:t>s, grants,</w:t>
            </w:r>
            <w:r w:rsidR="006620B1">
              <w:t xml:space="preserve"> and performance</w:t>
            </w:r>
            <w:r w:rsidR="0016279A">
              <w:t xml:space="preserve">. </w:t>
            </w:r>
            <w:r w:rsidR="002C6D63">
              <w:t xml:space="preserve"> The committee r</w:t>
            </w:r>
            <w:r w:rsidR="00D27A8F">
              <w:t>eviewed PY 2024-2025 Allocations</w:t>
            </w:r>
            <w:r w:rsidR="00CA3322">
              <w:t xml:space="preserve"> for Virginia and </w:t>
            </w:r>
            <w:proofErr w:type="gramStart"/>
            <w:r w:rsidR="00CA3322">
              <w:t>South Central</w:t>
            </w:r>
            <w:proofErr w:type="gramEnd"/>
            <w:r w:rsidR="00CA3322">
              <w:t xml:space="preserve"> Region for all programs</w:t>
            </w:r>
            <w:r w:rsidR="002C6D63">
              <w:t>, the MOU, and AJC Center</w:t>
            </w:r>
            <w:r w:rsidR="00130175">
              <w:t xml:space="preserve"> Certification Process.</w:t>
            </w:r>
            <w:r w:rsidR="009455DF">
              <w:t xml:space="preserve"> </w:t>
            </w:r>
            <w:r w:rsidR="00293DED">
              <w:t xml:space="preserve">The committee recommended the PY 2024-2025 Budget to be approved. </w:t>
            </w:r>
            <w:r w:rsidR="002C6D63">
              <w:t xml:space="preserve"> </w:t>
            </w:r>
            <w:r w:rsidR="00E62E19">
              <w:t xml:space="preserve">Donnie Williams asked for volunteers for the Center Certification Team. </w:t>
            </w:r>
            <w:r w:rsidR="00616882">
              <w:t>Reviewed the upcoming calendar of meetings.</w:t>
            </w:r>
          </w:p>
          <w:p w14:paraId="188E8F43" w14:textId="77777777" w:rsidR="008343DD" w:rsidRDefault="008343DD" w:rsidP="00110A2E"/>
          <w:p w14:paraId="33EB93D8" w14:textId="77777777" w:rsidR="00744C56" w:rsidRDefault="00744C56" w:rsidP="00110A2E"/>
          <w:p w14:paraId="4A96C4C5" w14:textId="72BF28A1" w:rsidR="009455DF" w:rsidRDefault="009455DF" w:rsidP="00110A2E"/>
          <w:p w14:paraId="0A198A9A" w14:textId="77777777" w:rsidR="009A7E48" w:rsidRDefault="009A7E48" w:rsidP="00110A2E"/>
          <w:p w14:paraId="05E3426B" w14:textId="77777777" w:rsidR="009A7E48" w:rsidRDefault="009A7E48" w:rsidP="00110A2E"/>
          <w:p w14:paraId="0953C85D" w14:textId="77777777" w:rsidR="00EF013E" w:rsidRDefault="00EF013E" w:rsidP="00110A2E"/>
          <w:p w14:paraId="4FA794D1" w14:textId="1A3FB1A4" w:rsidR="00974BB8" w:rsidRPr="00974BB8" w:rsidRDefault="0016279A" w:rsidP="00110A2E">
            <w:r>
              <w:t>None</w:t>
            </w:r>
          </w:p>
          <w:p w14:paraId="385219A9" w14:textId="77777777" w:rsidR="00974BB8" w:rsidRPr="00974BB8" w:rsidRDefault="00974BB8" w:rsidP="00974BB8"/>
          <w:p w14:paraId="2DAE2A6C" w14:textId="4C36E0D5" w:rsidR="00974BB8" w:rsidRPr="00974BB8" w:rsidRDefault="00974BB8" w:rsidP="00974BB8"/>
        </w:tc>
        <w:tc>
          <w:tcPr>
            <w:tcW w:w="33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56F861D" w14:textId="09001DC0" w:rsidR="00FD30CC" w:rsidRDefault="00C45493" w:rsidP="00166B82">
            <w:r>
              <w:lastRenderedPageBreak/>
              <w:t>Donnie Williams</w:t>
            </w:r>
            <w:r w:rsidR="00EC3CD3">
              <w:t>-</w:t>
            </w:r>
            <w:r>
              <w:t>Vice-</w:t>
            </w:r>
            <w:r w:rsidR="00EC3CD3">
              <w:t xml:space="preserve">Chair </w:t>
            </w:r>
            <w:r w:rsidR="000C40DF">
              <w:t>called the meeting</w:t>
            </w:r>
            <w:r w:rsidR="005662C8">
              <w:t xml:space="preserve"> to o</w:t>
            </w:r>
            <w:r w:rsidR="00AA75C7">
              <w:t>rder</w:t>
            </w:r>
            <w:r w:rsidR="00D31684">
              <w:t xml:space="preserve"> and the Executive Director called roll.</w:t>
            </w:r>
            <w:r w:rsidR="00350995">
              <w:t xml:space="preserve"> </w:t>
            </w:r>
            <w:r w:rsidR="00752F0F">
              <w:t>A quorum was</w:t>
            </w:r>
            <w:r w:rsidR="005E236F">
              <w:t xml:space="preserve"> </w:t>
            </w:r>
            <w:r w:rsidR="00752F0F">
              <w:t>presen</w:t>
            </w:r>
            <w:r w:rsidR="006238D8">
              <w:t>t.</w:t>
            </w:r>
          </w:p>
          <w:p w14:paraId="11FDB2BE" w14:textId="77777777" w:rsidR="00EC3CD3" w:rsidRDefault="00EC3CD3" w:rsidP="00166B82"/>
          <w:p w14:paraId="2E83D102" w14:textId="5263D8AC" w:rsidR="00BB1A0C" w:rsidRDefault="00FD354B" w:rsidP="00166B82">
            <w:r>
              <w:t>None</w:t>
            </w:r>
          </w:p>
          <w:p w14:paraId="2C91E2D5" w14:textId="1EEDDDF6" w:rsidR="00AB0C4F" w:rsidRDefault="00AB0C4F" w:rsidP="00166B82"/>
          <w:p w14:paraId="53624A64" w14:textId="77777777" w:rsidR="00591947" w:rsidRDefault="00591947" w:rsidP="00166B82"/>
          <w:p w14:paraId="5371FFC5" w14:textId="0875958B" w:rsidR="007B3525" w:rsidRDefault="00667484" w:rsidP="00166B82">
            <w:r>
              <w:t xml:space="preserve">Mike </w:t>
            </w:r>
            <w:proofErr w:type="spellStart"/>
            <w:r>
              <w:t>Dolianitis</w:t>
            </w:r>
            <w:proofErr w:type="spellEnd"/>
            <w:r w:rsidR="00BA45EF">
              <w:t xml:space="preserve"> made a motion to approved the minutes from the </w:t>
            </w:r>
            <w:r>
              <w:t>April</w:t>
            </w:r>
            <w:r w:rsidR="00BA45EF">
              <w:t xml:space="preserve"> </w:t>
            </w:r>
            <w:r>
              <w:t>18</w:t>
            </w:r>
            <w:r w:rsidR="00BA45EF">
              <w:t>, 202</w:t>
            </w:r>
            <w:r>
              <w:t>4</w:t>
            </w:r>
            <w:r w:rsidR="00BA45EF">
              <w:t xml:space="preserve"> meeting. </w:t>
            </w:r>
            <w:r w:rsidR="004927C9">
              <w:t>Liz Jamerson</w:t>
            </w:r>
            <w:r w:rsidR="00BA45EF">
              <w:t xml:space="preserve"> seconded the motion and it was approved.</w:t>
            </w:r>
          </w:p>
          <w:p w14:paraId="6A721C4B" w14:textId="77777777" w:rsidR="00390013" w:rsidRDefault="00390013" w:rsidP="00166B82"/>
          <w:p w14:paraId="5A57AF55" w14:textId="77777777" w:rsidR="003A15CD" w:rsidRDefault="003A15CD" w:rsidP="00166B82"/>
          <w:p w14:paraId="2DA54EE0" w14:textId="73B7BA47" w:rsidR="00AB0C4F" w:rsidRDefault="00FC2A04" w:rsidP="00166B82">
            <w:r>
              <w:t>None</w:t>
            </w:r>
          </w:p>
          <w:p w14:paraId="033F2729" w14:textId="3878C93F" w:rsidR="00A24354" w:rsidRDefault="00A24354" w:rsidP="00411FAD">
            <w:pPr>
              <w:tabs>
                <w:tab w:val="left" w:pos="968"/>
              </w:tabs>
            </w:pPr>
          </w:p>
          <w:p w14:paraId="1275BEA8" w14:textId="77777777" w:rsidR="004C00E5" w:rsidRDefault="004C00E5" w:rsidP="00411FAD">
            <w:pPr>
              <w:tabs>
                <w:tab w:val="left" w:pos="968"/>
              </w:tabs>
            </w:pPr>
          </w:p>
          <w:p w14:paraId="573B673D" w14:textId="77777777" w:rsidR="004D147D" w:rsidRDefault="004D147D" w:rsidP="00411FAD">
            <w:pPr>
              <w:tabs>
                <w:tab w:val="left" w:pos="968"/>
              </w:tabs>
            </w:pPr>
          </w:p>
          <w:p w14:paraId="5C38803F" w14:textId="58AD7BDD" w:rsidR="00184F18" w:rsidRDefault="00184F18" w:rsidP="00411FAD">
            <w:pPr>
              <w:tabs>
                <w:tab w:val="left" w:pos="968"/>
              </w:tabs>
            </w:pPr>
            <w:r>
              <w:lastRenderedPageBreak/>
              <w:t>None</w:t>
            </w:r>
          </w:p>
          <w:p w14:paraId="617BA355" w14:textId="77777777" w:rsidR="00184F18" w:rsidRDefault="00184F18" w:rsidP="00411FAD">
            <w:pPr>
              <w:tabs>
                <w:tab w:val="left" w:pos="968"/>
              </w:tabs>
            </w:pPr>
          </w:p>
          <w:p w14:paraId="3299EA0C" w14:textId="77777777" w:rsidR="00184F18" w:rsidRDefault="00184F18" w:rsidP="00411FAD">
            <w:pPr>
              <w:tabs>
                <w:tab w:val="left" w:pos="968"/>
              </w:tabs>
            </w:pPr>
          </w:p>
          <w:p w14:paraId="0A3EB0E6" w14:textId="77777777" w:rsidR="00184F18" w:rsidRDefault="00184F18" w:rsidP="00411FAD">
            <w:pPr>
              <w:tabs>
                <w:tab w:val="left" w:pos="968"/>
              </w:tabs>
            </w:pPr>
          </w:p>
          <w:p w14:paraId="38B24F1D" w14:textId="77777777" w:rsidR="00184F18" w:rsidRDefault="00184F18" w:rsidP="00411FAD">
            <w:pPr>
              <w:tabs>
                <w:tab w:val="left" w:pos="968"/>
              </w:tabs>
            </w:pPr>
          </w:p>
          <w:p w14:paraId="65C0A346" w14:textId="77777777" w:rsidR="00596CBA" w:rsidRDefault="00596CBA" w:rsidP="00411FAD">
            <w:pPr>
              <w:tabs>
                <w:tab w:val="left" w:pos="968"/>
              </w:tabs>
            </w:pPr>
          </w:p>
          <w:p w14:paraId="3E833726" w14:textId="55B48AD3" w:rsidR="007B3525" w:rsidRDefault="007B3525" w:rsidP="00411FAD">
            <w:pPr>
              <w:tabs>
                <w:tab w:val="left" w:pos="968"/>
              </w:tabs>
            </w:pPr>
            <w:r>
              <w:t>None</w:t>
            </w:r>
          </w:p>
          <w:p w14:paraId="6C9F5EAF" w14:textId="1B5F1346" w:rsidR="00DE6A7C" w:rsidRDefault="00DE6A7C" w:rsidP="00411FAD">
            <w:pPr>
              <w:tabs>
                <w:tab w:val="left" w:pos="968"/>
              </w:tabs>
            </w:pPr>
          </w:p>
          <w:p w14:paraId="1BD5E660" w14:textId="77777777" w:rsidR="00DF2B98" w:rsidRDefault="00DF2B98" w:rsidP="00DE6A7C">
            <w:pPr>
              <w:tabs>
                <w:tab w:val="left" w:pos="968"/>
              </w:tabs>
            </w:pPr>
          </w:p>
          <w:p w14:paraId="451BD768" w14:textId="77777777" w:rsidR="008C7D18" w:rsidRDefault="008C7D18" w:rsidP="00DE6A7C">
            <w:pPr>
              <w:tabs>
                <w:tab w:val="left" w:pos="968"/>
              </w:tabs>
            </w:pPr>
          </w:p>
          <w:p w14:paraId="2841A1F6" w14:textId="3A1D2310" w:rsidR="00250549" w:rsidRDefault="007B3525" w:rsidP="00CF164F">
            <w:pPr>
              <w:tabs>
                <w:tab w:val="left" w:pos="968"/>
              </w:tabs>
            </w:pPr>
            <w:r>
              <w:t>None</w:t>
            </w:r>
          </w:p>
          <w:p w14:paraId="60565A61" w14:textId="0694633D" w:rsidR="00A71265" w:rsidRDefault="00A71265" w:rsidP="00CF164F">
            <w:pPr>
              <w:tabs>
                <w:tab w:val="left" w:pos="968"/>
              </w:tabs>
            </w:pPr>
            <w:r>
              <w:t xml:space="preserve"> </w:t>
            </w:r>
          </w:p>
          <w:p w14:paraId="0BFC937E" w14:textId="77777777" w:rsidR="00D90644" w:rsidRDefault="00D90644" w:rsidP="00CF164F">
            <w:pPr>
              <w:tabs>
                <w:tab w:val="left" w:pos="968"/>
              </w:tabs>
            </w:pPr>
          </w:p>
          <w:p w14:paraId="66500DE6" w14:textId="77777777" w:rsidR="007B3525" w:rsidRDefault="007B3525" w:rsidP="00CF164F">
            <w:pPr>
              <w:tabs>
                <w:tab w:val="left" w:pos="968"/>
              </w:tabs>
            </w:pPr>
          </w:p>
          <w:p w14:paraId="23C56ADB" w14:textId="77777777" w:rsidR="007B3525" w:rsidRDefault="007B3525" w:rsidP="00CF164F">
            <w:pPr>
              <w:tabs>
                <w:tab w:val="left" w:pos="968"/>
              </w:tabs>
            </w:pPr>
          </w:p>
          <w:p w14:paraId="4A7E4271" w14:textId="77777777" w:rsidR="00CA362A" w:rsidRDefault="00CA362A" w:rsidP="00CF164F">
            <w:pPr>
              <w:tabs>
                <w:tab w:val="left" w:pos="968"/>
              </w:tabs>
            </w:pPr>
          </w:p>
          <w:p w14:paraId="6C7A6972" w14:textId="73A01EA8" w:rsidR="00862378" w:rsidRDefault="007D3CC1" w:rsidP="00CF164F">
            <w:pPr>
              <w:tabs>
                <w:tab w:val="left" w:pos="968"/>
              </w:tabs>
            </w:pPr>
            <w:r>
              <w:t>None</w:t>
            </w:r>
          </w:p>
          <w:p w14:paraId="1B94EA83" w14:textId="77777777" w:rsidR="00657750" w:rsidRDefault="00657750" w:rsidP="00CF164F">
            <w:pPr>
              <w:tabs>
                <w:tab w:val="left" w:pos="968"/>
              </w:tabs>
            </w:pPr>
          </w:p>
          <w:p w14:paraId="70819FB3" w14:textId="77777777" w:rsidR="00657750" w:rsidRDefault="00657750" w:rsidP="00CF164F">
            <w:pPr>
              <w:tabs>
                <w:tab w:val="left" w:pos="968"/>
              </w:tabs>
            </w:pPr>
          </w:p>
          <w:p w14:paraId="1C13DB31" w14:textId="77777777" w:rsidR="007D3CC1" w:rsidRDefault="007D3CC1" w:rsidP="00CF164F">
            <w:pPr>
              <w:tabs>
                <w:tab w:val="left" w:pos="968"/>
              </w:tabs>
            </w:pPr>
          </w:p>
          <w:p w14:paraId="08F331AB" w14:textId="77777777" w:rsidR="007D3CC1" w:rsidRDefault="007D3CC1" w:rsidP="00CF164F">
            <w:pPr>
              <w:tabs>
                <w:tab w:val="left" w:pos="968"/>
              </w:tabs>
            </w:pPr>
          </w:p>
          <w:p w14:paraId="09339C30" w14:textId="213D6980" w:rsidR="00657750" w:rsidRDefault="00657750" w:rsidP="00CF164F">
            <w:pPr>
              <w:tabs>
                <w:tab w:val="left" w:pos="968"/>
              </w:tabs>
            </w:pPr>
          </w:p>
          <w:p w14:paraId="7A001E6F" w14:textId="3BC3F252" w:rsidR="00293DED" w:rsidRDefault="00130175" w:rsidP="00CF164F">
            <w:pPr>
              <w:tabs>
                <w:tab w:val="left" w:pos="968"/>
              </w:tabs>
            </w:pPr>
            <w:r>
              <w:t xml:space="preserve">Liz Jamerson made a motion to approve the PY 2024-2025 budget. </w:t>
            </w:r>
            <w:r w:rsidR="009455DF">
              <w:t xml:space="preserve">Faustine Dye seconded the motion and it was approved. </w:t>
            </w:r>
          </w:p>
          <w:p w14:paraId="5149720E" w14:textId="77777777" w:rsidR="009455DF" w:rsidRDefault="009455DF" w:rsidP="00CF164F">
            <w:pPr>
              <w:tabs>
                <w:tab w:val="left" w:pos="968"/>
              </w:tabs>
            </w:pPr>
          </w:p>
          <w:p w14:paraId="41368395" w14:textId="150EAC4A" w:rsidR="009455DF" w:rsidRDefault="00D90847" w:rsidP="00CF164F">
            <w:pPr>
              <w:tabs>
                <w:tab w:val="left" w:pos="968"/>
              </w:tabs>
            </w:pPr>
            <w:r>
              <w:t xml:space="preserve">Asha Moses made a motion to </w:t>
            </w:r>
            <w:r w:rsidR="00F213BB">
              <w:t>recommend</w:t>
            </w:r>
            <w:r>
              <w:t xml:space="preserve"> Margaret Collins, Faustine Dye and Dana Knott for the AJC Center Certification Team.</w:t>
            </w:r>
            <w:r w:rsidR="00237CEB">
              <w:t xml:space="preserve"> Liz Jamerson seconded the motion and it was approved. </w:t>
            </w:r>
          </w:p>
          <w:p w14:paraId="1FD031B4" w14:textId="77777777" w:rsidR="00657750" w:rsidRDefault="00657750" w:rsidP="00CF164F">
            <w:pPr>
              <w:tabs>
                <w:tab w:val="left" w:pos="968"/>
              </w:tabs>
            </w:pPr>
          </w:p>
          <w:p w14:paraId="338CB941" w14:textId="77777777" w:rsidR="003323CF" w:rsidRDefault="003323CF" w:rsidP="00CF164F">
            <w:pPr>
              <w:tabs>
                <w:tab w:val="left" w:pos="968"/>
              </w:tabs>
            </w:pPr>
          </w:p>
          <w:p w14:paraId="48B89461" w14:textId="6100B8DB" w:rsidR="00293DED" w:rsidRDefault="00262924" w:rsidP="00CF164F">
            <w:pPr>
              <w:tabs>
                <w:tab w:val="left" w:pos="968"/>
              </w:tabs>
            </w:pPr>
            <w:r>
              <w:lastRenderedPageBreak/>
              <w:t>Margaret Collins made a motion to approve the MOU/IFA</w:t>
            </w:r>
            <w:r w:rsidR="009A7E48">
              <w:t xml:space="preserve">. Liz Jamerson seconded the motion and it was approved. </w:t>
            </w:r>
          </w:p>
          <w:p w14:paraId="3F271E1D" w14:textId="77777777" w:rsidR="00D574AC" w:rsidRDefault="00D574AC" w:rsidP="00CF164F">
            <w:pPr>
              <w:tabs>
                <w:tab w:val="left" w:pos="968"/>
              </w:tabs>
            </w:pPr>
          </w:p>
          <w:p w14:paraId="5C1DC5C4" w14:textId="3AD6F883" w:rsidR="002070AA" w:rsidRDefault="008343DD" w:rsidP="00CF164F">
            <w:pPr>
              <w:tabs>
                <w:tab w:val="left" w:pos="968"/>
              </w:tabs>
            </w:pPr>
            <w:r>
              <w:t>None</w:t>
            </w:r>
          </w:p>
          <w:p w14:paraId="2EF15EE4" w14:textId="7CD20F51" w:rsidR="00E76D22" w:rsidRDefault="00E76D22" w:rsidP="00CF164F">
            <w:pPr>
              <w:tabs>
                <w:tab w:val="left" w:pos="968"/>
              </w:tabs>
            </w:pPr>
          </w:p>
          <w:p w14:paraId="0D527F4B" w14:textId="77777777" w:rsidR="00657750" w:rsidRDefault="00657750" w:rsidP="00CF164F">
            <w:pPr>
              <w:tabs>
                <w:tab w:val="left" w:pos="968"/>
              </w:tabs>
            </w:pPr>
          </w:p>
          <w:p w14:paraId="224ACC1E" w14:textId="77777777" w:rsidR="00657750" w:rsidRDefault="00657750" w:rsidP="00CF164F">
            <w:pPr>
              <w:tabs>
                <w:tab w:val="left" w:pos="968"/>
              </w:tabs>
            </w:pPr>
          </w:p>
          <w:p w14:paraId="51932188" w14:textId="1B7A3E1C" w:rsidR="00657750" w:rsidRDefault="00657750" w:rsidP="00CF164F">
            <w:pPr>
              <w:tabs>
                <w:tab w:val="left" w:pos="968"/>
              </w:tabs>
            </w:pPr>
          </w:p>
          <w:p w14:paraId="10F69D84" w14:textId="59B798E6" w:rsidR="00BA0438" w:rsidRPr="00D9299F" w:rsidRDefault="00BA0438" w:rsidP="00415B35">
            <w:pPr>
              <w:tabs>
                <w:tab w:val="left" w:pos="968"/>
              </w:tabs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0581CE" w14:textId="41AD9792" w:rsidR="00105804" w:rsidRDefault="00E05E9C" w:rsidP="00166B82">
            <w:r>
              <w:lastRenderedPageBreak/>
              <w:t>None</w:t>
            </w:r>
          </w:p>
          <w:p w14:paraId="0179670D" w14:textId="77777777" w:rsidR="00E05E9C" w:rsidRDefault="00E05E9C" w:rsidP="00166B82"/>
          <w:p w14:paraId="3F871645" w14:textId="77777777" w:rsidR="00E05E9C" w:rsidRDefault="00E05E9C" w:rsidP="00166B82"/>
          <w:p w14:paraId="676DFA0F" w14:textId="77777777" w:rsidR="00E05E9C" w:rsidRDefault="00E05E9C" w:rsidP="00166B82"/>
          <w:p w14:paraId="54091233" w14:textId="77777777" w:rsidR="00EC3CD3" w:rsidRDefault="00EC3CD3" w:rsidP="00166B82"/>
          <w:p w14:paraId="43594CEE" w14:textId="368820A7" w:rsidR="0011297B" w:rsidRDefault="00FD354B" w:rsidP="00166B82">
            <w:r>
              <w:t>None</w:t>
            </w:r>
          </w:p>
          <w:p w14:paraId="32542B50" w14:textId="79179679" w:rsidR="00BA45EF" w:rsidRDefault="00BA45EF" w:rsidP="00166B82"/>
          <w:p w14:paraId="10CD6C91" w14:textId="77777777" w:rsidR="00C45493" w:rsidRDefault="00C45493" w:rsidP="00166B82"/>
          <w:p w14:paraId="392E9F05" w14:textId="40391529" w:rsidR="00ED1FA0" w:rsidRDefault="007B3525" w:rsidP="00166B82">
            <w:r>
              <w:t>None</w:t>
            </w:r>
          </w:p>
          <w:p w14:paraId="62972F8F" w14:textId="77777777" w:rsidR="00ED1FA0" w:rsidRDefault="00ED1FA0" w:rsidP="00166B82"/>
          <w:p w14:paraId="297C313C" w14:textId="25399432" w:rsidR="00FC2A04" w:rsidRDefault="00FC2A04" w:rsidP="00166B82"/>
          <w:p w14:paraId="2CF6FEDC" w14:textId="77777777" w:rsidR="00EC3CD3" w:rsidRDefault="00EC3CD3" w:rsidP="00166B82"/>
          <w:p w14:paraId="7ED3B3BB" w14:textId="77777777" w:rsidR="00FC2A04" w:rsidRDefault="00FC2A04" w:rsidP="00166B82"/>
          <w:p w14:paraId="2663CA68" w14:textId="77777777" w:rsidR="004D147D" w:rsidRDefault="004D147D" w:rsidP="00166B82"/>
          <w:p w14:paraId="43D546AB" w14:textId="77777777" w:rsidR="004C00E5" w:rsidRDefault="004C00E5" w:rsidP="00184F18"/>
          <w:p w14:paraId="3F475497" w14:textId="41583C52" w:rsidR="00390013" w:rsidRDefault="00390013" w:rsidP="00184F18">
            <w:r>
              <w:t>None</w:t>
            </w:r>
          </w:p>
          <w:p w14:paraId="64428E36" w14:textId="77777777" w:rsidR="00390013" w:rsidRDefault="00390013" w:rsidP="00184F18"/>
          <w:p w14:paraId="32CD99AD" w14:textId="77777777" w:rsidR="004D147D" w:rsidRDefault="004D147D" w:rsidP="00184F18"/>
          <w:p w14:paraId="195452EE" w14:textId="77777777" w:rsidR="00596CBA" w:rsidRDefault="00596CBA" w:rsidP="00184F18"/>
          <w:p w14:paraId="35AFDD2D" w14:textId="5B8BB2B9" w:rsidR="00184F18" w:rsidRDefault="00596CBA" w:rsidP="00184F18">
            <w:r>
              <w:lastRenderedPageBreak/>
              <w:t>None</w:t>
            </w:r>
          </w:p>
          <w:p w14:paraId="7628ECBB" w14:textId="77777777" w:rsidR="00184F18" w:rsidRDefault="00184F18" w:rsidP="00166B82"/>
          <w:p w14:paraId="1E12A34B" w14:textId="77777777" w:rsidR="00184F18" w:rsidRDefault="00184F18" w:rsidP="00166B82"/>
          <w:p w14:paraId="23F541B0" w14:textId="17D33402" w:rsidR="00EF3687" w:rsidRDefault="00EF3687" w:rsidP="00166B82"/>
          <w:p w14:paraId="14B2B5E2" w14:textId="26F866F6" w:rsidR="00EF3687" w:rsidRDefault="00EF3687" w:rsidP="00166B82"/>
          <w:p w14:paraId="4A1BE19B" w14:textId="77777777" w:rsidR="00596CBA" w:rsidRDefault="00596CBA" w:rsidP="00166B82"/>
          <w:p w14:paraId="20DD914A" w14:textId="28D05888" w:rsidR="0011297B" w:rsidRDefault="007B3525" w:rsidP="00166B82">
            <w:r>
              <w:t>None</w:t>
            </w:r>
          </w:p>
          <w:p w14:paraId="280B8068" w14:textId="64ED62A0" w:rsidR="0099139E" w:rsidRDefault="0099139E" w:rsidP="00166B82"/>
          <w:p w14:paraId="01ED91C9" w14:textId="32B65F5D" w:rsidR="00FD354B" w:rsidRDefault="00FD354B" w:rsidP="00166B82"/>
          <w:p w14:paraId="245C08F1" w14:textId="79CFD6B2" w:rsidR="00BD488E" w:rsidRDefault="00BD488E" w:rsidP="00166B82"/>
          <w:p w14:paraId="160E16E7" w14:textId="31D51F38" w:rsidR="0099139E" w:rsidRDefault="00CA362A" w:rsidP="00166B82">
            <w:r>
              <w:t>None</w:t>
            </w:r>
          </w:p>
          <w:p w14:paraId="21E4CFC6" w14:textId="62039148" w:rsidR="0099139E" w:rsidRDefault="0099139E" w:rsidP="00166B82"/>
          <w:p w14:paraId="748105F5" w14:textId="73B303BD" w:rsidR="0099139E" w:rsidRDefault="0099139E" w:rsidP="00166B82"/>
          <w:p w14:paraId="0F81F2D7" w14:textId="074DD0A4" w:rsidR="008628C9" w:rsidRDefault="008628C9" w:rsidP="00166B82"/>
          <w:p w14:paraId="560D7345" w14:textId="77777777" w:rsidR="00D574AC" w:rsidRDefault="00D574AC" w:rsidP="00166B82"/>
          <w:p w14:paraId="23D61D3A" w14:textId="77777777" w:rsidR="004C00E5" w:rsidRDefault="004C00E5" w:rsidP="00166B82"/>
          <w:p w14:paraId="06C22187" w14:textId="1A4A4A89" w:rsidR="00B55D51" w:rsidRDefault="007D3CC1" w:rsidP="00B55D51">
            <w:r>
              <w:t>None</w:t>
            </w:r>
          </w:p>
          <w:p w14:paraId="1F2CDC33" w14:textId="256DF7A4" w:rsidR="008628C9" w:rsidRDefault="008628C9" w:rsidP="00166B82"/>
          <w:p w14:paraId="36B75D6C" w14:textId="77777777" w:rsidR="0099139E" w:rsidRDefault="0099139E" w:rsidP="00166B82"/>
          <w:p w14:paraId="3DC0D870" w14:textId="3D780B3D" w:rsidR="00703072" w:rsidRDefault="00703072" w:rsidP="00166B82"/>
          <w:p w14:paraId="4153F847" w14:textId="77777777" w:rsidR="00657750" w:rsidRDefault="00657750" w:rsidP="00166B82"/>
          <w:p w14:paraId="7BEDFB5E" w14:textId="516D7917" w:rsidR="004C00E5" w:rsidRDefault="004C00E5" w:rsidP="00166B82"/>
          <w:p w14:paraId="638E186D" w14:textId="34B792ED" w:rsidR="009455DF" w:rsidRDefault="009455DF" w:rsidP="00166B82">
            <w:r>
              <w:t>Forwarded to CLEOs for approval.</w:t>
            </w:r>
          </w:p>
          <w:p w14:paraId="6ACF3ABE" w14:textId="292E2FFD" w:rsidR="007C617F" w:rsidRDefault="007C617F" w:rsidP="00166B82"/>
          <w:p w14:paraId="5C220647" w14:textId="77777777" w:rsidR="006B0684" w:rsidRDefault="006B0684" w:rsidP="00166B82"/>
          <w:p w14:paraId="5BD73066" w14:textId="27EA1E77" w:rsidR="008E700F" w:rsidRDefault="00237CEB" w:rsidP="00166B82">
            <w:r>
              <w:t xml:space="preserve">Forward to CLEOs for approval. </w:t>
            </w:r>
          </w:p>
          <w:p w14:paraId="7BA05892" w14:textId="77777777" w:rsidR="0010749C" w:rsidRDefault="0010749C" w:rsidP="00166B82"/>
          <w:p w14:paraId="59650667" w14:textId="77777777" w:rsidR="0092423B" w:rsidRDefault="0092423B" w:rsidP="00166B82"/>
          <w:p w14:paraId="7F6B7729" w14:textId="77777777" w:rsidR="009455DF" w:rsidRDefault="009455DF" w:rsidP="00166B82"/>
          <w:p w14:paraId="758D4778" w14:textId="77777777" w:rsidR="009455DF" w:rsidRDefault="009455DF" w:rsidP="00166B82"/>
          <w:p w14:paraId="731AA375" w14:textId="77777777" w:rsidR="009E58AE" w:rsidRDefault="009E58AE" w:rsidP="00166B82"/>
          <w:p w14:paraId="1F1AC7E6" w14:textId="77777777" w:rsidR="009455DF" w:rsidRDefault="009455DF" w:rsidP="00166B82"/>
          <w:p w14:paraId="6ADE2383" w14:textId="4BB72664" w:rsidR="0092423B" w:rsidRDefault="009A7E48" w:rsidP="00166B82">
            <w:r>
              <w:lastRenderedPageBreak/>
              <w:t>Forward to CLEOs for approval.</w:t>
            </w:r>
          </w:p>
          <w:p w14:paraId="504976CE" w14:textId="77777777" w:rsidR="0092423B" w:rsidRDefault="0092423B" w:rsidP="00166B82"/>
          <w:p w14:paraId="62640374" w14:textId="77777777" w:rsidR="009A7E48" w:rsidRDefault="009A7E48" w:rsidP="00166B82"/>
          <w:p w14:paraId="49B24A8E" w14:textId="77777777" w:rsidR="009A7E48" w:rsidRDefault="009A7E48" w:rsidP="00166B82"/>
          <w:p w14:paraId="5EC74377" w14:textId="77777777" w:rsidR="009A7E48" w:rsidRDefault="009A7E48" w:rsidP="00166B82"/>
          <w:p w14:paraId="7EEFB513" w14:textId="07C61E5D" w:rsidR="00914CE0" w:rsidRDefault="00A71265" w:rsidP="00166B82">
            <w:r>
              <w:t>The next meeting will be Thursday,</w:t>
            </w:r>
            <w:r w:rsidR="007A27C2">
              <w:t xml:space="preserve"> </w:t>
            </w:r>
            <w:r w:rsidR="009A7E48">
              <w:t>October</w:t>
            </w:r>
            <w:r w:rsidR="00BA0438">
              <w:t xml:space="preserve"> </w:t>
            </w:r>
            <w:r w:rsidR="00837EF2">
              <w:t>17</w:t>
            </w:r>
            <w:r w:rsidR="007B7B6F">
              <w:t>,</w:t>
            </w:r>
            <w:r w:rsidR="00910B78">
              <w:t xml:space="preserve"> 202</w:t>
            </w:r>
            <w:r w:rsidR="008343DD">
              <w:t>4</w:t>
            </w:r>
            <w:r>
              <w:t xml:space="preserve"> </w:t>
            </w:r>
            <w:r w:rsidR="00BA0438">
              <w:t>at 9:00 AM location TBD.</w:t>
            </w:r>
            <w:r w:rsidR="004C00E5">
              <w:t xml:space="preserve"> </w:t>
            </w:r>
          </w:p>
          <w:p w14:paraId="128C566F" w14:textId="31A76C3A" w:rsidR="004C00E5" w:rsidRDefault="004C00E5" w:rsidP="00166B82"/>
        </w:tc>
      </w:tr>
    </w:tbl>
    <w:p w14:paraId="27F3508E" w14:textId="77777777" w:rsidR="00AF1C95" w:rsidRDefault="00AF1C95"/>
    <w:sectPr w:rsidR="00AF1C95" w:rsidSect="00B77703">
      <w:headerReference w:type="default" r:id="rId9"/>
      <w:pgSz w:w="15840" w:h="12240" w:orient="landscape" w:code="1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FA59A" w14:textId="77777777" w:rsidR="00FF6B33" w:rsidRDefault="00FF6B33" w:rsidP="00B77703">
      <w:r>
        <w:separator/>
      </w:r>
    </w:p>
  </w:endnote>
  <w:endnote w:type="continuationSeparator" w:id="0">
    <w:p w14:paraId="6C6358B0" w14:textId="77777777" w:rsidR="00FF6B33" w:rsidRDefault="00FF6B33" w:rsidP="00B7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0882B" w14:textId="77777777" w:rsidR="00FF6B33" w:rsidRDefault="00FF6B33" w:rsidP="00B77703">
      <w:r>
        <w:separator/>
      </w:r>
    </w:p>
  </w:footnote>
  <w:footnote w:type="continuationSeparator" w:id="0">
    <w:p w14:paraId="270E0C32" w14:textId="77777777" w:rsidR="00FF6B33" w:rsidRDefault="00FF6B33" w:rsidP="00B7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04111" w14:textId="77777777" w:rsidR="002E1D8C" w:rsidRDefault="002E1D8C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C00FE"/>
    <w:multiLevelType w:val="hybridMultilevel"/>
    <w:tmpl w:val="70EC7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00C"/>
    <w:multiLevelType w:val="hybridMultilevel"/>
    <w:tmpl w:val="9A2893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607B2"/>
    <w:multiLevelType w:val="hybridMultilevel"/>
    <w:tmpl w:val="F9028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27A96"/>
    <w:multiLevelType w:val="hybridMultilevel"/>
    <w:tmpl w:val="6D2E1B9C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B4798"/>
    <w:multiLevelType w:val="hybridMultilevel"/>
    <w:tmpl w:val="E1F2928C"/>
    <w:lvl w:ilvl="0" w:tplc="8A3A6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0C7052"/>
    <w:multiLevelType w:val="hybridMultilevel"/>
    <w:tmpl w:val="84449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50869"/>
    <w:multiLevelType w:val="hybridMultilevel"/>
    <w:tmpl w:val="71DC6D84"/>
    <w:lvl w:ilvl="0" w:tplc="EF5A1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7E1E3B"/>
    <w:multiLevelType w:val="hybridMultilevel"/>
    <w:tmpl w:val="8F6CA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A787A"/>
    <w:multiLevelType w:val="hybridMultilevel"/>
    <w:tmpl w:val="A7ECA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004CB"/>
    <w:multiLevelType w:val="hybridMultilevel"/>
    <w:tmpl w:val="533A4866"/>
    <w:lvl w:ilvl="0" w:tplc="38C41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F9154A"/>
    <w:multiLevelType w:val="hybridMultilevel"/>
    <w:tmpl w:val="3ADC88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F409F"/>
    <w:multiLevelType w:val="hybridMultilevel"/>
    <w:tmpl w:val="A4FA756E"/>
    <w:lvl w:ilvl="0" w:tplc="153056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70350B"/>
    <w:multiLevelType w:val="hybridMultilevel"/>
    <w:tmpl w:val="FAF07D30"/>
    <w:lvl w:ilvl="0" w:tplc="20468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8B65BD"/>
    <w:multiLevelType w:val="hybridMultilevel"/>
    <w:tmpl w:val="2CF4EDEA"/>
    <w:lvl w:ilvl="0" w:tplc="07826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D6641E"/>
    <w:multiLevelType w:val="hybridMultilevel"/>
    <w:tmpl w:val="5E625D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C1BDA"/>
    <w:multiLevelType w:val="hybridMultilevel"/>
    <w:tmpl w:val="5B2ADE7A"/>
    <w:lvl w:ilvl="0" w:tplc="A10CC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6303AF"/>
    <w:multiLevelType w:val="hybridMultilevel"/>
    <w:tmpl w:val="542C727A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F003D"/>
    <w:multiLevelType w:val="hybridMultilevel"/>
    <w:tmpl w:val="068A3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03CC0"/>
    <w:multiLevelType w:val="hybridMultilevel"/>
    <w:tmpl w:val="F7229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633823">
    <w:abstractNumId w:val="5"/>
  </w:num>
  <w:num w:numId="2" w16cid:durableId="619534435">
    <w:abstractNumId w:val="10"/>
  </w:num>
  <w:num w:numId="3" w16cid:durableId="1679772971">
    <w:abstractNumId w:val="14"/>
  </w:num>
  <w:num w:numId="4" w16cid:durableId="1873297167">
    <w:abstractNumId w:val="8"/>
  </w:num>
  <w:num w:numId="5" w16cid:durableId="866984622">
    <w:abstractNumId w:val="17"/>
  </w:num>
  <w:num w:numId="6" w16cid:durableId="386733109">
    <w:abstractNumId w:val="4"/>
  </w:num>
  <w:num w:numId="7" w16cid:durableId="1024524895">
    <w:abstractNumId w:val="9"/>
  </w:num>
  <w:num w:numId="8" w16cid:durableId="615909488">
    <w:abstractNumId w:val="2"/>
  </w:num>
  <w:num w:numId="9" w16cid:durableId="1802848180">
    <w:abstractNumId w:val="18"/>
  </w:num>
  <w:num w:numId="10" w16cid:durableId="1451322432">
    <w:abstractNumId w:val="7"/>
  </w:num>
  <w:num w:numId="11" w16cid:durableId="1183862615">
    <w:abstractNumId w:val="1"/>
  </w:num>
  <w:num w:numId="12" w16cid:durableId="1474635888">
    <w:abstractNumId w:val="11"/>
  </w:num>
  <w:num w:numId="13" w16cid:durableId="131949779">
    <w:abstractNumId w:val="16"/>
  </w:num>
  <w:num w:numId="14" w16cid:durableId="502085691">
    <w:abstractNumId w:val="0"/>
  </w:num>
  <w:num w:numId="15" w16cid:durableId="1423600116">
    <w:abstractNumId w:val="3"/>
  </w:num>
  <w:num w:numId="16" w16cid:durableId="921375416">
    <w:abstractNumId w:val="15"/>
  </w:num>
  <w:num w:numId="17" w16cid:durableId="1851406911">
    <w:abstractNumId w:val="6"/>
  </w:num>
  <w:num w:numId="18" w16cid:durableId="1139570680">
    <w:abstractNumId w:val="12"/>
  </w:num>
  <w:num w:numId="19" w16cid:durableId="9108520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804"/>
    <w:rsid w:val="00003F01"/>
    <w:rsid w:val="000054FA"/>
    <w:rsid w:val="0000615F"/>
    <w:rsid w:val="00012978"/>
    <w:rsid w:val="00012D24"/>
    <w:rsid w:val="00013597"/>
    <w:rsid w:val="000167AF"/>
    <w:rsid w:val="000167F9"/>
    <w:rsid w:val="000246E7"/>
    <w:rsid w:val="00027312"/>
    <w:rsid w:val="00031D7F"/>
    <w:rsid w:val="00031E09"/>
    <w:rsid w:val="00032D9A"/>
    <w:rsid w:val="000362B4"/>
    <w:rsid w:val="0003789A"/>
    <w:rsid w:val="00047A68"/>
    <w:rsid w:val="000515C7"/>
    <w:rsid w:val="00051E23"/>
    <w:rsid w:val="0005684B"/>
    <w:rsid w:val="00057C4D"/>
    <w:rsid w:val="00057F87"/>
    <w:rsid w:val="000602B4"/>
    <w:rsid w:val="000613BF"/>
    <w:rsid w:val="000635E9"/>
    <w:rsid w:val="000649D5"/>
    <w:rsid w:val="00071863"/>
    <w:rsid w:val="000718E9"/>
    <w:rsid w:val="00073BCA"/>
    <w:rsid w:val="0007404B"/>
    <w:rsid w:val="00075274"/>
    <w:rsid w:val="00076B54"/>
    <w:rsid w:val="0008103F"/>
    <w:rsid w:val="000852C4"/>
    <w:rsid w:val="00085A95"/>
    <w:rsid w:val="00090E8F"/>
    <w:rsid w:val="00094731"/>
    <w:rsid w:val="00094E50"/>
    <w:rsid w:val="000B17C6"/>
    <w:rsid w:val="000B2B8C"/>
    <w:rsid w:val="000B3300"/>
    <w:rsid w:val="000B45D1"/>
    <w:rsid w:val="000C40DF"/>
    <w:rsid w:val="000C443F"/>
    <w:rsid w:val="000C5211"/>
    <w:rsid w:val="000C590A"/>
    <w:rsid w:val="000D40EC"/>
    <w:rsid w:val="000D4222"/>
    <w:rsid w:val="000D62B8"/>
    <w:rsid w:val="000E08A8"/>
    <w:rsid w:val="000E2CFC"/>
    <w:rsid w:val="000E2DA1"/>
    <w:rsid w:val="000F007E"/>
    <w:rsid w:val="000F5DF6"/>
    <w:rsid w:val="001008C3"/>
    <w:rsid w:val="001020A2"/>
    <w:rsid w:val="001020B5"/>
    <w:rsid w:val="001033C6"/>
    <w:rsid w:val="00105804"/>
    <w:rsid w:val="001058FA"/>
    <w:rsid w:val="00105F79"/>
    <w:rsid w:val="001065DE"/>
    <w:rsid w:val="00107472"/>
    <w:rsid w:val="0010749C"/>
    <w:rsid w:val="00110A2E"/>
    <w:rsid w:val="00111E15"/>
    <w:rsid w:val="0011297B"/>
    <w:rsid w:val="001130B0"/>
    <w:rsid w:val="00115C46"/>
    <w:rsid w:val="001162D6"/>
    <w:rsid w:val="00122C9C"/>
    <w:rsid w:val="001236ED"/>
    <w:rsid w:val="00123C27"/>
    <w:rsid w:val="00126891"/>
    <w:rsid w:val="00130175"/>
    <w:rsid w:val="00130572"/>
    <w:rsid w:val="00131333"/>
    <w:rsid w:val="00135504"/>
    <w:rsid w:val="00137337"/>
    <w:rsid w:val="00140459"/>
    <w:rsid w:val="00141E39"/>
    <w:rsid w:val="001505B1"/>
    <w:rsid w:val="00157AF5"/>
    <w:rsid w:val="00161569"/>
    <w:rsid w:val="0016241C"/>
    <w:rsid w:val="0016279A"/>
    <w:rsid w:val="00163381"/>
    <w:rsid w:val="00165BEA"/>
    <w:rsid w:val="0016619D"/>
    <w:rsid w:val="00166B82"/>
    <w:rsid w:val="00167798"/>
    <w:rsid w:val="00174E80"/>
    <w:rsid w:val="001768DB"/>
    <w:rsid w:val="00176A97"/>
    <w:rsid w:val="00180997"/>
    <w:rsid w:val="001813B7"/>
    <w:rsid w:val="00184F18"/>
    <w:rsid w:val="00186205"/>
    <w:rsid w:val="0018696A"/>
    <w:rsid w:val="001907ED"/>
    <w:rsid w:val="001928F7"/>
    <w:rsid w:val="00195DDD"/>
    <w:rsid w:val="001A20C3"/>
    <w:rsid w:val="001A22B9"/>
    <w:rsid w:val="001A64E6"/>
    <w:rsid w:val="001B08A7"/>
    <w:rsid w:val="001B1D4B"/>
    <w:rsid w:val="001B1FDB"/>
    <w:rsid w:val="001B463C"/>
    <w:rsid w:val="001B47FA"/>
    <w:rsid w:val="001E2B55"/>
    <w:rsid w:val="001E2BA7"/>
    <w:rsid w:val="001E50B4"/>
    <w:rsid w:val="001E6DA8"/>
    <w:rsid w:val="001F4E64"/>
    <w:rsid w:val="001F555D"/>
    <w:rsid w:val="001F7D70"/>
    <w:rsid w:val="002000A4"/>
    <w:rsid w:val="0020112C"/>
    <w:rsid w:val="002026A4"/>
    <w:rsid w:val="00203A11"/>
    <w:rsid w:val="00204F0A"/>
    <w:rsid w:val="00206B8A"/>
    <w:rsid w:val="002070AA"/>
    <w:rsid w:val="00213E2A"/>
    <w:rsid w:val="002212D1"/>
    <w:rsid w:val="0022362E"/>
    <w:rsid w:val="002243DB"/>
    <w:rsid w:val="00227184"/>
    <w:rsid w:val="00234E0A"/>
    <w:rsid w:val="00237AC7"/>
    <w:rsid w:val="00237CEB"/>
    <w:rsid w:val="00243F21"/>
    <w:rsid w:val="00245500"/>
    <w:rsid w:val="00250549"/>
    <w:rsid w:val="0025339F"/>
    <w:rsid w:val="00253A03"/>
    <w:rsid w:val="00253B26"/>
    <w:rsid w:val="00254AA7"/>
    <w:rsid w:val="00255E6B"/>
    <w:rsid w:val="00256AF0"/>
    <w:rsid w:val="00256FE1"/>
    <w:rsid w:val="00262924"/>
    <w:rsid w:val="00263D23"/>
    <w:rsid w:val="00265AA7"/>
    <w:rsid w:val="00272453"/>
    <w:rsid w:val="00273E6C"/>
    <w:rsid w:val="002750C2"/>
    <w:rsid w:val="002808C3"/>
    <w:rsid w:val="002835FB"/>
    <w:rsid w:val="00284597"/>
    <w:rsid w:val="00285D74"/>
    <w:rsid w:val="00286F58"/>
    <w:rsid w:val="0029393D"/>
    <w:rsid w:val="00293DED"/>
    <w:rsid w:val="00295451"/>
    <w:rsid w:val="002963D5"/>
    <w:rsid w:val="002A06A7"/>
    <w:rsid w:val="002A272C"/>
    <w:rsid w:val="002A3421"/>
    <w:rsid w:val="002A52B7"/>
    <w:rsid w:val="002A6590"/>
    <w:rsid w:val="002A7A44"/>
    <w:rsid w:val="002B0A28"/>
    <w:rsid w:val="002B1C1C"/>
    <w:rsid w:val="002B270B"/>
    <w:rsid w:val="002B31A8"/>
    <w:rsid w:val="002B7349"/>
    <w:rsid w:val="002C1196"/>
    <w:rsid w:val="002C2943"/>
    <w:rsid w:val="002C2BFB"/>
    <w:rsid w:val="002C327B"/>
    <w:rsid w:val="002C4D30"/>
    <w:rsid w:val="002C6D63"/>
    <w:rsid w:val="002D0041"/>
    <w:rsid w:val="002D16D0"/>
    <w:rsid w:val="002D1927"/>
    <w:rsid w:val="002D1B37"/>
    <w:rsid w:val="002D717A"/>
    <w:rsid w:val="002E14C5"/>
    <w:rsid w:val="002E1D8C"/>
    <w:rsid w:val="002E5B79"/>
    <w:rsid w:val="002E7B2F"/>
    <w:rsid w:val="002F07FB"/>
    <w:rsid w:val="002F4A30"/>
    <w:rsid w:val="00310279"/>
    <w:rsid w:val="00311C8F"/>
    <w:rsid w:val="0031224B"/>
    <w:rsid w:val="00312846"/>
    <w:rsid w:val="00313E4C"/>
    <w:rsid w:val="00314343"/>
    <w:rsid w:val="003204E1"/>
    <w:rsid w:val="00321AF0"/>
    <w:rsid w:val="00321F60"/>
    <w:rsid w:val="003258FD"/>
    <w:rsid w:val="003323CF"/>
    <w:rsid w:val="00333460"/>
    <w:rsid w:val="00336389"/>
    <w:rsid w:val="0033707F"/>
    <w:rsid w:val="00346E3D"/>
    <w:rsid w:val="00350995"/>
    <w:rsid w:val="00353A4A"/>
    <w:rsid w:val="0035586C"/>
    <w:rsid w:val="003605DF"/>
    <w:rsid w:val="0036166F"/>
    <w:rsid w:val="003623E5"/>
    <w:rsid w:val="00362AF0"/>
    <w:rsid w:val="00364F2B"/>
    <w:rsid w:val="00365069"/>
    <w:rsid w:val="003676FD"/>
    <w:rsid w:val="00367CFC"/>
    <w:rsid w:val="00370414"/>
    <w:rsid w:val="00370B9C"/>
    <w:rsid w:val="003738A6"/>
    <w:rsid w:val="00375E3E"/>
    <w:rsid w:val="00376229"/>
    <w:rsid w:val="00383AFF"/>
    <w:rsid w:val="003852B9"/>
    <w:rsid w:val="00385D08"/>
    <w:rsid w:val="00387677"/>
    <w:rsid w:val="00390013"/>
    <w:rsid w:val="0039149F"/>
    <w:rsid w:val="00391ECE"/>
    <w:rsid w:val="00395EE3"/>
    <w:rsid w:val="00396B58"/>
    <w:rsid w:val="003A15CD"/>
    <w:rsid w:val="003A243F"/>
    <w:rsid w:val="003A4490"/>
    <w:rsid w:val="003A4BDF"/>
    <w:rsid w:val="003B3D43"/>
    <w:rsid w:val="003B4C57"/>
    <w:rsid w:val="003B74ED"/>
    <w:rsid w:val="003C4706"/>
    <w:rsid w:val="003C4C40"/>
    <w:rsid w:val="003C5E32"/>
    <w:rsid w:val="003D0B1A"/>
    <w:rsid w:val="003D1CA6"/>
    <w:rsid w:val="003D2F00"/>
    <w:rsid w:val="003D33E8"/>
    <w:rsid w:val="003D33F9"/>
    <w:rsid w:val="003D3971"/>
    <w:rsid w:val="003D4A13"/>
    <w:rsid w:val="003E3877"/>
    <w:rsid w:val="003E7E99"/>
    <w:rsid w:val="003F01F7"/>
    <w:rsid w:val="003F339C"/>
    <w:rsid w:val="003F36AF"/>
    <w:rsid w:val="003F5804"/>
    <w:rsid w:val="003F678D"/>
    <w:rsid w:val="003F6F7D"/>
    <w:rsid w:val="003F7954"/>
    <w:rsid w:val="00400F79"/>
    <w:rsid w:val="004016DF"/>
    <w:rsid w:val="00402586"/>
    <w:rsid w:val="004026B8"/>
    <w:rsid w:val="004048DB"/>
    <w:rsid w:val="00404A1C"/>
    <w:rsid w:val="004064BB"/>
    <w:rsid w:val="00411F02"/>
    <w:rsid w:val="00411FAD"/>
    <w:rsid w:val="00412899"/>
    <w:rsid w:val="00412EB0"/>
    <w:rsid w:val="00415B35"/>
    <w:rsid w:val="0041774F"/>
    <w:rsid w:val="004177F0"/>
    <w:rsid w:val="00422244"/>
    <w:rsid w:val="004277B7"/>
    <w:rsid w:val="00430322"/>
    <w:rsid w:val="00432EAE"/>
    <w:rsid w:val="0043370B"/>
    <w:rsid w:val="00433BA1"/>
    <w:rsid w:val="004356F2"/>
    <w:rsid w:val="00440240"/>
    <w:rsid w:val="00440D1B"/>
    <w:rsid w:val="00441B98"/>
    <w:rsid w:val="00444117"/>
    <w:rsid w:val="0044500B"/>
    <w:rsid w:val="00446DA9"/>
    <w:rsid w:val="00450611"/>
    <w:rsid w:val="00453149"/>
    <w:rsid w:val="00455E57"/>
    <w:rsid w:val="004619DF"/>
    <w:rsid w:val="004619FC"/>
    <w:rsid w:val="00461A67"/>
    <w:rsid w:val="004620C5"/>
    <w:rsid w:val="00464596"/>
    <w:rsid w:val="004758BF"/>
    <w:rsid w:val="004854B7"/>
    <w:rsid w:val="0048683A"/>
    <w:rsid w:val="00486A5F"/>
    <w:rsid w:val="00492107"/>
    <w:rsid w:val="004927C9"/>
    <w:rsid w:val="00493592"/>
    <w:rsid w:val="0049463C"/>
    <w:rsid w:val="004A3017"/>
    <w:rsid w:val="004A40B0"/>
    <w:rsid w:val="004A6451"/>
    <w:rsid w:val="004B0249"/>
    <w:rsid w:val="004B10C7"/>
    <w:rsid w:val="004B16CE"/>
    <w:rsid w:val="004B3D20"/>
    <w:rsid w:val="004B418F"/>
    <w:rsid w:val="004B55CE"/>
    <w:rsid w:val="004B55E4"/>
    <w:rsid w:val="004B7A96"/>
    <w:rsid w:val="004C00E5"/>
    <w:rsid w:val="004C0818"/>
    <w:rsid w:val="004C0EA3"/>
    <w:rsid w:val="004C0F91"/>
    <w:rsid w:val="004C2E3E"/>
    <w:rsid w:val="004C39CB"/>
    <w:rsid w:val="004C3A36"/>
    <w:rsid w:val="004C43BC"/>
    <w:rsid w:val="004C721B"/>
    <w:rsid w:val="004C7463"/>
    <w:rsid w:val="004D147D"/>
    <w:rsid w:val="004D2CC9"/>
    <w:rsid w:val="004D3264"/>
    <w:rsid w:val="004D3DB9"/>
    <w:rsid w:val="004D4BBD"/>
    <w:rsid w:val="004D4DAD"/>
    <w:rsid w:val="004D50A7"/>
    <w:rsid w:val="004E23B9"/>
    <w:rsid w:val="004E3DBA"/>
    <w:rsid w:val="004E51D7"/>
    <w:rsid w:val="004E6602"/>
    <w:rsid w:val="004F04E8"/>
    <w:rsid w:val="004F597B"/>
    <w:rsid w:val="004F683D"/>
    <w:rsid w:val="004F6E0A"/>
    <w:rsid w:val="004F6E35"/>
    <w:rsid w:val="00500B7B"/>
    <w:rsid w:val="005023D9"/>
    <w:rsid w:val="005046A1"/>
    <w:rsid w:val="0050766D"/>
    <w:rsid w:val="00507F64"/>
    <w:rsid w:val="00512450"/>
    <w:rsid w:val="00513A7E"/>
    <w:rsid w:val="00513CA5"/>
    <w:rsid w:val="00517016"/>
    <w:rsid w:val="00524CBF"/>
    <w:rsid w:val="00525E9B"/>
    <w:rsid w:val="00526F81"/>
    <w:rsid w:val="005357BA"/>
    <w:rsid w:val="00541550"/>
    <w:rsid w:val="005515DB"/>
    <w:rsid w:val="00552240"/>
    <w:rsid w:val="005543D4"/>
    <w:rsid w:val="00555E16"/>
    <w:rsid w:val="0055672D"/>
    <w:rsid w:val="005572F5"/>
    <w:rsid w:val="00560986"/>
    <w:rsid w:val="005662C8"/>
    <w:rsid w:val="00575E16"/>
    <w:rsid w:val="00576CD5"/>
    <w:rsid w:val="00577C8E"/>
    <w:rsid w:val="00584980"/>
    <w:rsid w:val="00587282"/>
    <w:rsid w:val="00591947"/>
    <w:rsid w:val="005923EF"/>
    <w:rsid w:val="00594D70"/>
    <w:rsid w:val="00596CBA"/>
    <w:rsid w:val="005A5205"/>
    <w:rsid w:val="005A78E4"/>
    <w:rsid w:val="005B0BA9"/>
    <w:rsid w:val="005C1E4B"/>
    <w:rsid w:val="005C3980"/>
    <w:rsid w:val="005C4C23"/>
    <w:rsid w:val="005C56EF"/>
    <w:rsid w:val="005C59A3"/>
    <w:rsid w:val="005D1A41"/>
    <w:rsid w:val="005D2C8B"/>
    <w:rsid w:val="005D3170"/>
    <w:rsid w:val="005D4C18"/>
    <w:rsid w:val="005D5A53"/>
    <w:rsid w:val="005E0F79"/>
    <w:rsid w:val="005E236F"/>
    <w:rsid w:val="005E2EC3"/>
    <w:rsid w:val="005E304E"/>
    <w:rsid w:val="005E40A9"/>
    <w:rsid w:val="005E4ABB"/>
    <w:rsid w:val="005E578C"/>
    <w:rsid w:val="005E5C58"/>
    <w:rsid w:val="005E6394"/>
    <w:rsid w:val="005F06DD"/>
    <w:rsid w:val="005F2E1B"/>
    <w:rsid w:val="005F37EF"/>
    <w:rsid w:val="00600141"/>
    <w:rsid w:val="0060048F"/>
    <w:rsid w:val="0060455A"/>
    <w:rsid w:val="006105FA"/>
    <w:rsid w:val="00615F10"/>
    <w:rsid w:val="00616882"/>
    <w:rsid w:val="00616B5A"/>
    <w:rsid w:val="00621139"/>
    <w:rsid w:val="00621837"/>
    <w:rsid w:val="00623463"/>
    <w:rsid w:val="006238D8"/>
    <w:rsid w:val="00624BD8"/>
    <w:rsid w:val="00625D08"/>
    <w:rsid w:val="0062704E"/>
    <w:rsid w:val="00627E4E"/>
    <w:rsid w:val="006339F9"/>
    <w:rsid w:val="006367FF"/>
    <w:rsid w:val="0063750D"/>
    <w:rsid w:val="00642B6C"/>
    <w:rsid w:val="006461BA"/>
    <w:rsid w:val="00646A65"/>
    <w:rsid w:val="00647A3A"/>
    <w:rsid w:val="00650BB3"/>
    <w:rsid w:val="0065135C"/>
    <w:rsid w:val="00651B60"/>
    <w:rsid w:val="006525B7"/>
    <w:rsid w:val="00653F69"/>
    <w:rsid w:val="00656791"/>
    <w:rsid w:val="00657750"/>
    <w:rsid w:val="00661B79"/>
    <w:rsid w:val="006620B1"/>
    <w:rsid w:val="0066298E"/>
    <w:rsid w:val="0066658C"/>
    <w:rsid w:val="00667484"/>
    <w:rsid w:val="00667485"/>
    <w:rsid w:val="00667565"/>
    <w:rsid w:val="00667D4B"/>
    <w:rsid w:val="00673502"/>
    <w:rsid w:val="00677BF7"/>
    <w:rsid w:val="00680D54"/>
    <w:rsid w:val="00680FAD"/>
    <w:rsid w:val="0068197C"/>
    <w:rsid w:val="00693060"/>
    <w:rsid w:val="0069701C"/>
    <w:rsid w:val="006A19C5"/>
    <w:rsid w:val="006A2F4C"/>
    <w:rsid w:val="006A4BC9"/>
    <w:rsid w:val="006A5A49"/>
    <w:rsid w:val="006A5A9E"/>
    <w:rsid w:val="006A5C0A"/>
    <w:rsid w:val="006B0684"/>
    <w:rsid w:val="006B0D54"/>
    <w:rsid w:val="006C05FD"/>
    <w:rsid w:val="006C14BC"/>
    <w:rsid w:val="006C1BA3"/>
    <w:rsid w:val="006D07E1"/>
    <w:rsid w:val="006D0CE8"/>
    <w:rsid w:val="006D0E02"/>
    <w:rsid w:val="006D1581"/>
    <w:rsid w:val="006D20AE"/>
    <w:rsid w:val="006D2836"/>
    <w:rsid w:val="006D36B7"/>
    <w:rsid w:val="006D4B73"/>
    <w:rsid w:val="006D6234"/>
    <w:rsid w:val="006D68B3"/>
    <w:rsid w:val="006D6A93"/>
    <w:rsid w:val="006D6B41"/>
    <w:rsid w:val="006D71F8"/>
    <w:rsid w:val="006D738B"/>
    <w:rsid w:val="006E03E8"/>
    <w:rsid w:val="006E0D6A"/>
    <w:rsid w:val="006E4E30"/>
    <w:rsid w:val="006F0016"/>
    <w:rsid w:val="006F0419"/>
    <w:rsid w:val="006F3D00"/>
    <w:rsid w:val="006F5E9E"/>
    <w:rsid w:val="006F7F07"/>
    <w:rsid w:val="00701343"/>
    <w:rsid w:val="007014D2"/>
    <w:rsid w:val="00701A01"/>
    <w:rsid w:val="00702E1F"/>
    <w:rsid w:val="00703072"/>
    <w:rsid w:val="00703395"/>
    <w:rsid w:val="00705E20"/>
    <w:rsid w:val="0071553A"/>
    <w:rsid w:val="00715858"/>
    <w:rsid w:val="00721C2E"/>
    <w:rsid w:val="0072770F"/>
    <w:rsid w:val="007316DA"/>
    <w:rsid w:val="007374C4"/>
    <w:rsid w:val="00737ABA"/>
    <w:rsid w:val="00744C56"/>
    <w:rsid w:val="00744CEE"/>
    <w:rsid w:val="00752F0F"/>
    <w:rsid w:val="0075456B"/>
    <w:rsid w:val="00755F7A"/>
    <w:rsid w:val="00756FC6"/>
    <w:rsid w:val="007631BF"/>
    <w:rsid w:val="00766AF8"/>
    <w:rsid w:val="00767D47"/>
    <w:rsid w:val="0077064A"/>
    <w:rsid w:val="00771444"/>
    <w:rsid w:val="00771E44"/>
    <w:rsid w:val="00773FC5"/>
    <w:rsid w:val="00776C83"/>
    <w:rsid w:val="0078006D"/>
    <w:rsid w:val="00780676"/>
    <w:rsid w:val="00780750"/>
    <w:rsid w:val="00785993"/>
    <w:rsid w:val="00794009"/>
    <w:rsid w:val="00795144"/>
    <w:rsid w:val="007A0F6B"/>
    <w:rsid w:val="007A1AE8"/>
    <w:rsid w:val="007A228B"/>
    <w:rsid w:val="007A27C2"/>
    <w:rsid w:val="007A29F1"/>
    <w:rsid w:val="007A490C"/>
    <w:rsid w:val="007A52ED"/>
    <w:rsid w:val="007A5C43"/>
    <w:rsid w:val="007A68CD"/>
    <w:rsid w:val="007A750F"/>
    <w:rsid w:val="007B0A4D"/>
    <w:rsid w:val="007B0CF4"/>
    <w:rsid w:val="007B3525"/>
    <w:rsid w:val="007B3724"/>
    <w:rsid w:val="007B527A"/>
    <w:rsid w:val="007B6727"/>
    <w:rsid w:val="007B693F"/>
    <w:rsid w:val="007B7B6F"/>
    <w:rsid w:val="007C1AE4"/>
    <w:rsid w:val="007C2A37"/>
    <w:rsid w:val="007C5F74"/>
    <w:rsid w:val="007C617F"/>
    <w:rsid w:val="007C7333"/>
    <w:rsid w:val="007C76C6"/>
    <w:rsid w:val="007D2420"/>
    <w:rsid w:val="007D3CC1"/>
    <w:rsid w:val="007D4A13"/>
    <w:rsid w:val="007D5FBB"/>
    <w:rsid w:val="007E1EE6"/>
    <w:rsid w:val="007E47E2"/>
    <w:rsid w:val="007E7859"/>
    <w:rsid w:val="007F3793"/>
    <w:rsid w:val="007F66CA"/>
    <w:rsid w:val="008009B9"/>
    <w:rsid w:val="00800F00"/>
    <w:rsid w:val="008027C1"/>
    <w:rsid w:val="00803A7C"/>
    <w:rsid w:val="008066CB"/>
    <w:rsid w:val="008076A3"/>
    <w:rsid w:val="008106F4"/>
    <w:rsid w:val="00810D66"/>
    <w:rsid w:val="0081299F"/>
    <w:rsid w:val="00820225"/>
    <w:rsid w:val="0082222C"/>
    <w:rsid w:val="008301F9"/>
    <w:rsid w:val="008319D2"/>
    <w:rsid w:val="008327B3"/>
    <w:rsid w:val="008343A5"/>
    <w:rsid w:val="008343DD"/>
    <w:rsid w:val="00836209"/>
    <w:rsid w:val="008373CC"/>
    <w:rsid w:val="00837EF2"/>
    <w:rsid w:val="00841DA5"/>
    <w:rsid w:val="00844C83"/>
    <w:rsid w:val="0084688D"/>
    <w:rsid w:val="00846E44"/>
    <w:rsid w:val="00856A30"/>
    <w:rsid w:val="008607C8"/>
    <w:rsid w:val="00860C03"/>
    <w:rsid w:val="00862378"/>
    <w:rsid w:val="008628C9"/>
    <w:rsid w:val="00866E22"/>
    <w:rsid w:val="00870156"/>
    <w:rsid w:val="008707AB"/>
    <w:rsid w:val="008712C5"/>
    <w:rsid w:val="00871C12"/>
    <w:rsid w:val="00872FEE"/>
    <w:rsid w:val="00875BC5"/>
    <w:rsid w:val="008768F2"/>
    <w:rsid w:val="00877105"/>
    <w:rsid w:val="00880821"/>
    <w:rsid w:val="0088312D"/>
    <w:rsid w:val="0089215A"/>
    <w:rsid w:val="0089243C"/>
    <w:rsid w:val="008A099E"/>
    <w:rsid w:val="008A19CD"/>
    <w:rsid w:val="008A2060"/>
    <w:rsid w:val="008A266C"/>
    <w:rsid w:val="008A2972"/>
    <w:rsid w:val="008A2DE0"/>
    <w:rsid w:val="008B2F19"/>
    <w:rsid w:val="008B56E1"/>
    <w:rsid w:val="008C369C"/>
    <w:rsid w:val="008C5C2D"/>
    <w:rsid w:val="008C7282"/>
    <w:rsid w:val="008C7D18"/>
    <w:rsid w:val="008D71D3"/>
    <w:rsid w:val="008E013A"/>
    <w:rsid w:val="008E163A"/>
    <w:rsid w:val="008E22A5"/>
    <w:rsid w:val="008E6C54"/>
    <w:rsid w:val="008E700F"/>
    <w:rsid w:val="008F22F9"/>
    <w:rsid w:val="008F5A97"/>
    <w:rsid w:val="008F6575"/>
    <w:rsid w:val="0090076F"/>
    <w:rsid w:val="00900DB2"/>
    <w:rsid w:val="00901BE2"/>
    <w:rsid w:val="0090632D"/>
    <w:rsid w:val="00910B78"/>
    <w:rsid w:val="00914CE0"/>
    <w:rsid w:val="00922A2D"/>
    <w:rsid w:val="00923831"/>
    <w:rsid w:val="0092423B"/>
    <w:rsid w:val="009252D9"/>
    <w:rsid w:val="0093004C"/>
    <w:rsid w:val="009332BB"/>
    <w:rsid w:val="009344D4"/>
    <w:rsid w:val="00941C0B"/>
    <w:rsid w:val="00943591"/>
    <w:rsid w:val="009453DD"/>
    <w:rsid w:val="009455DF"/>
    <w:rsid w:val="0094755F"/>
    <w:rsid w:val="009567A7"/>
    <w:rsid w:val="00957877"/>
    <w:rsid w:val="00961030"/>
    <w:rsid w:val="0096471A"/>
    <w:rsid w:val="00965585"/>
    <w:rsid w:val="009704A6"/>
    <w:rsid w:val="00971BFA"/>
    <w:rsid w:val="00974BB8"/>
    <w:rsid w:val="00975AE6"/>
    <w:rsid w:val="0098313A"/>
    <w:rsid w:val="009868F1"/>
    <w:rsid w:val="0099139E"/>
    <w:rsid w:val="0099309D"/>
    <w:rsid w:val="0099624D"/>
    <w:rsid w:val="00996C2F"/>
    <w:rsid w:val="00997766"/>
    <w:rsid w:val="009A1491"/>
    <w:rsid w:val="009A247F"/>
    <w:rsid w:val="009A2BF4"/>
    <w:rsid w:val="009A5741"/>
    <w:rsid w:val="009A68CF"/>
    <w:rsid w:val="009A78A6"/>
    <w:rsid w:val="009A7E48"/>
    <w:rsid w:val="009B184D"/>
    <w:rsid w:val="009B2024"/>
    <w:rsid w:val="009B73BA"/>
    <w:rsid w:val="009C25C0"/>
    <w:rsid w:val="009C25FA"/>
    <w:rsid w:val="009C2937"/>
    <w:rsid w:val="009C31DF"/>
    <w:rsid w:val="009C63D9"/>
    <w:rsid w:val="009D050D"/>
    <w:rsid w:val="009D099B"/>
    <w:rsid w:val="009D285A"/>
    <w:rsid w:val="009D7A6E"/>
    <w:rsid w:val="009E0B5C"/>
    <w:rsid w:val="009E3A5A"/>
    <w:rsid w:val="009E58AE"/>
    <w:rsid w:val="009E5B94"/>
    <w:rsid w:val="009F0D8D"/>
    <w:rsid w:val="009F2A5D"/>
    <w:rsid w:val="009F55DD"/>
    <w:rsid w:val="009F5BE2"/>
    <w:rsid w:val="00A045C4"/>
    <w:rsid w:val="00A04670"/>
    <w:rsid w:val="00A04D5C"/>
    <w:rsid w:val="00A0691E"/>
    <w:rsid w:val="00A118A2"/>
    <w:rsid w:val="00A14CC8"/>
    <w:rsid w:val="00A167AF"/>
    <w:rsid w:val="00A23BDB"/>
    <w:rsid w:val="00A24354"/>
    <w:rsid w:val="00A24FD4"/>
    <w:rsid w:val="00A25C8B"/>
    <w:rsid w:val="00A264C6"/>
    <w:rsid w:val="00A30AB8"/>
    <w:rsid w:val="00A33B3E"/>
    <w:rsid w:val="00A35973"/>
    <w:rsid w:val="00A35975"/>
    <w:rsid w:val="00A368B2"/>
    <w:rsid w:val="00A4513C"/>
    <w:rsid w:val="00A47142"/>
    <w:rsid w:val="00A51612"/>
    <w:rsid w:val="00A51EFD"/>
    <w:rsid w:val="00A524D8"/>
    <w:rsid w:val="00A56229"/>
    <w:rsid w:val="00A64A1A"/>
    <w:rsid w:val="00A64E7C"/>
    <w:rsid w:val="00A71265"/>
    <w:rsid w:val="00A768EA"/>
    <w:rsid w:val="00A77F23"/>
    <w:rsid w:val="00A80F39"/>
    <w:rsid w:val="00A855FC"/>
    <w:rsid w:val="00A95ECC"/>
    <w:rsid w:val="00AA315A"/>
    <w:rsid w:val="00AA4B29"/>
    <w:rsid w:val="00AA75C7"/>
    <w:rsid w:val="00AB0C4F"/>
    <w:rsid w:val="00AB28C6"/>
    <w:rsid w:val="00AB2BDA"/>
    <w:rsid w:val="00AB6F70"/>
    <w:rsid w:val="00AB75E6"/>
    <w:rsid w:val="00AC01E9"/>
    <w:rsid w:val="00AC1047"/>
    <w:rsid w:val="00AC1564"/>
    <w:rsid w:val="00AC18F4"/>
    <w:rsid w:val="00AC39E5"/>
    <w:rsid w:val="00AE00FF"/>
    <w:rsid w:val="00AE0834"/>
    <w:rsid w:val="00AE60AE"/>
    <w:rsid w:val="00AE7E39"/>
    <w:rsid w:val="00AF121A"/>
    <w:rsid w:val="00AF1844"/>
    <w:rsid w:val="00AF1C95"/>
    <w:rsid w:val="00AF1F76"/>
    <w:rsid w:val="00AF387F"/>
    <w:rsid w:val="00AF6A34"/>
    <w:rsid w:val="00B01167"/>
    <w:rsid w:val="00B05B23"/>
    <w:rsid w:val="00B05B25"/>
    <w:rsid w:val="00B061B6"/>
    <w:rsid w:val="00B127EB"/>
    <w:rsid w:val="00B14473"/>
    <w:rsid w:val="00B14572"/>
    <w:rsid w:val="00B149B1"/>
    <w:rsid w:val="00B172EC"/>
    <w:rsid w:val="00B17DE9"/>
    <w:rsid w:val="00B217B8"/>
    <w:rsid w:val="00B24DC3"/>
    <w:rsid w:val="00B26EAA"/>
    <w:rsid w:val="00B270F6"/>
    <w:rsid w:val="00B30CA0"/>
    <w:rsid w:val="00B30E87"/>
    <w:rsid w:val="00B31252"/>
    <w:rsid w:val="00B32C7B"/>
    <w:rsid w:val="00B341FC"/>
    <w:rsid w:val="00B347D8"/>
    <w:rsid w:val="00B34877"/>
    <w:rsid w:val="00B36906"/>
    <w:rsid w:val="00B3702E"/>
    <w:rsid w:val="00B40865"/>
    <w:rsid w:val="00B41DF4"/>
    <w:rsid w:val="00B454B7"/>
    <w:rsid w:val="00B47A40"/>
    <w:rsid w:val="00B47D17"/>
    <w:rsid w:val="00B51BF7"/>
    <w:rsid w:val="00B52D39"/>
    <w:rsid w:val="00B52ECC"/>
    <w:rsid w:val="00B5323F"/>
    <w:rsid w:val="00B55D51"/>
    <w:rsid w:val="00B569B8"/>
    <w:rsid w:val="00B60136"/>
    <w:rsid w:val="00B60193"/>
    <w:rsid w:val="00B62ADE"/>
    <w:rsid w:val="00B65131"/>
    <w:rsid w:val="00B67448"/>
    <w:rsid w:val="00B70F12"/>
    <w:rsid w:val="00B70F9D"/>
    <w:rsid w:val="00B71CC3"/>
    <w:rsid w:val="00B7461F"/>
    <w:rsid w:val="00B76104"/>
    <w:rsid w:val="00B77703"/>
    <w:rsid w:val="00B77DC6"/>
    <w:rsid w:val="00B8402E"/>
    <w:rsid w:val="00B852A8"/>
    <w:rsid w:val="00B87ECE"/>
    <w:rsid w:val="00B90885"/>
    <w:rsid w:val="00B90EBA"/>
    <w:rsid w:val="00B933BE"/>
    <w:rsid w:val="00B94287"/>
    <w:rsid w:val="00B972D9"/>
    <w:rsid w:val="00BA03F9"/>
    <w:rsid w:val="00BA0438"/>
    <w:rsid w:val="00BA2592"/>
    <w:rsid w:val="00BA267D"/>
    <w:rsid w:val="00BA2A7D"/>
    <w:rsid w:val="00BA45EF"/>
    <w:rsid w:val="00BA65E7"/>
    <w:rsid w:val="00BB1A0C"/>
    <w:rsid w:val="00BB6F4B"/>
    <w:rsid w:val="00BC03F1"/>
    <w:rsid w:val="00BC4DE0"/>
    <w:rsid w:val="00BC59E1"/>
    <w:rsid w:val="00BC5F4F"/>
    <w:rsid w:val="00BC664D"/>
    <w:rsid w:val="00BD2C4B"/>
    <w:rsid w:val="00BD488E"/>
    <w:rsid w:val="00BD7D9C"/>
    <w:rsid w:val="00BE1868"/>
    <w:rsid w:val="00BE1A54"/>
    <w:rsid w:val="00BE76E1"/>
    <w:rsid w:val="00BF0521"/>
    <w:rsid w:val="00BF55C0"/>
    <w:rsid w:val="00BF7624"/>
    <w:rsid w:val="00C04DC1"/>
    <w:rsid w:val="00C07277"/>
    <w:rsid w:val="00C07C71"/>
    <w:rsid w:val="00C10257"/>
    <w:rsid w:val="00C10E03"/>
    <w:rsid w:val="00C144B9"/>
    <w:rsid w:val="00C15F43"/>
    <w:rsid w:val="00C17540"/>
    <w:rsid w:val="00C177C0"/>
    <w:rsid w:val="00C2299C"/>
    <w:rsid w:val="00C26F69"/>
    <w:rsid w:val="00C27498"/>
    <w:rsid w:val="00C27AAC"/>
    <w:rsid w:val="00C27CC8"/>
    <w:rsid w:val="00C3014B"/>
    <w:rsid w:val="00C354C3"/>
    <w:rsid w:val="00C4045A"/>
    <w:rsid w:val="00C40B92"/>
    <w:rsid w:val="00C421D8"/>
    <w:rsid w:val="00C42C74"/>
    <w:rsid w:val="00C45493"/>
    <w:rsid w:val="00C45F2F"/>
    <w:rsid w:val="00C50E95"/>
    <w:rsid w:val="00C51284"/>
    <w:rsid w:val="00C53020"/>
    <w:rsid w:val="00C544A0"/>
    <w:rsid w:val="00C60E74"/>
    <w:rsid w:val="00C64906"/>
    <w:rsid w:val="00C66916"/>
    <w:rsid w:val="00C6746C"/>
    <w:rsid w:val="00C700E7"/>
    <w:rsid w:val="00C73C20"/>
    <w:rsid w:val="00C76705"/>
    <w:rsid w:val="00C77946"/>
    <w:rsid w:val="00C80FAC"/>
    <w:rsid w:val="00C817DF"/>
    <w:rsid w:val="00C82E36"/>
    <w:rsid w:val="00C865D0"/>
    <w:rsid w:val="00C87327"/>
    <w:rsid w:val="00C961A8"/>
    <w:rsid w:val="00C973D5"/>
    <w:rsid w:val="00CA2098"/>
    <w:rsid w:val="00CA2FF7"/>
    <w:rsid w:val="00CA3322"/>
    <w:rsid w:val="00CA362A"/>
    <w:rsid w:val="00CA4271"/>
    <w:rsid w:val="00CA714B"/>
    <w:rsid w:val="00CB1A3B"/>
    <w:rsid w:val="00CB1DDB"/>
    <w:rsid w:val="00CB422D"/>
    <w:rsid w:val="00CC34F5"/>
    <w:rsid w:val="00CC5268"/>
    <w:rsid w:val="00CC6C7D"/>
    <w:rsid w:val="00CC7052"/>
    <w:rsid w:val="00CD0DAD"/>
    <w:rsid w:val="00CD0EA6"/>
    <w:rsid w:val="00CD1537"/>
    <w:rsid w:val="00CD48F5"/>
    <w:rsid w:val="00CD4AF1"/>
    <w:rsid w:val="00CD56C6"/>
    <w:rsid w:val="00CD6117"/>
    <w:rsid w:val="00CE1B52"/>
    <w:rsid w:val="00CE2C8A"/>
    <w:rsid w:val="00CE428B"/>
    <w:rsid w:val="00CE43F8"/>
    <w:rsid w:val="00CE7206"/>
    <w:rsid w:val="00CE7E16"/>
    <w:rsid w:val="00CF164F"/>
    <w:rsid w:val="00CF23E1"/>
    <w:rsid w:val="00CF29D7"/>
    <w:rsid w:val="00CF44CA"/>
    <w:rsid w:val="00D06142"/>
    <w:rsid w:val="00D0630C"/>
    <w:rsid w:val="00D11C3F"/>
    <w:rsid w:val="00D16579"/>
    <w:rsid w:val="00D20DB0"/>
    <w:rsid w:val="00D22989"/>
    <w:rsid w:val="00D23B1F"/>
    <w:rsid w:val="00D27A8F"/>
    <w:rsid w:val="00D31684"/>
    <w:rsid w:val="00D3180C"/>
    <w:rsid w:val="00D33F88"/>
    <w:rsid w:val="00D34856"/>
    <w:rsid w:val="00D40644"/>
    <w:rsid w:val="00D42178"/>
    <w:rsid w:val="00D45BD4"/>
    <w:rsid w:val="00D466EF"/>
    <w:rsid w:val="00D468EE"/>
    <w:rsid w:val="00D46BD9"/>
    <w:rsid w:val="00D5029B"/>
    <w:rsid w:val="00D5491A"/>
    <w:rsid w:val="00D574AC"/>
    <w:rsid w:val="00D6425E"/>
    <w:rsid w:val="00D732E9"/>
    <w:rsid w:val="00D739F2"/>
    <w:rsid w:val="00D73EBE"/>
    <w:rsid w:val="00D74AA6"/>
    <w:rsid w:val="00D75829"/>
    <w:rsid w:val="00D75D6F"/>
    <w:rsid w:val="00D765D2"/>
    <w:rsid w:val="00D8385C"/>
    <w:rsid w:val="00D83FF4"/>
    <w:rsid w:val="00D851DD"/>
    <w:rsid w:val="00D90644"/>
    <w:rsid w:val="00D90847"/>
    <w:rsid w:val="00D92934"/>
    <w:rsid w:val="00D9299F"/>
    <w:rsid w:val="00D969B3"/>
    <w:rsid w:val="00DA3407"/>
    <w:rsid w:val="00DA4791"/>
    <w:rsid w:val="00DA60CB"/>
    <w:rsid w:val="00DB186E"/>
    <w:rsid w:val="00DB2169"/>
    <w:rsid w:val="00DB25F2"/>
    <w:rsid w:val="00DB26EC"/>
    <w:rsid w:val="00DB461C"/>
    <w:rsid w:val="00DC16A1"/>
    <w:rsid w:val="00DC3D99"/>
    <w:rsid w:val="00DC66AC"/>
    <w:rsid w:val="00DC7B1D"/>
    <w:rsid w:val="00DD17F6"/>
    <w:rsid w:val="00DD3C67"/>
    <w:rsid w:val="00DD5205"/>
    <w:rsid w:val="00DD69EB"/>
    <w:rsid w:val="00DE0937"/>
    <w:rsid w:val="00DE313E"/>
    <w:rsid w:val="00DE318F"/>
    <w:rsid w:val="00DE411D"/>
    <w:rsid w:val="00DE6195"/>
    <w:rsid w:val="00DE6371"/>
    <w:rsid w:val="00DE66C0"/>
    <w:rsid w:val="00DE6A01"/>
    <w:rsid w:val="00DE6A7C"/>
    <w:rsid w:val="00DF07A3"/>
    <w:rsid w:val="00DF1331"/>
    <w:rsid w:val="00DF2B98"/>
    <w:rsid w:val="00DF4F9C"/>
    <w:rsid w:val="00DF6F53"/>
    <w:rsid w:val="00E05E9C"/>
    <w:rsid w:val="00E06281"/>
    <w:rsid w:val="00E16FD9"/>
    <w:rsid w:val="00E20A45"/>
    <w:rsid w:val="00E23F3E"/>
    <w:rsid w:val="00E25246"/>
    <w:rsid w:val="00E25DBA"/>
    <w:rsid w:val="00E26D03"/>
    <w:rsid w:val="00E27BC4"/>
    <w:rsid w:val="00E302D2"/>
    <w:rsid w:val="00E30384"/>
    <w:rsid w:val="00E303E7"/>
    <w:rsid w:val="00E32ACF"/>
    <w:rsid w:val="00E334C7"/>
    <w:rsid w:val="00E41DA5"/>
    <w:rsid w:val="00E451B4"/>
    <w:rsid w:val="00E46C57"/>
    <w:rsid w:val="00E50C7B"/>
    <w:rsid w:val="00E51E70"/>
    <w:rsid w:val="00E57967"/>
    <w:rsid w:val="00E57A42"/>
    <w:rsid w:val="00E62DF4"/>
    <w:rsid w:val="00E62E19"/>
    <w:rsid w:val="00E66C75"/>
    <w:rsid w:val="00E67124"/>
    <w:rsid w:val="00E71283"/>
    <w:rsid w:val="00E7338B"/>
    <w:rsid w:val="00E73D91"/>
    <w:rsid w:val="00E76D22"/>
    <w:rsid w:val="00E92C68"/>
    <w:rsid w:val="00E932C4"/>
    <w:rsid w:val="00E93B25"/>
    <w:rsid w:val="00EA7246"/>
    <w:rsid w:val="00EA7A9B"/>
    <w:rsid w:val="00EB08C5"/>
    <w:rsid w:val="00EB0C32"/>
    <w:rsid w:val="00EB2D43"/>
    <w:rsid w:val="00EB5AAD"/>
    <w:rsid w:val="00EB60C0"/>
    <w:rsid w:val="00EB617E"/>
    <w:rsid w:val="00EB7F53"/>
    <w:rsid w:val="00EC1AE7"/>
    <w:rsid w:val="00EC31DD"/>
    <w:rsid w:val="00EC3CD3"/>
    <w:rsid w:val="00EC692F"/>
    <w:rsid w:val="00ED05AB"/>
    <w:rsid w:val="00ED1FA0"/>
    <w:rsid w:val="00ED367C"/>
    <w:rsid w:val="00ED3734"/>
    <w:rsid w:val="00ED4028"/>
    <w:rsid w:val="00ED550F"/>
    <w:rsid w:val="00ED6D82"/>
    <w:rsid w:val="00EE027A"/>
    <w:rsid w:val="00EE0556"/>
    <w:rsid w:val="00EE1E02"/>
    <w:rsid w:val="00EE55E0"/>
    <w:rsid w:val="00EE75B5"/>
    <w:rsid w:val="00EF013E"/>
    <w:rsid w:val="00EF0974"/>
    <w:rsid w:val="00EF16D6"/>
    <w:rsid w:val="00EF2A14"/>
    <w:rsid w:val="00EF3687"/>
    <w:rsid w:val="00F00061"/>
    <w:rsid w:val="00F0106D"/>
    <w:rsid w:val="00F02F86"/>
    <w:rsid w:val="00F048B2"/>
    <w:rsid w:val="00F138C2"/>
    <w:rsid w:val="00F213BB"/>
    <w:rsid w:val="00F244B7"/>
    <w:rsid w:val="00F258EA"/>
    <w:rsid w:val="00F26054"/>
    <w:rsid w:val="00F27CB6"/>
    <w:rsid w:val="00F30766"/>
    <w:rsid w:val="00F322C9"/>
    <w:rsid w:val="00F33034"/>
    <w:rsid w:val="00F3522A"/>
    <w:rsid w:val="00F35884"/>
    <w:rsid w:val="00F36D84"/>
    <w:rsid w:val="00F40293"/>
    <w:rsid w:val="00F4032F"/>
    <w:rsid w:val="00F4166E"/>
    <w:rsid w:val="00F425A6"/>
    <w:rsid w:val="00F42CFF"/>
    <w:rsid w:val="00F46883"/>
    <w:rsid w:val="00F47C37"/>
    <w:rsid w:val="00F5151C"/>
    <w:rsid w:val="00F518C1"/>
    <w:rsid w:val="00F523D4"/>
    <w:rsid w:val="00F545F2"/>
    <w:rsid w:val="00F55BCF"/>
    <w:rsid w:val="00F57DE8"/>
    <w:rsid w:val="00F62C61"/>
    <w:rsid w:val="00F62FFA"/>
    <w:rsid w:val="00F64001"/>
    <w:rsid w:val="00F64C14"/>
    <w:rsid w:val="00F675D0"/>
    <w:rsid w:val="00F67995"/>
    <w:rsid w:val="00F715BB"/>
    <w:rsid w:val="00F77A24"/>
    <w:rsid w:val="00F80256"/>
    <w:rsid w:val="00F814AF"/>
    <w:rsid w:val="00F822A0"/>
    <w:rsid w:val="00F83FFF"/>
    <w:rsid w:val="00F847A1"/>
    <w:rsid w:val="00F865F3"/>
    <w:rsid w:val="00F87CAE"/>
    <w:rsid w:val="00F90C6D"/>
    <w:rsid w:val="00F9298E"/>
    <w:rsid w:val="00F92C58"/>
    <w:rsid w:val="00F93217"/>
    <w:rsid w:val="00F93D96"/>
    <w:rsid w:val="00FA019B"/>
    <w:rsid w:val="00FA0821"/>
    <w:rsid w:val="00FA1C7F"/>
    <w:rsid w:val="00FA49A8"/>
    <w:rsid w:val="00FA4DC4"/>
    <w:rsid w:val="00FA4F9E"/>
    <w:rsid w:val="00FA78CE"/>
    <w:rsid w:val="00FB0F8D"/>
    <w:rsid w:val="00FB2589"/>
    <w:rsid w:val="00FB44BF"/>
    <w:rsid w:val="00FB5BD4"/>
    <w:rsid w:val="00FB61CC"/>
    <w:rsid w:val="00FB6EB9"/>
    <w:rsid w:val="00FB7129"/>
    <w:rsid w:val="00FB7B44"/>
    <w:rsid w:val="00FC2A04"/>
    <w:rsid w:val="00FC40EF"/>
    <w:rsid w:val="00FD30CC"/>
    <w:rsid w:val="00FD354B"/>
    <w:rsid w:val="00FD3C69"/>
    <w:rsid w:val="00FD73C0"/>
    <w:rsid w:val="00FE7D69"/>
    <w:rsid w:val="00FE7D75"/>
    <w:rsid w:val="00FF2DED"/>
    <w:rsid w:val="00FF3B99"/>
    <w:rsid w:val="00FF3C8D"/>
    <w:rsid w:val="00FF6B33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036FE1"/>
  <w15:docId w15:val="{FBFB1016-C9FF-410A-997E-B3F262D2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50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735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735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4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7D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0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Minutes\2002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39FE-1CDD-44D6-980C-C606A34D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2002 Minutes</Template>
  <TotalTime>23</TotalTime>
  <Pages>3</Pages>
  <Words>409</Words>
  <Characters>2592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...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CMH</dc:creator>
  <cp:lastModifiedBy>Terra Napier</cp:lastModifiedBy>
  <cp:revision>39</cp:revision>
  <cp:lastPrinted>2023-10-23T14:03:00Z</cp:lastPrinted>
  <dcterms:created xsi:type="dcterms:W3CDTF">2024-07-18T17:55:00Z</dcterms:created>
  <dcterms:modified xsi:type="dcterms:W3CDTF">2024-07-18T18:18:00Z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93d01f4effe9276b65156a40098bab96cc2b551f87e2d2656723f2a2cdbc5753</vt:lpwstr>
  </property>
</Properties>
</file>