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08F8" w14:textId="77777777" w:rsidR="00673502" w:rsidRDefault="00AF1C95">
      <w:pPr>
        <w:jc w:val="center"/>
        <w:rPr>
          <w:sz w:val="36"/>
        </w:rPr>
      </w:pPr>
      <w:r>
        <w:rPr>
          <w:sz w:val="36"/>
        </w:rPr>
        <w:t>So</w:t>
      </w:r>
      <w:r w:rsidR="00A351EB">
        <w:rPr>
          <w:sz w:val="36"/>
        </w:rPr>
        <w:t>uth Central Workforce Development</w:t>
      </w:r>
      <w:r>
        <w:rPr>
          <w:sz w:val="36"/>
        </w:rPr>
        <w:t xml:space="preserve"> Board   </w:t>
      </w:r>
    </w:p>
    <w:p w14:paraId="1EF808B5" w14:textId="29F52732" w:rsidR="00A2414E" w:rsidRDefault="00A2414E" w:rsidP="005D1626">
      <w:pPr>
        <w:jc w:val="center"/>
      </w:pPr>
    </w:p>
    <w:p w14:paraId="2C72CFD6" w14:textId="77777777" w:rsidR="00E331C5" w:rsidRDefault="00E331C5" w:rsidP="005D1626">
      <w:pPr>
        <w:jc w:val="center"/>
      </w:pPr>
      <w:r>
        <w:t>CHIEF LOCAL ELECTED OFFICIALS</w:t>
      </w:r>
    </w:p>
    <w:p w14:paraId="58325472" w14:textId="59404A90" w:rsidR="00D74CB4" w:rsidRDefault="001A062F">
      <w:pPr>
        <w:jc w:val="center"/>
      </w:pPr>
      <w:r>
        <w:t xml:space="preserve">Friday, </w:t>
      </w:r>
      <w:r w:rsidR="004D667B">
        <w:t>July</w:t>
      </w:r>
      <w:r w:rsidR="009079B2">
        <w:t xml:space="preserve"> </w:t>
      </w:r>
      <w:r w:rsidR="004D667B">
        <w:t>21</w:t>
      </w:r>
      <w:r w:rsidR="00D74CB4">
        <w:t>, 202</w:t>
      </w:r>
      <w:r w:rsidR="009079B2">
        <w:t>3</w:t>
      </w:r>
    </w:p>
    <w:p w14:paraId="3DCCDD22" w14:textId="5199C3F9" w:rsidR="00105804" w:rsidRDefault="004D667B">
      <w:pPr>
        <w:jc w:val="center"/>
      </w:pPr>
      <w:r>
        <w:t>Southside Virginia Community College-Conference Room</w:t>
      </w:r>
    </w:p>
    <w:p w14:paraId="3F9DAE08" w14:textId="7130A31A" w:rsidR="009435F6" w:rsidRDefault="009435F6">
      <w:pPr>
        <w:jc w:val="center"/>
      </w:pPr>
      <w:r>
        <w:t>2</w:t>
      </w:r>
      <w:r w:rsidR="0082588E">
        <w:t xml:space="preserve">00 </w:t>
      </w:r>
      <w:r w:rsidR="004D667B">
        <w:t>Daniel Road</w:t>
      </w:r>
    </w:p>
    <w:p w14:paraId="7254E505" w14:textId="156DB267" w:rsidR="009435F6" w:rsidRDefault="0082588E">
      <w:pPr>
        <w:jc w:val="center"/>
      </w:pPr>
      <w:r>
        <w:t>Keysville, Virginia 23947</w:t>
      </w:r>
    </w:p>
    <w:p w14:paraId="774C2383" w14:textId="77777777" w:rsidR="00673502" w:rsidRDefault="00A9473E">
      <w:pPr>
        <w:jc w:val="center"/>
      </w:pPr>
      <w:r>
        <w:t xml:space="preserve">9:00 </w:t>
      </w:r>
      <w:r w:rsidR="00E932C4">
        <w:t>a.m.</w:t>
      </w:r>
    </w:p>
    <w:p w14:paraId="3EFB4157" w14:textId="77777777" w:rsidR="00673502" w:rsidRDefault="00673502">
      <w:pPr>
        <w:jc w:val="center"/>
      </w:pPr>
    </w:p>
    <w:p w14:paraId="48067E0C" w14:textId="192AA924" w:rsidR="006D68B3" w:rsidRDefault="00AF1C95">
      <w:r>
        <w:rPr>
          <w:b/>
        </w:rPr>
        <w:t>Members Present:</w:t>
      </w:r>
      <w:r>
        <w:t xml:space="preserve"> </w:t>
      </w:r>
      <w:r w:rsidR="00C97304">
        <w:t xml:space="preserve"> </w:t>
      </w:r>
      <w:r w:rsidR="001458FF">
        <w:t>Shaun Weyant (Amelia);</w:t>
      </w:r>
      <w:r w:rsidR="008065EA">
        <w:t xml:space="preserve"> </w:t>
      </w:r>
      <w:r w:rsidR="00A974A5">
        <w:t xml:space="preserve">Bernard Jones, Sr. (Brunswick); </w:t>
      </w:r>
      <w:r w:rsidR="00530AD1">
        <w:t xml:space="preserve">Karl Carter (Buckingham); </w:t>
      </w:r>
      <w:r w:rsidR="00100469">
        <w:t>Gary Walker</w:t>
      </w:r>
      <w:r w:rsidR="009435F6">
        <w:t xml:space="preserve"> -Alternate </w:t>
      </w:r>
      <w:r w:rsidR="00EA3CC5">
        <w:t>(Charlotte)</w:t>
      </w:r>
      <w:r w:rsidR="00C97304">
        <w:t>;</w:t>
      </w:r>
      <w:r w:rsidR="008065EA">
        <w:t xml:space="preserve"> </w:t>
      </w:r>
      <w:r w:rsidR="00273FB5">
        <w:t>Robert Z</w:t>
      </w:r>
      <w:proofErr w:type="spellStart"/>
      <w:r w:rsidR="00273FB5">
        <w:t>ava</w:t>
      </w:r>
      <w:proofErr w:type="spellEnd"/>
      <w:r w:rsidR="00273FB5">
        <w:t xml:space="preserve"> (Lunenburg);</w:t>
      </w:r>
      <w:r w:rsidR="000A30D7">
        <w:t xml:space="preserve"> Wayne Carter (Mecklenburg);</w:t>
      </w:r>
      <w:r w:rsidR="00273FB5">
        <w:t xml:space="preserve"> </w:t>
      </w:r>
      <w:r w:rsidR="00A974A5">
        <w:t xml:space="preserve">Sherman Vaughan (Nottoway); </w:t>
      </w:r>
      <w:r w:rsidR="00B94933">
        <w:t>Odessa Pride</w:t>
      </w:r>
      <w:r w:rsidR="00C96A46">
        <w:t xml:space="preserve"> (Prince Edward)</w:t>
      </w:r>
    </w:p>
    <w:p w14:paraId="3C1E6B3A" w14:textId="77777777" w:rsidR="006D68B3" w:rsidRDefault="006D68B3"/>
    <w:p w14:paraId="760453E1" w14:textId="327800CF" w:rsidR="00673502" w:rsidRDefault="00AF1C95">
      <w:r>
        <w:rPr>
          <w:b/>
        </w:rPr>
        <w:t>Members Absent</w:t>
      </w:r>
      <w:r w:rsidR="00B60136">
        <w:rPr>
          <w:b/>
        </w:rPr>
        <w:t>:</w:t>
      </w:r>
      <w:r w:rsidR="001458FF">
        <w:t xml:space="preserve"> </w:t>
      </w:r>
      <w:r w:rsidR="000A30D7">
        <w:t>Halifax</w:t>
      </w:r>
      <w:r w:rsidR="00100469">
        <w:t>, Cumberland</w:t>
      </w:r>
    </w:p>
    <w:p w14:paraId="1F12C757" w14:textId="77777777" w:rsidR="0083302E" w:rsidRDefault="0083302E"/>
    <w:p w14:paraId="2E761DF6" w14:textId="05F040A0" w:rsidR="0083302E" w:rsidRPr="0083302E" w:rsidRDefault="0083302E">
      <w:r>
        <w:rPr>
          <w:b/>
        </w:rPr>
        <w:t>Others Present:</w:t>
      </w:r>
      <w:r w:rsidR="00190B67">
        <w:rPr>
          <w:bCs/>
        </w:rPr>
        <w:t xml:space="preserve"> </w:t>
      </w:r>
      <w:r w:rsidR="0082588E">
        <w:t>Terra Napier</w:t>
      </w:r>
      <w:r w:rsidR="00A351EB">
        <w:t>,</w:t>
      </w:r>
      <w:r w:rsidR="00273FB5">
        <w:t xml:space="preserve"> </w:t>
      </w:r>
      <w:r w:rsidR="00EA3CC5">
        <w:t>SC</w:t>
      </w:r>
      <w:r w:rsidR="00A351EB">
        <w:t>WD</w:t>
      </w:r>
      <w:r>
        <w:t>B Executive Director</w:t>
      </w:r>
    </w:p>
    <w:p w14:paraId="0468398B" w14:textId="77777777" w:rsidR="00673502" w:rsidRDefault="00673502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3330"/>
        <w:gridCol w:w="2160"/>
      </w:tblGrid>
      <w:tr w:rsidR="00673502" w14:paraId="6E7F0F65" w14:textId="77777777" w:rsidTr="006461BA">
        <w:trPr>
          <w:tblHeader/>
        </w:trPr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D742E7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Topic</w:t>
            </w:r>
            <w:r w:rsidR="00021801">
              <w:rPr>
                <w:b/>
              </w:rPr>
              <w:t>-Revised Agenda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264737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Issues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870297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7B2D2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673502" w14:paraId="041FB31D" w14:textId="77777777" w:rsidTr="006461BA"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7E8FC1" w14:textId="53C31FDC" w:rsidR="004A3017" w:rsidRDefault="00105804" w:rsidP="00166B82">
            <w:r>
              <w:t>I</w:t>
            </w:r>
            <w:r w:rsidR="009A247F">
              <w:t>. Welcome/Call to Order</w:t>
            </w:r>
          </w:p>
          <w:p w14:paraId="7FAA13DC" w14:textId="3AC8D010" w:rsidR="003A00C3" w:rsidRDefault="003A00C3" w:rsidP="00166B82"/>
          <w:p w14:paraId="44E2DA71" w14:textId="4DE2F8B7" w:rsidR="003A00C3" w:rsidRDefault="003A00C3" w:rsidP="00166B82"/>
          <w:p w14:paraId="176C7241" w14:textId="3667DF10" w:rsidR="003A00C3" w:rsidRDefault="003A00C3" w:rsidP="00166B82"/>
          <w:p w14:paraId="751789B1" w14:textId="77777777" w:rsidR="00386FF0" w:rsidRDefault="00386FF0" w:rsidP="00166B82"/>
          <w:p w14:paraId="2DED28F0" w14:textId="77777777" w:rsidR="00315245" w:rsidRDefault="00315245" w:rsidP="00166B82"/>
          <w:p w14:paraId="24264F34" w14:textId="2C6EB39C" w:rsidR="00120B1A" w:rsidRDefault="003A00C3" w:rsidP="00166B82">
            <w:r>
              <w:t xml:space="preserve">II. </w:t>
            </w:r>
            <w:r w:rsidR="00120B1A">
              <w:t>Public Input</w:t>
            </w:r>
          </w:p>
          <w:p w14:paraId="4240F574" w14:textId="51153148" w:rsidR="001C52E2" w:rsidRDefault="001C52E2" w:rsidP="00166B82"/>
          <w:p w14:paraId="6E9E2C7A" w14:textId="7C625456" w:rsidR="00714DF8" w:rsidRDefault="001C52E2" w:rsidP="00166B82">
            <w:r>
              <w:t xml:space="preserve">III. </w:t>
            </w:r>
            <w:r w:rsidR="00714DF8">
              <w:t xml:space="preserve">Action on CLEO Minutes: </w:t>
            </w:r>
            <w:r w:rsidR="00381D9C">
              <w:t xml:space="preserve">April </w:t>
            </w:r>
            <w:r w:rsidR="007E1043">
              <w:t>2</w:t>
            </w:r>
            <w:r w:rsidR="00381D9C">
              <w:t>8</w:t>
            </w:r>
            <w:r w:rsidR="00714DF8">
              <w:t>, 202</w:t>
            </w:r>
            <w:r w:rsidR="00315245">
              <w:t>3</w:t>
            </w:r>
          </w:p>
          <w:p w14:paraId="6593A1E8" w14:textId="77777777" w:rsidR="00714DF8" w:rsidRDefault="00714DF8" w:rsidP="00166B82"/>
          <w:p w14:paraId="16738A8D" w14:textId="77777777" w:rsidR="00714DF8" w:rsidRDefault="00714DF8" w:rsidP="00166B82"/>
          <w:p w14:paraId="5F12E7BE" w14:textId="77777777" w:rsidR="00714DF8" w:rsidRDefault="00714DF8" w:rsidP="00166B82"/>
          <w:p w14:paraId="0FC4AD31" w14:textId="77777777" w:rsidR="00714DF8" w:rsidRDefault="00714DF8" w:rsidP="00166B82"/>
          <w:p w14:paraId="14627B3E" w14:textId="77777777" w:rsidR="00714DF8" w:rsidRDefault="00714DF8" w:rsidP="00166B82"/>
          <w:p w14:paraId="0D179FD6" w14:textId="79D7F356" w:rsidR="00ED59F2" w:rsidRDefault="00315245" w:rsidP="00166B82">
            <w:r>
              <w:t>I</w:t>
            </w:r>
            <w:r w:rsidR="001C52E2">
              <w:t>V</w:t>
            </w:r>
            <w:r w:rsidR="005127AA">
              <w:t xml:space="preserve">. </w:t>
            </w:r>
            <w:r w:rsidR="00604041">
              <w:t>Workforce Development Board Minutes-</w:t>
            </w:r>
            <w:r w:rsidR="00825923">
              <w:t>July</w:t>
            </w:r>
            <w:r w:rsidR="00A51C81">
              <w:t xml:space="preserve"> </w:t>
            </w:r>
            <w:r>
              <w:t>20</w:t>
            </w:r>
            <w:r w:rsidR="00604041">
              <w:t>, 202</w:t>
            </w:r>
            <w:r w:rsidR="00A51C81">
              <w:t>3</w:t>
            </w:r>
            <w:r w:rsidR="00604041">
              <w:t xml:space="preserve"> (Information only)</w:t>
            </w:r>
          </w:p>
          <w:p w14:paraId="335B9A34" w14:textId="60AEA280" w:rsidR="00C2491C" w:rsidRDefault="00C2491C" w:rsidP="00166B82"/>
          <w:p w14:paraId="269CF55F" w14:textId="77777777" w:rsidR="00C2491C" w:rsidRDefault="00C2491C" w:rsidP="00166B82"/>
          <w:p w14:paraId="44E24045" w14:textId="1BA85726" w:rsidR="00ED59F2" w:rsidRDefault="00604041" w:rsidP="00166B82">
            <w:r>
              <w:lastRenderedPageBreak/>
              <w:t>V. Workforce Innovation and Opportunity Act</w:t>
            </w:r>
          </w:p>
          <w:p w14:paraId="44918F94" w14:textId="12F08195" w:rsidR="00ED59F2" w:rsidRDefault="00ED59F2" w:rsidP="00166B82"/>
          <w:p w14:paraId="2FA7E9B3" w14:textId="57BD572F" w:rsidR="00480B6F" w:rsidRDefault="00480B6F" w:rsidP="00166B82"/>
          <w:p w14:paraId="15C69A24" w14:textId="77777777" w:rsidR="00480B6F" w:rsidRDefault="00480B6F" w:rsidP="00166B82"/>
          <w:p w14:paraId="62A3F36C" w14:textId="77777777" w:rsidR="00627790" w:rsidRDefault="00627790" w:rsidP="00166B82"/>
          <w:p w14:paraId="46BE72EA" w14:textId="77777777" w:rsidR="00627790" w:rsidRDefault="00627790" w:rsidP="00166B82"/>
          <w:p w14:paraId="134B5E71" w14:textId="2EF80B86" w:rsidR="00627790" w:rsidRDefault="00627790" w:rsidP="00166B82"/>
          <w:p w14:paraId="7CDED071" w14:textId="0AEF8B2C" w:rsidR="00C82F13" w:rsidRDefault="00C82F13" w:rsidP="00166B82"/>
          <w:p w14:paraId="22BABDE0" w14:textId="7112F843" w:rsidR="00C82F13" w:rsidRDefault="00C82F13" w:rsidP="00166B82"/>
          <w:p w14:paraId="7FCB23E3" w14:textId="2F2CBDEB" w:rsidR="00C82F13" w:rsidRDefault="00C82F13" w:rsidP="00166B82"/>
          <w:p w14:paraId="627E9CFC" w14:textId="2E596DBA" w:rsidR="00C82F13" w:rsidRDefault="00C82F13" w:rsidP="00166B82"/>
          <w:p w14:paraId="37D34DEA" w14:textId="4060DF94" w:rsidR="00C82F13" w:rsidRDefault="00C82F13" w:rsidP="00166B82"/>
          <w:p w14:paraId="5F6DF4E0" w14:textId="1858137D" w:rsidR="00C82F13" w:rsidRDefault="00C82F13" w:rsidP="00166B82"/>
          <w:p w14:paraId="05F05B49" w14:textId="70EAADD3" w:rsidR="00C82F13" w:rsidRDefault="00C82F13" w:rsidP="00166B82"/>
          <w:p w14:paraId="761B5B3B" w14:textId="1287CFB6" w:rsidR="00C82F13" w:rsidRDefault="00C82F13" w:rsidP="00166B82"/>
          <w:p w14:paraId="7F383488" w14:textId="2A44472F" w:rsidR="00C82F13" w:rsidRDefault="00C82F13" w:rsidP="00166B82"/>
          <w:p w14:paraId="186BA0A1" w14:textId="73FE100F" w:rsidR="00C82F13" w:rsidRDefault="00C82F13" w:rsidP="00166B82"/>
          <w:p w14:paraId="74BB0BE7" w14:textId="46C491E2" w:rsidR="00C82F13" w:rsidRDefault="00C82F13" w:rsidP="00166B82"/>
          <w:p w14:paraId="7E1D5367" w14:textId="4615A17C" w:rsidR="00C82F13" w:rsidRDefault="00C82F13" w:rsidP="00166B82"/>
          <w:p w14:paraId="46E0F0AE" w14:textId="3E7E2CDC" w:rsidR="00C82F13" w:rsidRDefault="00C82F13" w:rsidP="00166B82"/>
          <w:p w14:paraId="098BD21C" w14:textId="54083C03" w:rsidR="00C82F13" w:rsidRDefault="00C82F13" w:rsidP="00166B82"/>
          <w:p w14:paraId="5AF30FA3" w14:textId="39ABC42B" w:rsidR="00C82F13" w:rsidRDefault="00C82F13" w:rsidP="00166B82"/>
          <w:p w14:paraId="0D918B4D" w14:textId="2399CF1C" w:rsidR="00C82F13" w:rsidRDefault="00C82F13" w:rsidP="00166B82"/>
          <w:p w14:paraId="5EAB193F" w14:textId="64F468F1" w:rsidR="00C82F13" w:rsidRDefault="00C82F13" w:rsidP="00166B82"/>
          <w:p w14:paraId="0F6AC457" w14:textId="0DFAE878" w:rsidR="00C82F13" w:rsidRDefault="00C82F13" w:rsidP="00166B82"/>
          <w:p w14:paraId="6DB4F32C" w14:textId="51E1C5EF" w:rsidR="00C82F13" w:rsidRDefault="00C82F13" w:rsidP="00166B82"/>
          <w:p w14:paraId="5D7351D7" w14:textId="2C179427" w:rsidR="00C82F13" w:rsidRDefault="00C82F13" w:rsidP="00166B82"/>
          <w:p w14:paraId="2CA26FB6" w14:textId="0B3CB251" w:rsidR="00C82F13" w:rsidRDefault="00C82F13" w:rsidP="00166B82"/>
          <w:p w14:paraId="32917D9B" w14:textId="128C7549" w:rsidR="00741BEF" w:rsidRDefault="00741BEF" w:rsidP="00166B82"/>
          <w:p w14:paraId="317C1A0F" w14:textId="01006F32" w:rsidR="00741BEF" w:rsidRDefault="00741BEF" w:rsidP="00166B82"/>
          <w:p w14:paraId="08B6780E" w14:textId="1705D9D5" w:rsidR="00741BEF" w:rsidRDefault="00741BEF" w:rsidP="00166B82"/>
          <w:p w14:paraId="56826C83" w14:textId="6489B6E7" w:rsidR="00741BEF" w:rsidRDefault="00741BEF" w:rsidP="00166B82"/>
          <w:p w14:paraId="123AA98B" w14:textId="73AACD34" w:rsidR="00741BEF" w:rsidRDefault="00741BEF" w:rsidP="00166B82"/>
          <w:p w14:paraId="7D241B32" w14:textId="77777777" w:rsidR="000041BB" w:rsidRDefault="000041BB" w:rsidP="00166B82"/>
          <w:p w14:paraId="0A4F637C" w14:textId="77777777" w:rsidR="000041BB" w:rsidRDefault="000041BB" w:rsidP="00166B82"/>
          <w:p w14:paraId="25A16F8E" w14:textId="77777777" w:rsidR="004D2C4A" w:rsidRDefault="004D2C4A" w:rsidP="00726A2F"/>
          <w:p w14:paraId="3B2AA65A" w14:textId="77E9012E" w:rsidR="00D35B52" w:rsidRDefault="00D35B52" w:rsidP="00726A2F"/>
          <w:p w14:paraId="40DF3ADF" w14:textId="4EE24BE9" w:rsidR="00515FA6" w:rsidRDefault="00515FA6" w:rsidP="00726A2F"/>
          <w:p w14:paraId="5A870DBF" w14:textId="0A274C01" w:rsidR="00515FA6" w:rsidRDefault="00515FA6" w:rsidP="00726A2F"/>
          <w:p w14:paraId="209B8042" w14:textId="501D97E9" w:rsidR="00515FA6" w:rsidRDefault="00515FA6" w:rsidP="00726A2F"/>
          <w:p w14:paraId="1A59A089" w14:textId="7B7067E8" w:rsidR="00540614" w:rsidRDefault="00540614" w:rsidP="00726A2F"/>
          <w:p w14:paraId="224F1BB4" w14:textId="4FE69BEF" w:rsidR="00540614" w:rsidRDefault="00540614" w:rsidP="00726A2F"/>
          <w:p w14:paraId="5CF90DF8" w14:textId="5999BD62" w:rsidR="00540614" w:rsidRDefault="00540614" w:rsidP="00726A2F"/>
          <w:p w14:paraId="7A032DB8" w14:textId="66FDD2DE" w:rsidR="00540614" w:rsidRDefault="00540614" w:rsidP="00726A2F"/>
          <w:p w14:paraId="328F8590" w14:textId="4703A2E7" w:rsidR="00540614" w:rsidRDefault="00540614" w:rsidP="00726A2F"/>
          <w:p w14:paraId="718D5D98" w14:textId="574C7CB7" w:rsidR="00540614" w:rsidRDefault="00540614" w:rsidP="00726A2F"/>
          <w:p w14:paraId="2C5952EC" w14:textId="79CEE46C" w:rsidR="00540614" w:rsidRDefault="00540614" w:rsidP="00726A2F"/>
          <w:p w14:paraId="111E0863" w14:textId="483468E6" w:rsidR="00540614" w:rsidRDefault="00540614" w:rsidP="00726A2F"/>
          <w:p w14:paraId="1DA91C78" w14:textId="7BB5E40F" w:rsidR="00540614" w:rsidRDefault="00540614" w:rsidP="00726A2F"/>
          <w:p w14:paraId="0BFB03B2" w14:textId="37C97B09" w:rsidR="00540614" w:rsidRDefault="00540614" w:rsidP="00726A2F"/>
          <w:p w14:paraId="4781EB06" w14:textId="5E222E74" w:rsidR="00540614" w:rsidRDefault="00540614" w:rsidP="00726A2F"/>
          <w:p w14:paraId="605CF9D8" w14:textId="69E9CE46" w:rsidR="00540614" w:rsidRDefault="00540614" w:rsidP="00726A2F"/>
          <w:p w14:paraId="499B4878" w14:textId="6537F2CA" w:rsidR="00540614" w:rsidRDefault="00540614" w:rsidP="00726A2F"/>
          <w:p w14:paraId="2E6A2F5D" w14:textId="3AA7BF8D" w:rsidR="00540614" w:rsidRDefault="00540614" w:rsidP="00726A2F"/>
          <w:p w14:paraId="506C69F9" w14:textId="6A2A68EB" w:rsidR="00540614" w:rsidRDefault="00540614" w:rsidP="00726A2F"/>
          <w:p w14:paraId="7807FC0C" w14:textId="655D6227" w:rsidR="00540614" w:rsidRDefault="00540614" w:rsidP="00726A2F"/>
          <w:p w14:paraId="4A8B4D81" w14:textId="5D2937CF" w:rsidR="00540614" w:rsidRDefault="00540614" w:rsidP="00726A2F"/>
          <w:p w14:paraId="114EFA43" w14:textId="1DE38BB2" w:rsidR="00540614" w:rsidRDefault="00540614" w:rsidP="00726A2F"/>
          <w:p w14:paraId="3D72FDB6" w14:textId="77777777" w:rsidR="00540614" w:rsidRDefault="00540614" w:rsidP="00726A2F"/>
          <w:p w14:paraId="4F978EB0" w14:textId="0449C7D7" w:rsidR="00515FA6" w:rsidRDefault="00515FA6" w:rsidP="00726A2F"/>
          <w:p w14:paraId="1D8424AD" w14:textId="77777777" w:rsidR="00515FA6" w:rsidRDefault="00515FA6" w:rsidP="00726A2F"/>
          <w:p w14:paraId="3E035B8F" w14:textId="77777777" w:rsidR="00794874" w:rsidRDefault="00794874" w:rsidP="00726A2F"/>
          <w:p w14:paraId="34884C7C" w14:textId="03A6B01F" w:rsidR="00515FA6" w:rsidRDefault="00515FA6" w:rsidP="00726A2F"/>
          <w:p w14:paraId="13A9D487" w14:textId="77777777" w:rsidR="007000B4" w:rsidRDefault="007000B4" w:rsidP="00726A2F"/>
          <w:p w14:paraId="56387625" w14:textId="77777777" w:rsidR="007000B4" w:rsidRDefault="007000B4" w:rsidP="00726A2F"/>
          <w:p w14:paraId="054E0739" w14:textId="77777777" w:rsidR="00E1060B" w:rsidRDefault="00E1060B" w:rsidP="00726A2F"/>
          <w:p w14:paraId="3BE0271F" w14:textId="66DC0ECE" w:rsidR="00D35B52" w:rsidRDefault="00D35B52" w:rsidP="00726A2F">
            <w:r>
              <w:t>VI. Other/Adjourn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96D9" w14:textId="3D3CAC92" w:rsidR="00C30283" w:rsidRDefault="00212E58" w:rsidP="00166B82">
            <w:r>
              <w:lastRenderedPageBreak/>
              <w:t>None</w:t>
            </w:r>
          </w:p>
          <w:p w14:paraId="5BB541E5" w14:textId="77777777" w:rsidR="009F01FC" w:rsidRDefault="009F01FC" w:rsidP="00166B82"/>
          <w:p w14:paraId="1F2CBA5B" w14:textId="77777777" w:rsidR="00C30283" w:rsidRDefault="00C30283" w:rsidP="00166B82"/>
          <w:p w14:paraId="11F5FF64" w14:textId="230A2F55" w:rsidR="00C30283" w:rsidRDefault="00C30283" w:rsidP="00166B82"/>
          <w:p w14:paraId="09B06E19" w14:textId="77777777" w:rsidR="00E06FC9" w:rsidRDefault="00E06FC9" w:rsidP="00166B82"/>
          <w:p w14:paraId="4BE85E19" w14:textId="77777777" w:rsidR="00315245" w:rsidRDefault="00315245" w:rsidP="006B14C8"/>
          <w:p w14:paraId="30213964" w14:textId="226305F5" w:rsidR="007C5D87" w:rsidRDefault="0030409D" w:rsidP="006B14C8">
            <w:r>
              <w:t>None</w:t>
            </w:r>
          </w:p>
          <w:p w14:paraId="7D3E6798" w14:textId="77777777" w:rsidR="007C5D87" w:rsidRDefault="007C5D87" w:rsidP="006B14C8"/>
          <w:p w14:paraId="08D0E423" w14:textId="6E4A9ED7" w:rsidR="00ED59F2" w:rsidRDefault="00714DF8" w:rsidP="006B14C8">
            <w:r>
              <w:t xml:space="preserve">See Attachment A-CLEO Minutes for </w:t>
            </w:r>
            <w:r w:rsidR="00381D9C">
              <w:t>April</w:t>
            </w:r>
            <w:r w:rsidR="00D8063E">
              <w:t xml:space="preserve"> 2</w:t>
            </w:r>
            <w:r w:rsidR="00381D9C">
              <w:t>8</w:t>
            </w:r>
            <w:r w:rsidR="00F94821">
              <w:t>, 202</w:t>
            </w:r>
            <w:r w:rsidR="00381D9C">
              <w:t>3</w:t>
            </w:r>
            <w:r w:rsidR="00F94821">
              <w:t>.</w:t>
            </w:r>
          </w:p>
          <w:p w14:paraId="03B0F517" w14:textId="77777777" w:rsidR="00714DF8" w:rsidRDefault="00714DF8" w:rsidP="006B14C8"/>
          <w:p w14:paraId="5C886434" w14:textId="70B54755" w:rsidR="00ED59F2" w:rsidRDefault="00ED59F2" w:rsidP="006B14C8"/>
          <w:p w14:paraId="757E7D83" w14:textId="10A211B0" w:rsidR="00480B6F" w:rsidRDefault="00480B6F" w:rsidP="006B14C8"/>
          <w:p w14:paraId="348D5399" w14:textId="2CCCD313" w:rsidR="00480B6F" w:rsidRDefault="00480B6F" w:rsidP="006B14C8"/>
          <w:p w14:paraId="48CA461C" w14:textId="77777777" w:rsidR="00480B6F" w:rsidRDefault="00480B6F" w:rsidP="006B14C8"/>
          <w:p w14:paraId="75E28E68" w14:textId="05E720E3" w:rsidR="00C2491C" w:rsidRDefault="00604041" w:rsidP="006B14C8">
            <w:r>
              <w:t xml:space="preserve">See </w:t>
            </w:r>
            <w:r w:rsidR="00431D47">
              <w:t>Handout</w:t>
            </w:r>
            <w:r>
              <w:t xml:space="preserve">-SCWDB Minutes for </w:t>
            </w:r>
            <w:r w:rsidR="00825923">
              <w:t xml:space="preserve">July </w:t>
            </w:r>
            <w:r w:rsidR="00315245">
              <w:t>20</w:t>
            </w:r>
            <w:r>
              <w:t>, 202</w:t>
            </w:r>
            <w:r w:rsidR="00C3293C">
              <w:t>3</w:t>
            </w:r>
          </w:p>
          <w:p w14:paraId="191AFF5E" w14:textId="3BC3728B" w:rsidR="00C3293C" w:rsidRDefault="00C3293C" w:rsidP="006B14C8"/>
          <w:p w14:paraId="540E1D94" w14:textId="3C91A3DD" w:rsidR="00C3293C" w:rsidRDefault="00C3293C" w:rsidP="006B14C8"/>
          <w:p w14:paraId="3A481ABF" w14:textId="77777777" w:rsidR="00C3293C" w:rsidRDefault="00C3293C" w:rsidP="006B14C8"/>
          <w:p w14:paraId="31632C7D" w14:textId="27EA5B6E" w:rsidR="0030409D" w:rsidRDefault="00604041" w:rsidP="0030409D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E</w:t>
            </w:r>
            <w:r w:rsidR="00CC13EF">
              <w:t>xpenditure Reports-S</w:t>
            </w:r>
            <w:r w:rsidR="00396079">
              <w:t>ee</w:t>
            </w:r>
            <w:r w:rsidR="0082009F">
              <w:t xml:space="preserve"> </w:t>
            </w:r>
            <w:r w:rsidR="004B3E33">
              <w:t xml:space="preserve">Attachment </w:t>
            </w:r>
            <w:r w:rsidR="006D72C2">
              <w:t>B</w:t>
            </w:r>
            <w:r w:rsidR="00337C38">
              <w:t xml:space="preserve">- </w:t>
            </w:r>
            <w:r w:rsidR="00C556D2">
              <w:t xml:space="preserve">The </w:t>
            </w:r>
            <w:r w:rsidR="000F3DCF">
              <w:t>3</w:t>
            </w:r>
            <w:r w:rsidR="000F3DCF" w:rsidRPr="000F3DCF">
              <w:rPr>
                <w:vertAlign w:val="superscript"/>
              </w:rPr>
              <w:t>rd</w:t>
            </w:r>
            <w:r w:rsidR="000F3DCF">
              <w:t xml:space="preserve"> </w:t>
            </w:r>
            <w:r w:rsidR="00C2491C">
              <w:t>Quarter</w:t>
            </w:r>
            <w:r w:rsidR="00FA634E">
              <w:t xml:space="preserve"> </w:t>
            </w:r>
            <w:r w:rsidR="00CC13EF">
              <w:t>expenditure reports were reviewed for all WIOA programs</w:t>
            </w:r>
            <w:r w:rsidR="001A5515">
              <w:t xml:space="preserve"> and grants</w:t>
            </w:r>
            <w:r w:rsidR="00CC13EF">
              <w:t xml:space="preserve">. </w:t>
            </w:r>
          </w:p>
          <w:p w14:paraId="4DAA1BF2" w14:textId="77777777" w:rsidR="00F25217" w:rsidRDefault="00F25217" w:rsidP="00FA7B0D"/>
          <w:p w14:paraId="1125286C" w14:textId="4FA180EB" w:rsidR="00A0387E" w:rsidRDefault="00A0387E" w:rsidP="000F3DCF">
            <w:pPr>
              <w:pStyle w:val="ListParagraph"/>
              <w:numPr>
                <w:ilvl w:val="0"/>
                <w:numId w:val="23"/>
              </w:numPr>
            </w:pPr>
            <w:r>
              <w:t xml:space="preserve">Updated NOO Additional DLW Funds-See Attachment C- </w:t>
            </w:r>
            <w:r w:rsidR="005B63E7">
              <w:t>Additional funding was reviewed by the Executive Director.</w:t>
            </w:r>
          </w:p>
          <w:p w14:paraId="598C66AA" w14:textId="77777777" w:rsidR="00A0387E" w:rsidRDefault="00A0387E" w:rsidP="00A0387E">
            <w:pPr>
              <w:pStyle w:val="ListParagraph"/>
            </w:pPr>
          </w:p>
          <w:p w14:paraId="45E54FED" w14:textId="7805CA0C" w:rsidR="000F3DCF" w:rsidRDefault="000F3DCF" w:rsidP="000F3DCF">
            <w:pPr>
              <w:pStyle w:val="ListParagraph"/>
              <w:numPr>
                <w:ilvl w:val="0"/>
                <w:numId w:val="23"/>
              </w:numPr>
            </w:pPr>
            <w:r>
              <w:t>Service Delivery Reports for 3</w:t>
            </w:r>
            <w:r w:rsidRPr="000F3DCF">
              <w:rPr>
                <w:vertAlign w:val="superscript"/>
              </w:rPr>
              <w:t>rd</w:t>
            </w:r>
            <w:r>
              <w:t xml:space="preserve">      Quarter- See Attachments D and E- The reports were reviewed by the Executive Director.</w:t>
            </w:r>
          </w:p>
          <w:p w14:paraId="3B5BF822" w14:textId="77777777" w:rsidR="00B76823" w:rsidRDefault="00B76823" w:rsidP="00B76823"/>
          <w:p w14:paraId="3B2EC5C5" w14:textId="2D2747D3" w:rsidR="00B76823" w:rsidRDefault="00B76823" w:rsidP="00386FF0">
            <w:pPr>
              <w:pStyle w:val="ListParagraph"/>
              <w:numPr>
                <w:ilvl w:val="0"/>
                <w:numId w:val="23"/>
              </w:numPr>
            </w:pPr>
            <w:r>
              <w:t>PY 202</w:t>
            </w:r>
            <w:r w:rsidR="000F3DCF">
              <w:t>2</w:t>
            </w:r>
            <w:r>
              <w:t xml:space="preserve"> </w:t>
            </w:r>
            <w:r w:rsidR="00784552">
              <w:t>3</w:t>
            </w:r>
            <w:r w:rsidR="00784552" w:rsidRPr="00784552">
              <w:rPr>
                <w:vertAlign w:val="superscript"/>
              </w:rPr>
              <w:t>rd</w:t>
            </w:r>
            <w:r w:rsidR="00784552">
              <w:t xml:space="preserve"> </w:t>
            </w:r>
            <w:r w:rsidR="000F3DCF">
              <w:t xml:space="preserve">Quarter </w:t>
            </w:r>
            <w:r>
              <w:t xml:space="preserve">Performance Report-See Attachment </w:t>
            </w:r>
            <w:r w:rsidR="000F3DCF">
              <w:t>F</w:t>
            </w:r>
            <w:r>
              <w:t>-The current performance report was reviewed by the Executive Director.</w:t>
            </w:r>
          </w:p>
          <w:p w14:paraId="0C65E29F" w14:textId="77777777" w:rsidR="00B76823" w:rsidRDefault="00B76823" w:rsidP="00B76823">
            <w:pPr>
              <w:pStyle w:val="ListParagraph"/>
            </w:pPr>
          </w:p>
          <w:p w14:paraId="5BFC4AB9" w14:textId="74C74498" w:rsidR="00ED2B7F" w:rsidRDefault="00ED2B7F" w:rsidP="00386FF0">
            <w:pPr>
              <w:pStyle w:val="ListParagraph"/>
              <w:numPr>
                <w:ilvl w:val="0"/>
                <w:numId w:val="23"/>
              </w:numPr>
            </w:pPr>
            <w:r>
              <w:t>PY 2023-2024 Allocations-See Attachment G- The allocations for the upcoming program year were reviewed by the Executive Director.</w:t>
            </w:r>
          </w:p>
          <w:p w14:paraId="05B08CC8" w14:textId="77777777" w:rsidR="00ED2B7F" w:rsidRDefault="00ED2B7F" w:rsidP="00ED2B7F">
            <w:pPr>
              <w:pStyle w:val="ListParagraph"/>
            </w:pPr>
          </w:p>
          <w:p w14:paraId="4017A425" w14:textId="77777777" w:rsidR="00ED2B7F" w:rsidRDefault="00ED2B7F" w:rsidP="00386FF0">
            <w:pPr>
              <w:pStyle w:val="ListParagraph"/>
              <w:numPr>
                <w:ilvl w:val="0"/>
                <w:numId w:val="23"/>
              </w:numPr>
            </w:pPr>
            <w:r>
              <w:t>Budget PY 2023-2024- See Attachment H- Executive Director reviewed the PY 2023-2024 budget.</w:t>
            </w:r>
          </w:p>
          <w:p w14:paraId="6600F5FB" w14:textId="77777777" w:rsidR="00ED2B7F" w:rsidRDefault="00ED2B7F" w:rsidP="00ED2B7F">
            <w:pPr>
              <w:pStyle w:val="ListParagraph"/>
            </w:pPr>
          </w:p>
          <w:p w14:paraId="7449EB23" w14:textId="77777777" w:rsidR="00ED2B7F" w:rsidRDefault="00ED2B7F" w:rsidP="00ED2B7F">
            <w:pPr>
              <w:pStyle w:val="ListParagraph"/>
            </w:pPr>
          </w:p>
          <w:p w14:paraId="572EE480" w14:textId="77777777" w:rsidR="00ED2B7F" w:rsidRDefault="00ED2B7F" w:rsidP="00ED2B7F">
            <w:pPr>
              <w:pStyle w:val="ListParagraph"/>
            </w:pPr>
          </w:p>
          <w:p w14:paraId="64149BF9" w14:textId="6FDBE7A1" w:rsidR="00ED2B7F" w:rsidRDefault="00ED2B7F" w:rsidP="00386FF0">
            <w:pPr>
              <w:pStyle w:val="ListParagraph"/>
              <w:numPr>
                <w:ilvl w:val="0"/>
                <w:numId w:val="23"/>
              </w:numPr>
            </w:pPr>
            <w:r>
              <w:t xml:space="preserve">Fiscal Agent- Charlotte County currently serves as the fiscal agent for the SCWDB. </w:t>
            </w:r>
          </w:p>
          <w:p w14:paraId="78CB9018" w14:textId="77777777" w:rsidR="00ED2B7F" w:rsidRDefault="00ED2B7F" w:rsidP="00ED2B7F">
            <w:pPr>
              <w:pStyle w:val="ListParagraph"/>
            </w:pPr>
          </w:p>
          <w:p w14:paraId="1789D6AE" w14:textId="77777777" w:rsidR="00ED2B7F" w:rsidRDefault="00ED2B7F" w:rsidP="00ED2B7F">
            <w:pPr>
              <w:pStyle w:val="ListParagraph"/>
            </w:pPr>
          </w:p>
          <w:p w14:paraId="2655F1E2" w14:textId="77777777" w:rsidR="00ED2B7F" w:rsidRDefault="00ED2B7F" w:rsidP="00ED2B7F">
            <w:pPr>
              <w:pStyle w:val="ListParagraph"/>
            </w:pPr>
          </w:p>
          <w:p w14:paraId="2B991658" w14:textId="6176D505" w:rsidR="008513DF" w:rsidRDefault="00152635" w:rsidP="00152635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Sentara Grant- Additional Grant Funding-Executive Director reviewed the $75,000 grant along with the announcement scheduled for August 3, 2023, at 11:00 am at VCW-South Boston.</w:t>
            </w:r>
          </w:p>
          <w:p w14:paraId="5C4CFFC7" w14:textId="77777777" w:rsidR="000F3DCF" w:rsidRDefault="000F3DCF" w:rsidP="00152635"/>
          <w:p w14:paraId="4BFD4BB1" w14:textId="19F888AE" w:rsidR="008C2CF1" w:rsidRDefault="00152635" w:rsidP="00386FF0">
            <w:pPr>
              <w:pStyle w:val="ListParagraph"/>
              <w:numPr>
                <w:ilvl w:val="0"/>
                <w:numId w:val="23"/>
              </w:numPr>
            </w:pPr>
            <w:r>
              <w:t>Adult &amp; DLW Program Waiver Approval</w:t>
            </w:r>
            <w:r w:rsidR="007766CE">
              <w:t>-See Attachment I</w:t>
            </w:r>
            <w:r>
              <w:t xml:space="preserve">-Executive Director reviewed the Governor’s Office approval for the SCWDB to operate Title I programs. </w:t>
            </w:r>
          </w:p>
          <w:p w14:paraId="29F80092" w14:textId="367252EE" w:rsidR="009273A3" w:rsidRDefault="009273A3" w:rsidP="0017177D"/>
          <w:p w14:paraId="1A3B35E8" w14:textId="7DCEFBED" w:rsidR="00F051AB" w:rsidRDefault="007766CE" w:rsidP="00F051AB">
            <w:pPr>
              <w:pStyle w:val="ListParagraph"/>
              <w:numPr>
                <w:ilvl w:val="0"/>
                <w:numId w:val="23"/>
              </w:numPr>
            </w:pPr>
            <w:r>
              <w:t>Local Board Certification Approval-Executive Director reviewed the certification of the Local Board.</w:t>
            </w:r>
          </w:p>
          <w:p w14:paraId="7A35DE7E" w14:textId="77777777" w:rsidR="00E525E5" w:rsidRDefault="00E525E5" w:rsidP="00E525E5"/>
          <w:p w14:paraId="75BB8AC3" w14:textId="6C016D83" w:rsidR="00882B77" w:rsidRDefault="00E525E5" w:rsidP="00882B77">
            <w:pPr>
              <w:pStyle w:val="ListParagraph"/>
              <w:numPr>
                <w:ilvl w:val="0"/>
                <w:numId w:val="23"/>
              </w:numPr>
            </w:pPr>
            <w:r>
              <w:t>Local Plan Modifications Approval-Executive Director reviewed the approval of the Local Plan.</w:t>
            </w:r>
          </w:p>
          <w:p w14:paraId="3CBA3DC2" w14:textId="77777777" w:rsidR="008A2A73" w:rsidRDefault="008A2A73" w:rsidP="00C2491C">
            <w:pPr>
              <w:ind w:left="316" w:hanging="316"/>
            </w:pPr>
          </w:p>
          <w:p w14:paraId="2C00F80B" w14:textId="600D0D2C" w:rsidR="00F051AB" w:rsidRDefault="00E525E5" w:rsidP="0017177D">
            <w:pPr>
              <w:pStyle w:val="ListParagraph"/>
              <w:numPr>
                <w:ilvl w:val="0"/>
                <w:numId w:val="23"/>
              </w:numPr>
            </w:pPr>
            <w:r>
              <w:t>SCWDB Meeting Calendar PY 2023-2024</w:t>
            </w:r>
            <w:r w:rsidR="007000B4">
              <w:t>-See Attachment J- Executive Director reviewed the calendar of meetings for the upcoming program year.</w:t>
            </w:r>
          </w:p>
          <w:p w14:paraId="4DA7A55B" w14:textId="77777777" w:rsidR="00794874" w:rsidRDefault="00794874" w:rsidP="0017177D"/>
          <w:p w14:paraId="489686DD" w14:textId="4C3D8F14" w:rsidR="004638AF" w:rsidRDefault="00E8113E" w:rsidP="0017177D">
            <w:r>
              <w:t>None</w:t>
            </w:r>
          </w:p>
          <w:p w14:paraId="406CC0B3" w14:textId="77777777" w:rsidR="004D0980" w:rsidRDefault="004D0980" w:rsidP="0017177D"/>
          <w:p w14:paraId="78C42F07" w14:textId="77777777" w:rsidR="004D0980" w:rsidRDefault="004D0980" w:rsidP="0017177D"/>
          <w:p w14:paraId="3DD63EFF" w14:textId="77777777" w:rsidR="004D0980" w:rsidRDefault="004D0980" w:rsidP="0017177D"/>
          <w:p w14:paraId="0D252B31" w14:textId="77777777" w:rsidR="004D0980" w:rsidRDefault="004D0980" w:rsidP="0017177D"/>
          <w:p w14:paraId="6A4D514F" w14:textId="77777777" w:rsidR="004D0980" w:rsidRDefault="004D0980" w:rsidP="0017177D"/>
          <w:p w14:paraId="2EF496CB" w14:textId="7849C096" w:rsidR="00EB361B" w:rsidRDefault="00EB361B" w:rsidP="0017177D"/>
          <w:p w14:paraId="406E2856" w14:textId="5D0E502B" w:rsidR="00EB361B" w:rsidRDefault="00EB361B" w:rsidP="0017177D"/>
          <w:p w14:paraId="4609117E" w14:textId="69A46485" w:rsidR="001A62C8" w:rsidRDefault="001A62C8" w:rsidP="00E06151"/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F9B2" w14:textId="6B396AA5" w:rsidR="00E06FC9" w:rsidRDefault="00383D1C" w:rsidP="00166B82">
            <w:r>
              <w:lastRenderedPageBreak/>
              <w:t>Bernard Jones</w:t>
            </w:r>
            <w:r w:rsidR="003A075E">
              <w:t xml:space="preserve">, </w:t>
            </w:r>
            <w:r w:rsidR="009A247F">
              <w:t>Chairman</w:t>
            </w:r>
            <w:r w:rsidR="00022A5F">
              <w:t>, called the meeting to orde</w:t>
            </w:r>
            <w:r w:rsidR="00F416AA">
              <w:t>r. A quorum was</w:t>
            </w:r>
            <w:r w:rsidR="001A062F">
              <w:t xml:space="preserve"> present with </w:t>
            </w:r>
            <w:r>
              <w:t>8</w:t>
            </w:r>
            <w:r w:rsidR="00315245">
              <w:t xml:space="preserve"> </w:t>
            </w:r>
            <w:r w:rsidR="0083302E">
              <w:t>of the 10 counties attending.</w:t>
            </w:r>
            <w:r w:rsidR="00E06FC9">
              <w:t xml:space="preserve"> </w:t>
            </w:r>
          </w:p>
          <w:p w14:paraId="6FFF2DAA" w14:textId="77777777" w:rsidR="0030409D" w:rsidRDefault="0030409D" w:rsidP="00166B82"/>
          <w:p w14:paraId="3840C5A4" w14:textId="77777777" w:rsidR="00383D1C" w:rsidRDefault="00383D1C" w:rsidP="00166B82"/>
          <w:p w14:paraId="47906837" w14:textId="77777777" w:rsidR="00120B1A" w:rsidRDefault="00120B1A" w:rsidP="00166B82">
            <w:r>
              <w:t>None</w:t>
            </w:r>
          </w:p>
          <w:p w14:paraId="35524EDE" w14:textId="057848D4" w:rsidR="001C52E2" w:rsidRDefault="001C52E2" w:rsidP="00315245"/>
          <w:p w14:paraId="453E5D1E" w14:textId="71D6D53D" w:rsidR="00485508" w:rsidRDefault="00381D9C" w:rsidP="00166B82">
            <w:r>
              <w:t>Wayne Carter</w:t>
            </w:r>
            <w:r w:rsidR="00F94821">
              <w:t xml:space="preserve"> </w:t>
            </w:r>
            <w:r w:rsidR="00714DF8">
              <w:t xml:space="preserve">made a motion to approve the minutes as presented of the </w:t>
            </w:r>
            <w:r>
              <w:t>April</w:t>
            </w:r>
            <w:r w:rsidR="007E1043">
              <w:t xml:space="preserve"> 2</w:t>
            </w:r>
            <w:r>
              <w:t>8</w:t>
            </w:r>
            <w:r w:rsidR="008400F6">
              <w:t>, 202</w:t>
            </w:r>
            <w:r w:rsidR="00315245">
              <w:t>3</w:t>
            </w:r>
            <w:r w:rsidR="00714DF8">
              <w:t xml:space="preserve"> meeting. </w:t>
            </w:r>
            <w:r w:rsidR="00315245">
              <w:t>Odessa Pride</w:t>
            </w:r>
            <w:r w:rsidR="007E1043">
              <w:t xml:space="preserve"> </w:t>
            </w:r>
            <w:r w:rsidR="00714DF8">
              <w:t>seconded the motion and it was approved.</w:t>
            </w:r>
          </w:p>
          <w:p w14:paraId="4CE6E678" w14:textId="77777777" w:rsidR="00485508" w:rsidRDefault="00485508" w:rsidP="00166B82"/>
          <w:p w14:paraId="34F4F7CD" w14:textId="77777777" w:rsidR="00825923" w:rsidRDefault="00825923" w:rsidP="00166B82"/>
          <w:p w14:paraId="11615F1D" w14:textId="4E1BA575" w:rsidR="00480B6F" w:rsidRDefault="00604041" w:rsidP="00780DDF">
            <w:r>
              <w:t>None</w:t>
            </w:r>
          </w:p>
          <w:p w14:paraId="15A75837" w14:textId="77777777" w:rsidR="00604041" w:rsidRDefault="00604041" w:rsidP="00780DDF"/>
          <w:p w14:paraId="65184FAB" w14:textId="0F7E32E1" w:rsidR="00480B6F" w:rsidRDefault="00480B6F" w:rsidP="00780DDF"/>
          <w:p w14:paraId="7772A865" w14:textId="04B30F8D" w:rsidR="00C2491C" w:rsidRDefault="00C2491C" w:rsidP="00780DDF"/>
          <w:p w14:paraId="64683437" w14:textId="7EEE272A" w:rsidR="00C2491C" w:rsidRDefault="00C2491C" w:rsidP="00780DDF"/>
          <w:p w14:paraId="3D37CEF2" w14:textId="77777777" w:rsidR="00315245" w:rsidRDefault="00315245" w:rsidP="00780DDF"/>
          <w:p w14:paraId="586572F1" w14:textId="0DCC246F" w:rsidR="003A5D66" w:rsidRDefault="00604041" w:rsidP="00780DDF">
            <w:r>
              <w:lastRenderedPageBreak/>
              <w:t>N</w:t>
            </w:r>
            <w:r w:rsidR="00E06FC9">
              <w:t>one</w:t>
            </w:r>
          </w:p>
          <w:p w14:paraId="46F7777E" w14:textId="77777777" w:rsidR="00A16103" w:rsidRDefault="00A16103" w:rsidP="00780DDF"/>
          <w:p w14:paraId="1EB004DA" w14:textId="77777777" w:rsidR="00E17921" w:rsidRDefault="00E17921" w:rsidP="00780DDF"/>
          <w:p w14:paraId="61B6DE22" w14:textId="75991BD9" w:rsidR="00E17921" w:rsidRDefault="00E17921" w:rsidP="00780DDF"/>
          <w:p w14:paraId="39B575DC" w14:textId="77777777" w:rsidR="00A0387E" w:rsidRDefault="00A0387E" w:rsidP="00780DDF"/>
          <w:p w14:paraId="56141E06" w14:textId="57C2408E" w:rsidR="00A0387E" w:rsidRDefault="00A0387E" w:rsidP="00780DDF">
            <w:r>
              <w:t>None</w:t>
            </w:r>
          </w:p>
          <w:p w14:paraId="166160AD" w14:textId="77777777" w:rsidR="001A5515" w:rsidRDefault="001A5515" w:rsidP="00780DDF"/>
          <w:p w14:paraId="09A4E9B6" w14:textId="77777777" w:rsidR="00A0387E" w:rsidRDefault="00A0387E" w:rsidP="00780DDF"/>
          <w:p w14:paraId="53E1CD45" w14:textId="77777777" w:rsidR="00A0387E" w:rsidRDefault="00A0387E" w:rsidP="00780DDF"/>
          <w:p w14:paraId="139A390C" w14:textId="77777777" w:rsidR="00784552" w:rsidRDefault="00784552" w:rsidP="00780DDF"/>
          <w:p w14:paraId="0F1C2ED5" w14:textId="5E6DDBEE" w:rsidR="00FC788E" w:rsidRDefault="00A8324D" w:rsidP="00A16103">
            <w:r>
              <w:t>None</w:t>
            </w:r>
          </w:p>
          <w:p w14:paraId="379B1A58" w14:textId="544E767D" w:rsidR="00A8324D" w:rsidRDefault="00A8324D" w:rsidP="00A16103"/>
          <w:p w14:paraId="15E1D343" w14:textId="7ED8FAFD" w:rsidR="00FC788E" w:rsidRDefault="00FC788E" w:rsidP="00A16103"/>
          <w:p w14:paraId="18D5DE05" w14:textId="5FB32308" w:rsidR="00C542E8" w:rsidRDefault="00C542E8" w:rsidP="00A16103"/>
          <w:p w14:paraId="7E596176" w14:textId="77777777" w:rsidR="00784552" w:rsidRDefault="00784552" w:rsidP="00A16103"/>
          <w:p w14:paraId="46195348" w14:textId="2F399EC7" w:rsidR="009273A3" w:rsidRDefault="00A253DD" w:rsidP="00A16103">
            <w:r>
              <w:t>None</w:t>
            </w:r>
          </w:p>
          <w:p w14:paraId="1BDA04B2" w14:textId="114487A7" w:rsidR="009273A3" w:rsidRDefault="009273A3" w:rsidP="00A16103"/>
          <w:p w14:paraId="2AF7CD69" w14:textId="44A7F385" w:rsidR="004257E2" w:rsidRDefault="004257E2" w:rsidP="00A16103"/>
          <w:p w14:paraId="7A3620FC" w14:textId="6DF94A77" w:rsidR="00A8324D" w:rsidRDefault="00A8324D" w:rsidP="00A16103"/>
          <w:p w14:paraId="024F0AE9" w14:textId="77777777" w:rsidR="00ED2B7F" w:rsidRDefault="00ED2B7F" w:rsidP="00A16103"/>
          <w:p w14:paraId="2F733DB8" w14:textId="16E8FA74" w:rsidR="00ED2B7F" w:rsidRDefault="00ED2B7F" w:rsidP="00A16103">
            <w:r>
              <w:t>None</w:t>
            </w:r>
          </w:p>
          <w:p w14:paraId="0FAAB0EB" w14:textId="14BE4646" w:rsidR="008A2A73" w:rsidRDefault="008A2A73" w:rsidP="00A16103"/>
          <w:p w14:paraId="592AC6C1" w14:textId="77777777" w:rsidR="00ED2B7F" w:rsidRDefault="00ED2B7F" w:rsidP="00A16103"/>
          <w:p w14:paraId="0033C8BA" w14:textId="77777777" w:rsidR="00ED2B7F" w:rsidRDefault="00ED2B7F" w:rsidP="00A16103"/>
          <w:p w14:paraId="19755278" w14:textId="77777777" w:rsidR="00ED2B7F" w:rsidRDefault="00ED2B7F" w:rsidP="00A16103"/>
          <w:p w14:paraId="4B1E817D" w14:textId="2B59B265" w:rsidR="00ED2B7F" w:rsidRDefault="00ED2B7F" w:rsidP="00A16103">
            <w:r>
              <w:t>Gary Walker made a motion to approve the PY 2023-2024 Budget. Shaun Weyant seconded the motion and it was approved.</w:t>
            </w:r>
          </w:p>
          <w:p w14:paraId="2133ABDB" w14:textId="77777777" w:rsidR="00ED2B7F" w:rsidRDefault="00ED2B7F" w:rsidP="00A16103"/>
          <w:p w14:paraId="0C9DCB79" w14:textId="6E0AA648" w:rsidR="00ED2B7F" w:rsidRDefault="00ED2B7F" w:rsidP="00A16103">
            <w:r>
              <w:t>Wayne Carter made a motion for Charlotte County to remain the fiscal agent for the SCWDB. Gary Walker seconded the motion and it was approved.</w:t>
            </w:r>
          </w:p>
          <w:p w14:paraId="6F0F8848" w14:textId="1FE23ECE" w:rsidR="00F95D89" w:rsidRDefault="00152635" w:rsidP="00A16103">
            <w:r>
              <w:lastRenderedPageBreak/>
              <w:t>None</w:t>
            </w:r>
          </w:p>
          <w:p w14:paraId="72A0EB02" w14:textId="77777777" w:rsidR="00741BEF" w:rsidRDefault="00741BEF" w:rsidP="00C82F13"/>
          <w:p w14:paraId="1F163943" w14:textId="77777777" w:rsidR="008513DF" w:rsidRDefault="008513DF" w:rsidP="00C82F13"/>
          <w:p w14:paraId="06CB3E97" w14:textId="77777777" w:rsidR="00741BEF" w:rsidRDefault="00741BEF" w:rsidP="00C82F13"/>
          <w:p w14:paraId="2DEF5BAF" w14:textId="529D16A6" w:rsidR="00FF1FE9" w:rsidRDefault="00FF1FE9" w:rsidP="00C82F13"/>
          <w:p w14:paraId="60179FD3" w14:textId="77777777" w:rsidR="00152635" w:rsidRDefault="00152635" w:rsidP="00C82F13"/>
          <w:p w14:paraId="0C0E878C" w14:textId="77777777" w:rsidR="00106185" w:rsidRDefault="00106185" w:rsidP="00C82F13"/>
          <w:p w14:paraId="6F7AC27B" w14:textId="10115EBC" w:rsidR="00FF1FE9" w:rsidRDefault="002D1903" w:rsidP="00C82F13">
            <w:r>
              <w:t>None</w:t>
            </w:r>
          </w:p>
          <w:p w14:paraId="7ECE56D3" w14:textId="4CE5E83E" w:rsidR="00515FA6" w:rsidRDefault="00515FA6" w:rsidP="00C82F13"/>
          <w:p w14:paraId="2B0B7BA6" w14:textId="72936312" w:rsidR="00515FA6" w:rsidRDefault="00515FA6" w:rsidP="00C82F13"/>
          <w:p w14:paraId="15612E95" w14:textId="77777777" w:rsidR="00152635" w:rsidRDefault="00152635" w:rsidP="00C82F13"/>
          <w:p w14:paraId="04AC0F2A" w14:textId="77777777" w:rsidR="00152635" w:rsidRDefault="00152635" w:rsidP="00C82F13"/>
          <w:p w14:paraId="37683520" w14:textId="77777777" w:rsidR="00E525E5" w:rsidRDefault="00E525E5" w:rsidP="00C82F13"/>
          <w:p w14:paraId="21769040" w14:textId="5C88A943" w:rsidR="00F051AB" w:rsidRDefault="00F051AB" w:rsidP="00C82F13"/>
          <w:p w14:paraId="01D24A28" w14:textId="577FE529" w:rsidR="00F051AB" w:rsidRDefault="00F051AB" w:rsidP="00C82F13">
            <w:r>
              <w:t>None</w:t>
            </w:r>
          </w:p>
          <w:p w14:paraId="1CDC5893" w14:textId="4C3EC336" w:rsidR="00F051AB" w:rsidRDefault="00F051AB" w:rsidP="00C82F13"/>
          <w:p w14:paraId="1ED3D738" w14:textId="3FF448B3" w:rsidR="00F051AB" w:rsidRDefault="00F051AB" w:rsidP="00C82F13"/>
          <w:p w14:paraId="1D88642E" w14:textId="77777777" w:rsidR="00F051AB" w:rsidRDefault="00F051AB" w:rsidP="00C82F13"/>
          <w:p w14:paraId="4289EC07" w14:textId="77777777" w:rsidR="004638AF" w:rsidRDefault="004638AF" w:rsidP="00C82F13"/>
          <w:p w14:paraId="577FD7D7" w14:textId="1AFE1184" w:rsidR="004D2C4A" w:rsidRDefault="00794874" w:rsidP="00C82F13">
            <w:r>
              <w:t>None</w:t>
            </w:r>
          </w:p>
          <w:p w14:paraId="129FBEC0" w14:textId="77777777" w:rsidR="00E1060B" w:rsidRDefault="00E1060B" w:rsidP="00C82F13"/>
          <w:p w14:paraId="24CF2674" w14:textId="77777777" w:rsidR="00794874" w:rsidRDefault="00794874" w:rsidP="00C82F13"/>
          <w:p w14:paraId="1C72AF9B" w14:textId="77777777" w:rsidR="00794874" w:rsidRDefault="00794874" w:rsidP="00C82F13"/>
          <w:p w14:paraId="6230C7D3" w14:textId="77777777" w:rsidR="00794874" w:rsidRDefault="00794874" w:rsidP="00C82F13"/>
          <w:p w14:paraId="28938758" w14:textId="225E789F" w:rsidR="00794874" w:rsidRDefault="00E525E5" w:rsidP="00C82F13">
            <w:r>
              <w:t>None</w:t>
            </w:r>
          </w:p>
          <w:p w14:paraId="1C39BDB9" w14:textId="77777777" w:rsidR="00794874" w:rsidRDefault="00794874" w:rsidP="00C82F13"/>
          <w:p w14:paraId="4D1301ED" w14:textId="77777777" w:rsidR="00794874" w:rsidRDefault="00794874" w:rsidP="00C82F13"/>
          <w:p w14:paraId="78D27D75" w14:textId="77777777" w:rsidR="00E525E5" w:rsidRDefault="00E525E5" w:rsidP="00C82F13"/>
          <w:p w14:paraId="19AB9E8C" w14:textId="77777777" w:rsidR="007000B4" w:rsidRDefault="007000B4" w:rsidP="00C82F13"/>
          <w:p w14:paraId="594613C0" w14:textId="77777777" w:rsidR="007000B4" w:rsidRDefault="007000B4" w:rsidP="00C82F13"/>
          <w:p w14:paraId="66561AF5" w14:textId="71F3ADC0" w:rsidR="00AA2C3C" w:rsidRPr="00411FAD" w:rsidRDefault="00AA2C3C" w:rsidP="00C82F13">
            <w:r>
              <w:t xml:space="preserve">As there was no further business, the meeting was adjourned on a motion by </w:t>
            </w:r>
            <w:r w:rsidR="00FF1AD8">
              <w:t>Sherman Vaughan</w:t>
            </w:r>
            <w:r w:rsidR="00E8113E">
              <w:t xml:space="preserve"> </w:t>
            </w:r>
            <w:r>
              <w:t>and a second by</w:t>
            </w:r>
            <w:r w:rsidR="00E1060B">
              <w:t xml:space="preserve"> </w:t>
            </w:r>
            <w:r w:rsidR="00FF1AD8">
              <w:t>Wayne</w:t>
            </w:r>
            <w:r w:rsidR="00E1060B">
              <w:t xml:space="preserve"> Carter, </w:t>
            </w:r>
            <w:r w:rsidR="00E8113E">
              <w:t>the motion was carried.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064B" w14:textId="77777777" w:rsidR="00105804" w:rsidRDefault="009A247F" w:rsidP="00166B82">
            <w:r>
              <w:lastRenderedPageBreak/>
              <w:t>None</w:t>
            </w:r>
          </w:p>
          <w:p w14:paraId="28DF2431" w14:textId="77777777" w:rsidR="00105804" w:rsidRDefault="00105804" w:rsidP="00166B82"/>
          <w:p w14:paraId="137C4771" w14:textId="77777777" w:rsidR="009A247F" w:rsidRDefault="009A247F" w:rsidP="00166B82"/>
          <w:p w14:paraId="21CD7326" w14:textId="77777777" w:rsidR="009A247F" w:rsidRDefault="009A247F" w:rsidP="00166B82"/>
          <w:p w14:paraId="6DE11AC5" w14:textId="77777777" w:rsidR="00386FF0" w:rsidRDefault="00386FF0" w:rsidP="00166B82"/>
          <w:p w14:paraId="0496A5CB" w14:textId="77777777" w:rsidR="00315245" w:rsidRDefault="00315245" w:rsidP="00166B82"/>
          <w:p w14:paraId="4DA2D279" w14:textId="26ED9C6C" w:rsidR="001C52E2" w:rsidRDefault="00E06FC9" w:rsidP="00166B82">
            <w:r>
              <w:t>None</w:t>
            </w:r>
          </w:p>
          <w:p w14:paraId="5210919A" w14:textId="77777777" w:rsidR="00C2491C" w:rsidRDefault="00C2491C" w:rsidP="00A84A8B"/>
          <w:p w14:paraId="1E7D7724" w14:textId="3650BA87" w:rsidR="00021801" w:rsidRDefault="00FC788E" w:rsidP="00A84A8B">
            <w:r>
              <w:t>None</w:t>
            </w:r>
          </w:p>
          <w:p w14:paraId="31BDEFE8" w14:textId="5EA96175" w:rsidR="00FC788E" w:rsidRDefault="00FC788E" w:rsidP="00A84A8B"/>
          <w:p w14:paraId="230CBEF7" w14:textId="77777777" w:rsidR="00FC788E" w:rsidRDefault="00FC788E" w:rsidP="00A84A8B"/>
          <w:p w14:paraId="4E50751F" w14:textId="30C68F29" w:rsidR="006F6878" w:rsidRDefault="006F6878" w:rsidP="00A84A8B"/>
          <w:p w14:paraId="4C6EE838" w14:textId="55CF7B64" w:rsidR="001A5515" w:rsidRDefault="001A5515" w:rsidP="00A84A8B"/>
          <w:p w14:paraId="24DBB73D" w14:textId="77777777" w:rsidR="009E1559" w:rsidRDefault="009E1559" w:rsidP="00A84A8B"/>
          <w:p w14:paraId="13BD9D5F" w14:textId="77777777" w:rsidR="001A5515" w:rsidRDefault="001A5515" w:rsidP="00A84A8B"/>
          <w:p w14:paraId="3CAC86DE" w14:textId="50FE71D7" w:rsidR="009273A3" w:rsidRDefault="009273A3" w:rsidP="00A84A8B">
            <w:r>
              <w:t>None</w:t>
            </w:r>
          </w:p>
          <w:p w14:paraId="4ECED38F" w14:textId="77777777" w:rsidR="009273A3" w:rsidRDefault="009273A3" w:rsidP="00A84A8B"/>
          <w:p w14:paraId="0A8A819F" w14:textId="77777777" w:rsidR="009273A3" w:rsidRDefault="009273A3" w:rsidP="00A84A8B"/>
          <w:p w14:paraId="2AC8C52E" w14:textId="77777777" w:rsidR="009273A3" w:rsidRDefault="009273A3" w:rsidP="00A84A8B"/>
          <w:p w14:paraId="257149ED" w14:textId="77777777" w:rsidR="009E1559" w:rsidRDefault="009E1559" w:rsidP="00A84A8B"/>
          <w:p w14:paraId="268DDFD6" w14:textId="77777777" w:rsidR="009273A3" w:rsidRDefault="009273A3" w:rsidP="00A84A8B"/>
          <w:p w14:paraId="0B866964" w14:textId="253BAE19" w:rsidR="009273A3" w:rsidRDefault="00E45F8E" w:rsidP="00A84A8B">
            <w:r>
              <w:lastRenderedPageBreak/>
              <w:t>None</w:t>
            </w:r>
          </w:p>
          <w:p w14:paraId="198F3644" w14:textId="26219A03" w:rsidR="00DB2A92" w:rsidRDefault="00DB2A92" w:rsidP="00A84A8B"/>
          <w:p w14:paraId="721E1E42" w14:textId="4ABAED7F" w:rsidR="00DB2A92" w:rsidRDefault="00DB2A92" w:rsidP="00A84A8B"/>
          <w:p w14:paraId="0035F0B7" w14:textId="30604C36" w:rsidR="00142182" w:rsidRDefault="00142182" w:rsidP="00A84A8B"/>
          <w:p w14:paraId="79588224" w14:textId="77777777" w:rsidR="00142182" w:rsidRDefault="00142182" w:rsidP="00A84A8B"/>
          <w:p w14:paraId="4E32ABC9" w14:textId="524B8EDC" w:rsidR="00A0387E" w:rsidRDefault="00A0387E" w:rsidP="00A84A8B">
            <w:r>
              <w:t>None</w:t>
            </w:r>
          </w:p>
          <w:p w14:paraId="1DC7037B" w14:textId="77777777" w:rsidR="00A0387E" w:rsidRDefault="00A0387E" w:rsidP="00A84A8B"/>
          <w:p w14:paraId="234AC483" w14:textId="77777777" w:rsidR="00A0387E" w:rsidRDefault="00A0387E" w:rsidP="00A84A8B"/>
          <w:p w14:paraId="3D002BD6" w14:textId="77777777" w:rsidR="00A0387E" w:rsidRDefault="00A0387E" w:rsidP="00A84A8B"/>
          <w:p w14:paraId="5E59DD32" w14:textId="77777777" w:rsidR="00784552" w:rsidRDefault="00784552" w:rsidP="00A84A8B"/>
          <w:p w14:paraId="13704FE4" w14:textId="3DC304B6" w:rsidR="0030409D" w:rsidRDefault="00C3293C" w:rsidP="00A84A8B">
            <w:r>
              <w:t>None</w:t>
            </w:r>
          </w:p>
          <w:p w14:paraId="0F4F069B" w14:textId="65BD1C02" w:rsidR="0030409D" w:rsidRDefault="0030409D" w:rsidP="00A84A8B"/>
          <w:p w14:paraId="22E85F4E" w14:textId="1CB7361B" w:rsidR="0030409D" w:rsidRDefault="0030409D" w:rsidP="00A84A8B"/>
          <w:p w14:paraId="3BA35831" w14:textId="77777777" w:rsidR="0078781F" w:rsidRDefault="0078781F" w:rsidP="00A84A8B"/>
          <w:p w14:paraId="32A712F5" w14:textId="77777777" w:rsidR="0030409D" w:rsidRDefault="0030409D" w:rsidP="00A84A8B"/>
          <w:p w14:paraId="4B7EA5CB" w14:textId="29205566" w:rsidR="00965E25" w:rsidRDefault="00965CCB" w:rsidP="00A84A8B">
            <w:r>
              <w:t>None</w:t>
            </w:r>
          </w:p>
          <w:p w14:paraId="2DDD448C" w14:textId="7F9009BC" w:rsidR="009273A3" w:rsidRDefault="009273A3" w:rsidP="00A84A8B"/>
          <w:p w14:paraId="53D27445" w14:textId="4BC36863" w:rsidR="004257E2" w:rsidRDefault="004257E2" w:rsidP="00A84A8B"/>
          <w:p w14:paraId="22887855" w14:textId="5DF75782" w:rsidR="004257E2" w:rsidRDefault="004257E2" w:rsidP="00A84A8B"/>
          <w:p w14:paraId="3834EFBB" w14:textId="77777777" w:rsidR="006E2B49" w:rsidRDefault="006E2B49" w:rsidP="00A84A8B"/>
          <w:p w14:paraId="717A5560" w14:textId="47B8179D" w:rsidR="00ED2B7F" w:rsidRDefault="00ED2B7F" w:rsidP="00A84A8B">
            <w:r>
              <w:t>None</w:t>
            </w:r>
          </w:p>
          <w:p w14:paraId="3E83998C" w14:textId="77777777" w:rsidR="00ED2B7F" w:rsidRDefault="00ED2B7F" w:rsidP="00A84A8B"/>
          <w:p w14:paraId="6173BB37" w14:textId="77777777" w:rsidR="00ED2B7F" w:rsidRDefault="00ED2B7F" w:rsidP="00A84A8B"/>
          <w:p w14:paraId="0CED3ACF" w14:textId="77777777" w:rsidR="00ED2B7F" w:rsidRDefault="00ED2B7F" w:rsidP="00A84A8B"/>
          <w:p w14:paraId="0972893F" w14:textId="77777777" w:rsidR="00ED2B7F" w:rsidRDefault="00ED2B7F" w:rsidP="00A84A8B"/>
          <w:p w14:paraId="6A90BD7A" w14:textId="2072478A" w:rsidR="00ED2B7F" w:rsidRDefault="00ED2B7F" w:rsidP="00A84A8B">
            <w:r>
              <w:t>None</w:t>
            </w:r>
          </w:p>
          <w:p w14:paraId="3EAF0D3D" w14:textId="77777777" w:rsidR="00ED2B7F" w:rsidRDefault="00ED2B7F" w:rsidP="00A84A8B"/>
          <w:p w14:paraId="59D72E8E" w14:textId="77777777" w:rsidR="00ED2B7F" w:rsidRDefault="00ED2B7F" w:rsidP="00A84A8B"/>
          <w:p w14:paraId="4115B97A" w14:textId="77777777" w:rsidR="00ED2B7F" w:rsidRDefault="00ED2B7F" w:rsidP="00A84A8B"/>
          <w:p w14:paraId="3D3FE685" w14:textId="77777777" w:rsidR="00ED2B7F" w:rsidRDefault="00ED2B7F" w:rsidP="00A84A8B"/>
          <w:p w14:paraId="2E24368E" w14:textId="77777777" w:rsidR="00ED2B7F" w:rsidRDefault="00ED2B7F" w:rsidP="00A84A8B"/>
          <w:p w14:paraId="44DB6B1E" w14:textId="2828D0F8" w:rsidR="00ED2B7F" w:rsidRDefault="008D1B41" w:rsidP="00A84A8B">
            <w:r>
              <w:t>None</w:t>
            </w:r>
          </w:p>
          <w:p w14:paraId="1F7A7639" w14:textId="77777777" w:rsidR="00ED2B7F" w:rsidRDefault="00ED2B7F" w:rsidP="00A84A8B"/>
          <w:p w14:paraId="462C8740" w14:textId="77777777" w:rsidR="00ED2B7F" w:rsidRDefault="00ED2B7F" w:rsidP="00A84A8B"/>
          <w:p w14:paraId="7992A508" w14:textId="77777777" w:rsidR="00ED2B7F" w:rsidRDefault="00ED2B7F" w:rsidP="00A84A8B"/>
          <w:p w14:paraId="685E8D39" w14:textId="77777777" w:rsidR="00ED2B7F" w:rsidRDefault="00ED2B7F" w:rsidP="00A84A8B"/>
          <w:p w14:paraId="1F3CAE54" w14:textId="77777777" w:rsidR="00ED2B7F" w:rsidRDefault="00ED2B7F" w:rsidP="00A84A8B"/>
          <w:p w14:paraId="4F4B8AD3" w14:textId="2FC871EC" w:rsidR="00A8324D" w:rsidRDefault="00152635" w:rsidP="004E5401">
            <w:r>
              <w:lastRenderedPageBreak/>
              <w:t>None</w:t>
            </w:r>
          </w:p>
          <w:p w14:paraId="102EF21F" w14:textId="099C646D" w:rsidR="00A8324D" w:rsidRDefault="00A8324D" w:rsidP="004E5401"/>
          <w:p w14:paraId="4FC56D42" w14:textId="63FD57A3" w:rsidR="00A8324D" w:rsidRDefault="00A8324D" w:rsidP="004E5401"/>
          <w:p w14:paraId="0918002E" w14:textId="78CB90C4" w:rsidR="00A8324D" w:rsidRDefault="00A8324D" w:rsidP="004E5401"/>
          <w:p w14:paraId="67254F30" w14:textId="77777777" w:rsidR="000F3DCF" w:rsidRDefault="000F3DCF" w:rsidP="004E5401"/>
          <w:p w14:paraId="683A0670" w14:textId="77777777" w:rsidR="000F3DCF" w:rsidRDefault="000F3DCF" w:rsidP="004E5401"/>
          <w:p w14:paraId="065CDE20" w14:textId="77777777" w:rsidR="000F3DCF" w:rsidRDefault="000F3DCF" w:rsidP="004E5401"/>
          <w:p w14:paraId="1FF0DCDD" w14:textId="1498E274" w:rsidR="00A8324D" w:rsidRDefault="00152635" w:rsidP="004E5401">
            <w:r>
              <w:t>None</w:t>
            </w:r>
          </w:p>
          <w:p w14:paraId="5703BDF8" w14:textId="77777777" w:rsidR="00A8324D" w:rsidRDefault="00A8324D" w:rsidP="004E5401"/>
          <w:p w14:paraId="3E54923B" w14:textId="77777777" w:rsidR="00741BEF" w:rsidRDefault="00741BEF" w:rsidP="004E5401"/>
          <w:p w14:paraId="26D120C1" w14:textId="77777777" w:rsidR="00152635" w:rsidRDefault="00152635" w:rsidP="004E5401"/>
          <w:p w14:paraId="6891144A" w14:textId="77777777" w:rsidR="00152635" w:rsidRDefault="00152635" w:rsidP="004E5401"/>
          <w:p w14:paraId="1816D885" w14:textId="64A8EF98" w:rsidR="00C542AD" w:rsidRDefault="00C542AD" w:rsidP="004E5401"/>
          <w:p w14:paraId="0723D57F" w14:textId="77777777" w:rsidR="00E525E5" w:rsidRDefault="00E525E5" w:rsidP="004E5401"/>
          <w:p w14:paraId="45708451" w14:textId="23FACBF1" w:rsidR="00515FA6" w:rsidRDefault="007766CE" w:rsidP="004E5401">
            <w:r>
              <w:t>None</w:t>
            </w:r>
          </w:p>
          <w:p w14:paraId="3CFA3E90" w14:textId="673EF50C" w:rsidR="00515FA6" w:rsidRDefault="00515FA6" w:rsidP="004E5401"/>
          <w:p w14:paraId="754BCC49" w14:textId="77777777" w:rsidR="00515FA6" w:rsidRDefault="00515FA6" w:rsidP="004E5401"/>
          <w:p w14:paraId="3E13E9C1" w14:textId="77777777" w:rsidR="00C542AD" w:rsidRDefault="00C542AD" w:rsidP="004E5401"/>
          <w:p w14:paraId="78EA3D7B" w14:textId="77777777" w:rsidR="0053514E" w:rsidRDefault="0053514E" w:rsidP="004E5401"/>
          <w:p w14:paraId="4283DEAF" w14:textId="3AA19576" w:rsidR="00E6455D" w:rsidRDefault="0053514E" w:rsidP="004E5401">
            <w:r>
              <w:t>None</w:t>
            </w:r>
          </w:p>
          <w:p w14:paraId="7E10EC56" w14:textId="6A47A0B7" w:rsidR="00E6455D" w:rsidRDefault="00E6455D" w:rsidP="004E5401"/>
          <w:p w14:paraId="7E9956F9" w14:textId="77777777" w:rsidR="0053514E" w:rsidRDefault="0053514E" w:rsidP="004E5401"/>
          <w:p w14:paraId="368679DE" w14:textId="77777777" w:rsidR="0053514E" w:rsidRDefault="0053514E" w:rsidP="004E5401"/>
          <w:p w14:paraId="6179E15F" w14:textId="77777777" w:rsidR="0053514E" w:rsidRDefault="0053514E" w:rsidP="004E5401"/>
          <w:p w14:paraId="592BBC46" w14:textId="25BA997B" w:rsidR="00E6455D" w:rsidRDefault="00C1099D" w:rsidP="004E5401">
            <w:r>
              <w:t>None</w:t>
            </w:r>
          </w:p>
          <w:p w14:paraId="7B08BAF3" w14:textId="18F8FD15" w:rsidR="00E6455D" w:rsidRDefault="00E6455D" w:rsidP="004E5401"/>
          <w:p w14:paraId="2311CB66" w14:textId="7CB4C771" w:rsidR="00E6455D" w:rsidRDefault="00E6455D" w:rsidP="004E5401"/>
          <w:p w14:paraId="28105EB8" w14:textId="77777777" w:rsidR="007000B4" w:rsidRDefault="007000B4" w:rsidP="004E5401"/>
          <w:p w14:paraId="22273764" w14:textId="77777777" w:rsidR="007000B4" w:rsidRDefault="007000B4" w:rsidP="004E5401"/>
          <w:p w14:paraId="45BF1DDA" w14:textId="77777777" w:rsidR="00515FA6" w:rsidRDefault="00515FA6" w:rsidP="004E5401"/>
          <w:p w14:paraId="688652B4" w14:textId="4E14648A" w:rsidR="00212E58" w:rsidRDefault="00BF586D" w:rsidP="004E5401">
            <w:r>
              <w:t>T</w:t>
            </w:r>
            <w:r w:rsidR="00212E58">
              <w:t xml:space="preserve">he next meeting will be </w:t>
            </w:r>
            <w:r w:rsidR="00C8070C">
              <w:t>Friday,</w:t>
            </w:r>
            <w:r w:rsidR="00BE2B73">
              <w:t xml:space="preserve"> </w:t>
            </w:r>
            <w:r w:rsidR="007000B4">
              <w:t>October</w:t>
            </w:r>
            <w:r w:rsidR="00515FA6">
              <w:t xml:space="preserve"> 2</w:t>
            </w:r>
            <w:r w:rsidR="007000B4">
              <w:t>7</w:t>
            </w:r>
            <w:r>
              <w:t>, 202</w:t>
            </w:r>
            <w:r w:rsidR="00515FA6">
              <w:t>3</w:t>
            </w:r>
            <w:r w:rsidR="00D70E26">
              <w:t xml:space="preserve"> </w:t>
            </w:r>
            <w:r w:rsidR="00D9719E">
              <w:t>at</w:t>
            </w:r>
            <w:r w:rsidR="00212E58">
              <w:t xml:space="preserve"> 9:00 a</w:t>
            </w:r>
            <w:r w:rsidR="00707A4F">
              <w:t xml:space="preserve">m </w:t>
            </w:r>
            <w:proofErr w:type="spellStart"/>
            <w:proofErr w:type="gramStart"/>
            <w:r w:rsidR="00707A4F">
              <w:t>Location:TBD</w:t>
            </w:r>
            <w:proofErr w:type="spellEnd"/>
            <w:proofErr w:type="gramEnd"/>
          </w:p>
        </w:tc>
      </w:tr>
    </w:tbl>
    <w:p w14:paraId="4F270C57" w14:textId="77777777" w:rsidR="00AF1C95" w:rsidRDefault="00AF1C95"/>
    <w:sectPr w:rsidR="00AF1C95" w:rsidSect="00673502">
      <w:pgSz w:w="15840" w:h="12240" w:orient="landscape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C88"/>
    <w:multiLevelType w:val="hybridMultilevel"/>
    <w:tmpl w:val="9C68A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4802"/>
    <w:multiLevelType w:val="hybridMultilevel"/>
    <w:tmpl w:val="F0E64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C1C"/>
    <w:multiLevelType w:val="hybridMultilevel"/>
    <w:tmpl w:val="A664F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1916"/>
    <w:multiLevelType w:val="hybridMultilevel"/>
    <w:tmpl w:val="633A2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55F"/>
    <w:multiLevelType w:val="hybridMultilevel"/>
    <w:tmpl w:val="3662C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4000"/>
    <w:multiLevelType w:val="hybridMultilevel"/>
    <w:tmpl w:val="1FFED30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511B"/>
    <w:multiLevelType w:val="hybridMultilevel"/>
    <w:tmpl w:val="46A0E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B9A"/>
    <w:multiLevelType w:val="hybridMultilevel"/>
    <w:tmpl w:val="E9702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C1A"/>
    <w:multiLevelType w:val="hybridMultilevel"/>
    <w:tmpl w:val="C3A64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D1C29"/>
    <w:multiLevelType w:val="hybridMultilevel"/>
    <w:tmpl w:val="68EC8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C7052"/>
    <w:multiLevelType w:val="hybridMultilevel"/>
    <w:tmpl w:val="84449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327"/>
    <w:multiLevelType w:val="hybridMultilevel"/>
    <w:tmpl w:val="0578372C"/>
    <w:lvl w:ilvl="0" w:tplc="EE2A8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6A79"/>
    <w:multiLevelType w:val="hybridMultilevel"/>
    <w:tmpl w:val="C772E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114B2"/>
    <w:multiLevelType w:val="hybridMultilevel"/>
    <w:tmpl w:val="58703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4E53"/>
    <w:multiLevelType w:val="hybridMultilevel"/>
    <w:tmpl w:val="2782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2DA5"/>
    <w:multiLevelType w:val="hybridMultilevel"/>
    <w:tmpl w:val="8EBC4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630D"/>
    <w:multiLevelType w:val="hybridMultilevel"/>
    <w:tmpl w:val="3670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B77F9"/>
    <w:multiLevelType w:val="hybridMultilevel"/>
    <w:tmpl w:val="BCB89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A1A34"/>
    <w:multiLevelType w:val="hybridMultilevel"/>
    <w:tmpl w:val="F436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472B7"/>
    <w:multiLevelType w:val="hybridMultilevel"/>
    <w:tmpl w:val="E2BCC2F4"/>
    <w:lvl w:ilvl="0" w:tplc="F47A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D30F31"/>
    <w:multiLevelType w:val="hybridMultilevel"/>
    <w:tmpl w:val="72A000AC"/>
    <w:lvl w:ilvl="0" w:tplc="612C369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81ED5"/>
    <w:multiLevelType w:val="hybridMultilevel"/>
    <w:tmpl w:val="64D4A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2FC"/>
    <w:multiLevelType w:val="hybridMultilevel"/>
    <w:tmpl w:val="A8C07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05DA"/>
    <w:multiLevelType w:val="hybridMultilevel"/>
    <w:tmpl w:val="6C94EE66"/>
    <w:lvl w:ilvl="0" w:tplc="AEA6C4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C105E"/>
    <w:multiLevelType w:val="hybridMultilevel"/>
    <w:tmpl w:val="6A524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3669"/>
    <w:multiLevelType w:val="hybridMultilevel"/>
    <w:tmpl w:val="A04CE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E0E8A"/>
    <w:multiLevelType w:val="hybridMultilevel"/>
    <w:tmpl w:val="EE9A4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00741"/>
    <w:multiLevelType w:val="hybridMultilevel"/>
    <w:tmpl w:val="F9B897A8"/>
    <w:lvl w:ilvl="0" w:tplc="99F28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E7BCC"/>
    <w:multiLevelType w:val="hybridMultilevel"/>
    <w:tmpl w:val="5030D4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3654">
    <w:abstractNumId w:val="10"/>
  </w:num>
  <w:num w:numId="2" w16cid:durableId="1244101176">
    <w:abstractNumId w:val="3"/>
  </w:num>
  <w:num w:numId="3" w16cid:durableId="917176360">
    <w:abstractNumId w:val="6"/>
  </w:num>
  <w:num w:numId="4" w16cid:durableId="1903367822">
    <w:abstractNumId w:val="9"/>
  </w:num>
  <w:num w:numId="5" w16cid:durableId="1736781968">
    <w:abstractNumId w:val="25"/>
  </w:num>
  <w:num w:numId="6" w16cid:durableId="1722632137">
    <w:abstractNumId w:val="4"/>
  </w:num>
  <w:num w:numId="7" w16cid:durableId="1624120010">
    <w:abstractNumId w:val="24"/>
  </w:num>
  <w:num w:numId="8" w16cid:durableId="1682076565">
    <w:abstractNumId w:val="2"/>
  </w:num>
  <w:num w:numId="9" w16cid:durableId="665863851">
    <w:abstractNumId w:val="13"/>
  </w:num>
  <w:num w:numId="10" w16cid:durableId="114911300">
    <w:abstractNumId w:val="0"/>
  </w:num>
  <w:num w:numId="11" w16cid:durableId="735668320">
    <w:abstractNumId w:val="22"/>
  </w:num>
  <w:num w:numId="12" w16cid:durableId="1921790770">
    <w:abstractNumId w:val="7"/>
  </w:num>
  <w:num w:numId="13" w16cid:durableId="1236286487">
    <w:abstractNumId w:val="16"/>
  </w:num>
  <w:num w:numId="14" w16cid:durableId="104427669">
    <w:abstractNumId w:val="8"/>
  </w:num>
  <w:num w:numId="15" w16cid:durableId="447703143">
    <w:abstractNumId w:val="26"/>
  </w:num>
  <w:num w:numId="16" w16cid:durableId="986667835">
    <w:abstractNumId w:val="17"/>
  </w:num>
  <w:num w:numId="17" w16cid:durableId="1278441615">
    <w:abstractNumId w:val="19"/>
  </w:num>
  <w:num w:numId="18" w16cid:durableId="986323445">
    <w:abstractNumId w:val="12"/>
  </w:num>
  <w:num w:numId="19" w16cid:durableId="2145733525">
    <w:abstractNumId w:val="14"/>
  </w:num>
  <w:num w:numId="20" w16cid:durableId="81881366">
    <w:abstractNumId w:val="18"/>
  </w:num>
  <w:num w:numId="21" w16cid:durableId="892734014">
    <w:abstractNumId w:val="1"/>
  </w:num>
  <w:num w:numId="22" w16cid:durableId="245574935">
    <w:abstractNumId w:val="15"/>
  </w:num>
  <w:num w:numId="23" w16cid:durableId="1828470956">
    <w:abstractNumId w:val="28"/>
  </w:num>
  <w:num w:numId="24" w16cid:durableId="1534807557">
    <w:abstractNumId w:val="5"/>
  </w:num>
  <w:num w:numId="25" w16cid:durableId="1093554285">
    <w:abstractNumId w:val="20"/>
  </w:num>
  <w:num w:numId="26" w16cid:durableId="1735926040">
    <w:abstractNumId w:val="27"/>
  </w:num>
  <w:num w:numId="27" w16cid:durableId="659695207">
    <w:abstractNumId w:val="11"/>
  </w:num>
  <w:num w:numId="28" w16cid:durableId="1696538124">
    <w:abstractNumId w:val="23"/>
  </w:num>
  <w:num w:numId="29" w16cid:durableId="8054378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4"/>
    <w:rsid w:val="000041BB"/>
    <w:rsid w:val="00010DE4"/>
    <w:rsid w:val="00011B55"/>
    <w:rsid w:val="00014C11"/>
    <w:rsid w:val="000166CA"/>
    <w:rsid w:val="0001799A"/>
    <w:rsid w:val="00021801"/>
    <w:rsid w:val="00022A5F"/>
    <w:rsid w:val="000230F5"/>
    <w:rsid w:val="000266D0"/>
    <w:rsid w:val="00027C05"/>
    <w:rsid w:val="000307CB"/>
    <w:rsid w:val="00031224"/>
    <w:rsid w:val="00033C3B"/>
    <w:rsid w:val="000366CD"/>
    <w:rsid w:val="00037D01"/>
    <w:rsid w:val="000520C2"/>
    <w:rsid w:val="00054606"/>
    <w:rsid w:val="0005562C"/>
    <w:rsid w:val="000579A0"/>
    <w:rsid w:val="0006069E"/>
    <w:rsid w:val="00061EE0"/>
    <w:rsid w:val="00064C8D"/>
    <w:rsid w:val="00065FC4"/>
    <w:rsid w:val="00070495"/>
    <w:rsid w:val="00070DF4"/>
    <w:rsid w:val="00077C0A"/>
    <w:rsid w:val="000808AD"/>
    <w:rsid w:val="00081398"/>
    <w:rsid w:val="00081C15"/>
    <w:rsid w:val="00082A7C"/>
    <w:rsid w:val="00085A4D"/>
    <w:rsid w:val="00087148"/>
    <w:rsid w:val="000917A7"/>
    <w:rsid w:val="00094AF5"/>
    <w:rsid w:val="000A01E0"/>
    <w:rsid w:val="000A30D7"/>
    <w:rsid w:val="000B0BF0"/>
    <w:rsid w:val="000C116D"/>
    <w:rsid w:val="000C13A2"/>
    <w:rsid w:val="000D490A"/>
    <w:rsid w:val="000D4B20"/>
    <w:rsid w:val="000D54E7"/>
    <w:rsid w:val="000E2545"/>
    <w:rsid w:val="000E40B5"/>
    <w:rsid w:val="000F3985"/>
    <w:rsid w:val="000F3DCF"/>
    <w:rsid w:val="000F5C72"/>
    <w:rsid w:val="000F5DF6"/>
    <w:rsid w:val="00100469"/>
    <w:rsid w:val="001037B4"/>
    <w:rsid w:val="0010417C"/>
    <w:rsid w:val="0010579B"/>
    <w:rsid w:val="00105804"/>
    <w:rsid w:val="00106185"/>
    <w:rsid w:val="001071EA"/>
    <w:rsid w:val="0010739F"/>
    <w:rsid w:val="00107472"/>
    <w:rsid w:val="00107CA0"/>
    <w:rsid w:val="00111711"/>
    <w:rsid w:val="00114997"/>
    <w:rsid w:val="00120B1A"/>
    <w:rsid w:val="001226A6"/>
    <w:rsid w:val="00135633"/>
    <w:rsid w:val="00141E39"/>
    <w:rsid w:val="00142182"/>
    <w:rsid w:val="001429F5"/>
    <w:rsid w:val="00145016"/>
    <w:rsid w:val="001458FF"/>
    <w:rsid w:val="00147A38"/>
    <w:rsid w:val="00152635"/>
    <w:rsid w:val="00153585"/>
    <w:rsid w:val="00153C5C"/>
    <w:rsid w:val="00154A5D"/>
    <w:rsid w:val="00160A70"/>
    <w:rsid w:val="00164EA3"/>
    <w:rsid w:val="00166B82"/>
    <w:rsid w:val="0017177D"/>
    <w:rsid w:val="00180534"/>
    <w:rsid w:val="00190B67"/>
    <w:rsid w:val="00193D78"/>
    <w:rsid w:val="001A062F"/>
    <w:rsid w:val="001A19D0"/>
    <w:rsid w:val="001A22B9"/>
    <w:rsid w:val="001A2F0B"/>
    <w:rsid w:val="001A5515"/>
    <w:rsid w:val="001A62C8"/>
    <w:rsid w:val="001B3BFA"/>
    <w:rsid w:val="001C52E2"/>
    <w:rsid w:val="001C724E"/>
    <w:rsid w:val="001D1B54"/>
    <w:rsid w:val="001D2C97"/>
    <w:rsid w:val="001D2D0B"/>
    <w:rsid w:val="001D4180"/>
    <w:rsid w:val="001D4215"/>
    <w:rsid w:val="001D6994"/>
    <w:rsid w:val="001E51BE"/>
    <w:rsid w:val="001E7208"/>
    <w:rsid w:val="001F0409"/>
    <w:rsid w:val="001F1DBC"/>
    <w:rsid w:val="001F39FA"/>
    <w:rsid w:val="001F504A"/>
    <w:rsid w:val="001F7EAC"/>
    <w:rsid w:val="00200150"/>
    <w:rsid w:val="00202D21"/>
    <w:rsid w:val="00203594"/>
    <w:rsid w:val="00203787"/>
    <w:rsid w:val="00212E58"/>
    <w:rsid w:val="00213589"/>
    <w:rsid w:val="00213F57"/>
    <w:rsid w:val="0021575E"/>
    <w:rsid w:val="00215C03"/>
    <w:rsid w:val="00225077"/>
    <w:rsid w:val="002272D4"/>
    <w:rsid w:val="002346C1"/>
    <w:rsid w:val="00235663"/>
    <w:rsid w:val="00243B61"/>
    <w:rsid w:val="002521C0"/>
    <w:rsid w:val="00252841"/>
    <w:rsid w:val="0025417E"/>
    <w:rsid w:val="00255556"/>
    <w:rsid w:val="00265C76"/>
    <w:rsid w:val="00271531"/>
    <w:rsid w:val="00271EF9"/>
    <w:rsid w:val="002722F9"/>
    <w:rsid w:val="00273FB5"/>
    <w:rsid w:val="002979AC"/>
    <w:rsid w:val="002A790E"/>
    <w:rsid w:val="002B4F10"/>
    <w:rsid w:val="002B7F15"/>
    <w:rsid w:val="002C0721"/>
    <w:rsid w:val="002C15DA"/>
    <w:rsid w:val="002C1923"/>
    <w:rsid w:val="002C351A"/>
    <w:rsid w:val="002C7089"/>
    <w:rsid w:val="002D151A"/>
    <w:rsid w:val="002D1903"/>
    <w:rsid w:val="002E1FA2"/>
    <w:rsid w:val="002E24B7"/>
    <w:rsid w:val="002F21F7"/>
    <w:rsid w:val="002F5A68"/>
    <w:rsid w:val="002F5BC0"/>
    <w:rsid w:val="002F625E"/>
    <w:rsid w:val="0030050A"/>
    <w:rsid w:val="00301996"/>
    <w:rsid w:val="0030409D"/>
    <w:rsid w:val="00304CE0"/>
    <w:rsid w:val="00307E92"/>
    <w:rsid w:val="00315245"/>
    <w:rsid w:val="0031695A"/>
    <w:rsid w:val="003236FA"/>
    <w:rsid w:val="00337474"/>
    <w:rsid w:val="00337C38"/>
    <w:rsid w:val="0034001E"/>
    <w:rsid w:val="003404A9"/>
    <w:rsid w:val="00353BD9"/>
    <w:rsid w:val="00356148"/>
    <w:rsid w:val="00356E6B"/>
    <w:rsid w:val="00362D86"/>
    <w:rsid w:val="00363064"/>
    <w:rsid w:val="0036335A"/>
    <w:rsid w:val="003659D4"/>
    <w:rsid w:val="00371F47"/>
    <w:rsid w:val="003758DF"/>
    <w:rsid w:val="003773A0"/>
    <w:rsid w:val="00381D9C"/>
    <w:rsid w:val="003831A2"/>
    <w:rsid w:val="00383D1C"/>
    <w:rsid w:val="00386FF0"/>
    <w:rsid w:val="00387887"/>
    <w:rsid w:val="00390592"/>
    <w:rsid w:val="00390BFE"/>
    <w:rsid w:val="003935B7"/>
    <w:rsid w:val="00396079"/>
    <w:rsid w:val="003A00C3"/>
    <w:rsid w:val="003A075E"/>
    <w:rsid w:val="003A5989"/>
    <w:rsid w:val="003A5D66"/>
    <w:rsid w:val="003B28D5"/>
    <w:rsid w:val="003C19C8"/>
    <w:rsid w:val="003C3C85"/>
    <w:rsid w:val="003C4B84"/>
    <w:rsid w:val="003C5CC9"/>
    <w:rsid w:val="003C768A"/>
    <w:rsid w:val="003D33F5"/>
    <w:rsid w:val="003D3B26"/>
    <w:rsid w:val="003D3E0E"/>
    <w:rsid w:val="003D4A6E"/>
    <w:rsid w:val="003E0711"/>
    <w:rsid w:val="003E1407"/>
    <w:rsid w:val="003F307A"/>
    <w:rsid w:val="003F40A7"/>
    <w:rsid w:val="003F7577"/>
    <w:rsid w:val="003F7CBE"/>
    <w:rsid w:val="00403365"/>
    <w:rsid w:val="004038EB"/>
    <w:rsid w:val="004044CD"/>
    <w:rsid w:val="0040697F"/>
    <w:rsid w:val="00411FAD"/>
    <w:rsid w:val="00413469"/>
    <w:rsid w:val="00413D35"/>
    <w:rsid w:val="004175DB"/>
    <w:rsid w:val="004226E7"/>
    <w:rsid w:val="00425090"/>
    <w:rsid w:val="004257E2"/>
    <w:rsid w:val="004259F0"/>
    <w:rsid w:val="00431D47"/>
    <w:rsid w:val="004404FF"/>
    <w:rsid w:val="00440E50"/>
    <w:rsid w:val="004413B6"/>
    <w:rsid w:val="004471DE"/>
    <w:rsid w:val="00453149"/>
    <w:rsid w:val="00454911"/>
    <w:rsid w:val="004638AF"/>
    <w:rsid w:val="00463F6E"/>
    <w:rsid w:val="00466636"/>
    <w:rsid w:val="00470BEB"/>
    <w:rsid w:val="00480B6F"/>
    <w:rsid w:val="00485508"/>
    <w:rsid w:val="00490202"/>
    <w:rsid w:val="004937F5"/>
    <w:rsid w:val="00495C4B"/>
    <w:rsid w:val="004A189A"/>
    <w:rsid w:val="004A3017"/>
    <w:rsid w:val="004A534A"/>
    <w:rsid w:val="004A61E4"/>
    <w:rsid w:val="004A6694"/>
    <w:rsid w:val="004B1A10"/>
    <w:rsid w:val="004B21A1"/>
    <w:rsid w:val="004B3206"/>
    <w:rsid w:val="004B3E33"/>
    <w:rsid w:val="004B4AFC"/>
    <w:rsid w:val="004C0FDA"/>
    <w:rsid w:val="004C156C"/>
    <w:rsid w:val="004D0980"/>
    <w:rsid w:val="004D2C4A"/>
    <w:rsid w:val="004D667B"/>
    <w:rsid w:val="004E23B9"/>
    <w:rsid w:val="004E23D4"/>
    <w:rsid w:val="004E46A8"/>
    <w:rsid w:val="004E5401"/>
    <w:rsid w:val="004E5A42"/>
    <w:rsid w:val="004E7B14"/>
    <w:rsid w:val="004F0BF7"/>
    <w:rsid w:val="004F3071"/>
    <w:rsid w:val="004F4FA2"/>
    <w:rsid w:val="004F742D"/>
    <w:rsid w:val="004F7F1A"/>
    <w:rsid w:val="00500AEB"/>
    <w:rsid w:val="00505ABA"/>
    <w:rsid w:val="0050655B"/>
    <w:rsid w:val="005127AA"/>
    <w:rsid w:val="00515FA6"/>
    <w:rsid w:val="0052052C"/>
    <w:rsid w:val="005214BE"/>
    <w:rsid w:val="00521532"/>
    <w:rsid w:val="00524597"/>
    <w:rsid w:val="0052567A"/>
    <w:rsid w:val="005300FB"/>
    <w:rsid w:val="00530AD1"/>
    <w:rsid w:val="00532BD9"/>
    <w:rsid w:val="0053514E"/>
    <w:rsid w:val="0053609D"/>
    <w:rsid w:val="0053712C"/>
    <w:rsid w:val="00540614"/>
    <w:rsid w:val="00542766"/>
    <w:rsid w:val="0054489F"/>
    <w:rsid w:val="00553F7A"/>
    <w:rsid w:val="0055431B"/>
    <w:rsid w:val="0056020B"/>
    <w:rsid w:val="0056251F"/>
    <w:rsid w:val="00573275"/>
    <w:rsid w:val="00573F95"/>
    <w:rsid w:val="005753B9"/>
    <w:rsid w:val="00577C8E"/>
    <w:rsid w:val="00580C59"/>
    <w:rsid w:val="00583216"/>
    <w:rsid w:val="005843DB"/>
    <w:rsid w:val="0058489E"/>
    <w:rsid w:val="00585204"/>
    <w:rsid w:val="005A01A7"/>
    <w:rsid w:val="005A6AA1"/>
    <w:rsid w:val="005A75F2"/>
    <w:rsid w:val="005B63E7"/>
    <w:rsid w:val="005B7601"/>
    <w:rsid w:val="005C076B"/>
    <w:rsid w:val="005C67DC"/>
    <w:rsid w:val="005D1626"/>
    <w:rsid w:val="005D3EDA"/>
    <w:rsid w:val="005D7323"/>
    <w:rsid w:val="005D74F5"/>
    <w:rsid w:val="005D7844"/>
    <w:rsid w:val="005E0747"/>
    <w:rsid w:val="005F08FF"/>
    <w:rsid w:val="005F29B9"/>
    <w:rsid w:val="005F29F8"/>
    <w:rsid w:val="005F3204"/>
    <w:rsid w:val="005F448F"/>
    <w:rsid w:val="005F61E7"/>
    <w:rsid w:val="005F6F71"/>
    <w:rsid w:val="00604041"/>
    <w:rsid w:val="0060417A"/>
    <w:rsid w:val="00613AEB"/>
    <w:rsid w:val="00613BDA"/>
    <w:rsid w:val="00617AA8"/>
    <w:rsid w:val="00621749"/>
    <w:rsid w:val="00622899"/>
    <w:rsid w:val="00624BBB"/>
    <w:rsid w:val="00627790"/>
    <w:rsid w:val="00644474"/>
    <w:rsid w:val="00644D3E"/>
    <w:rsid w:val="006461BA"/>
    <w:rsid w:val="00646BB1"/>
    <w:rsid w:val="00647A3A"/>
    <w:rsid w:val="0065121D"/>
    <w:rsid w:val="00652F30"/>
    <w:rsid w:val="00655068"/>
    <w:rsid w:val="00656AEB"/>
    <w:rsid w:val="0066222A"/>
    <w:rsid w:val="00671914"/>
    <w:rsid w:val="00671FE4"/>
    <w:rsid w:val="00673502"/>
    <w:rsid w:val="0068129D"/>
    <w:rsid w:val="00696859"/>
    <w:rsid w:val="00697C48"/>
    <w:rsid w:val="006A2567"/>
    <w:rsid w:val="006A3366"/>
    <w:rsid w:val="006B14C8"/>
    <w:rsid w:val="006B1A35"/>
    <w:rsid w:val="006B761F"/>
    <w:rsid w:val="006C05FD"/>
    <w:rsid w:val="006C14BC"/>
    <w:rsid w:val="006C18FA"/>
    <w:rsid w:val="006C45D6"/>
    <w:rsid w:val="006D00CE"/>
    <w:rsid w:val="006D1900"/>
    <w:rsid w:val="006D68B3"/>
    <w:rsid w:val="006D72C2"/>
    <w:rsid w:val="006E2B49"/>
    <w:rsid w:val="006F398E"/>
    <w:rsid w:val="006F408D"/>
    <w:rsid w:val="006F6878"/>
    <w:rsid w:val="006F6CED"/>
    <w:rsid w:val="006F7551"/>
    <w:rsid w:val="007000B4"/>
    <w:rsid w:val="007077F5"/>
    <w:rsid w:val="00707A4F"/>
    <w:rsid w:val="0071301F"/>
    <w:rsid w:val="00714DF8"/>
    <w:rsid w:val="0071663A"/>
    <w:rsid w:val="00724071"/>
    <w:rsid w:val="00726065"/>
    <w:rsid w:val="00726A2F"/>
    <w:rsid w:val="0073584B"/>
    <w:rsid w:val="0073789B"/>
    <w:rsid w:val="00740560"/>
    <w:rsid w:val="00741BEF"/>
    <w:rsid w:val="0075366F"/>
    <w:rsid w:val="007572D4"/>
    <w:rsid w:val="007617C5"/>
    <w:rsid w:val="007623A3"/>
    <w:rsid w:val="007673B2"/>
    <w:rsid w:val="00773FC5"/>
    <w:rsid w:val="0077439E"/>
    <w:rsid w:val="007766CE"/>
    <w:rsid w:val="00776B49"/>
    <w:rsid w:val="0077756F"/>
    <w:rsid w:val="00777A63"/>
    <w:rsid w:val="00780D1F"/>
    <w:rsid w:val="00780DDF"/>
    <w:rsid w:val="00784552"/>
    <w:rsid w:val="00784FC6"/>
    <w:rsid w:val="0078781F"/>
    <w:rsid w:val="007917E0"/>
    <w:rsid w:val="00794009"/>
    <w:rsid w:val="00794874"/>
    <w:rsid w:val="007A449E"/>
    <w:rsid w:val="007A45E9"/>
    <w:rsid w:val="007A5C49"/>
    <w:rsid w:val="007A7500"/>
    <w:rsid w:val="007B693F"/>
    <w:rsid w:val="007C1AE4"/>
    <w:rsid w:val="007C4ABF"/>
    <w:rsid w:val="007C5D87"/>
    <w:rsid w:val="007C6458"/>
    <w:rsid w:val="007D393D"/>
    <w:rsid w:val="007D46C1"/>
    <w:rsid w:val="007E1043"/>
    <w:rsid w:val="007E440E"/>
    <w:rsid w:val="007E62D6"/>
    <w:rsid w:val="007E7EE8"/>
    <w:rsid w:val="007F0A4C"/>
    <w:rsid w:val="007F16E4"/>
    <w:rsid w:val="007F1A42"/>
    <w:rsid w:val="007F23D1"/>
    <w:rsid w:val="008016B6"/>
    <w:rsid w:val="008018A8"/>
    <w:rsid w:val="008054D6"/>
    <w:rsid w:val="00805651"/>
    <w:rsid w:val="008065EA"/>
    <w:rsid w:val="00807B30"/>
    <w:rsid w:val="0081220D"/>
    <w:rsid w:val="0082009F"/>
    <w:rsid w:val="0082588E"/>
    <w:rsid w:val="00825923"/>
    <w:rsid w:val="00826A2B"/>
    <w:rsid w:val="0082748D"/>
    <w:rsid w:val="00830BA5"/>
    <w:rsid w:val="0083302E"/>
    <w:rsid w:val="00835B28"/>
    <w:rsid w:val="008400F6"/>
    <w:rsid w:val="00840C9E"/>
    <w:rsid w:val="008418EB"/>
    <w:rsid w:val="008432B8"/>
    <w:rsid w:val="008513DF"/>
    <w:rsid w:val="008546A9"/>
    <w:rsid w:val="008553A0"/>
    <w:rsid w:val="00871CC1"/>
    <w:rsid w:val="0087269B"/>
    <w:rsid w:val="00882B77"/>
    <w:rsid w:val="008915B7"/>
    <w:rsid w:val="0089243C"/>
    <w:rsid w:val="008A2A73"/>
    <w:rsid w:val="008A3B26"/>
    <w:rsid w:val="008A57DA"/>
    <w:rsid w:val="008A5B51"/>
    <w:rsid w:val="008B1525"/>
    <w:rsid w:val="008B2F32"/>
    <w:rsid w:val="008B365B"/>
    <w:rsid w:val="008B63D2"/>
    <w:rsid w:val="008C2CF1"/>
    <w:rsid w:val="008C4AAC"/>
    <w:rsid w:val="008C6C4F"/>
    <w:rsid w:val="008D1B41"/>
    <w:rsid w:val="008D4AD4"/>
    <w:rsid w:val="008D6A7D"/>
    <w:rsid w:val="008D71D3"/>
    <w:rsid w:val="008D796D"/>
    <w:rsid w:val="008E0664"/>
    <w:rsid w:val="008E74F5"/>
    <w:rsid w:val="008F5AF4"/>
    <w:rsid w:val="00900062"/>
    <w:rsid w:val="00903BF7"/>
    <w:rsid w:val="0090648E"/>
    <w:rsid w:val="00906F6A"/>
    <w:rsid w:val="009079B2"/>
    <w:rsid w:val="00912F7E"/>
    <w:rsid w:val="00917455"/>
    <w:rsid w:val="00917AE8"/>
    <w:rsid w:val="009273A3"/>
    <w:rsid w:val="00931561"/>
    <w:rsid w:val="00933B8A"/>
    <w:rsid w:val="009408E7"/>
    <w:rsid w:val="00941983"/>
    <w:rsid w:val="00942FAE"/>
    <w:rsid w:val="009435F6"/>
    <w:rsid w:val="0095162D"/>
    <w:rsid w:val="009567D9"/>
    <w:rsid w:val="00961E62"/>
    <w:rsid w:val="00965CCB"/>
    <w:rsid w:val="00965E25"/>
    <w:rsid w:val="009678DB"/>
    <w:rsid w:val="0097175E"/>
    <w:rsid w:val="00974304"/>
    <w:rsid w:val="009754AE"/>
    <w:rsid w:val="00975AE6"/>
    <w:rsid w:val="009809DD"/>
    <w:rsid w:val="009935F7"/>
    <w:rsid w:val="0099382D"/>
    <w:rsid w:val="00993F54"/>
    <w:rsid w:val="009945FF"/>
    <w:rsid w:val="009A235B"/>
    <w:rsid w:val="009A247F"/>
    <w:rsid w:val="009A3C11"/>
    <w:rsid w:val="009A3E4C"/>
    <w:rsid w:val="009B0F9C"/>
    <w:rsid w:val="009B4595"/>
    <w:rsid w:val="009B5531"/>
    <w:rsid w:val="009B62E9"/>
    <w:rsid w:val="009D25D3"/>
    <w:rsid w:val="009D62BB"/>
    <w:rsid w:val="009D7069"/>
    <w:rsid w:val="009E1559"/>
    <w:rsid w:val="009E3D57"/>
    <w:rsid w:val="009F01FC"/>
    <w:rsid w:val="009F1491"/>
    <w:rsid w:val="009F6444"/>
    <w:rsid w:val="00A0007C"/>
    <w:rsid w:val="00A0387E"/>
    <w:rsid w:val="00A04102"/>
    <w:rsid w:val="00A11250"/>
    <w:rsid w:val="00A120C0"/>
    <w:rsid w:val="00A12DBA"/>
    <w:rsid w:val="00A16103"/>
    <w:rsid w:val="00A167AF"/>
    <w:rsid w:val="00A20D41"/>
    <w:rsid w:val="00A2193A"/>
    <w:rsid w:val="00A2414E"/>
    <w:rsid w:val="00A253DD"/>
    <w:rsid w:val="00A264C6"/>
    <w:rsid w:val="00A268FA"/>
    <w:rsid w:val="00A31B63"/>
    <w:rsid w:val="00A34072"/>
    <w:rsid w:val="00A34492"/>
    <w:rsid w:val="00A351EB"/>
    <w:rsid w:val="00A352FC"/>
    <w:rsid w:val="00A35325"/>
    <w:rsid w:val="00A36E33"/>
    <w:rsid w:val="00A37995"/>
    <w:rsid w:val="00A51C81"/>
    <w:rsid w:val="00A54A4B"/>
    <w:rsid w:val="00A564B4"/>
    <w:rsid w:val="00A63393"/>
    <w:rsid w:val="00A64403"/>
    <w:rsid w:val="00A64EF9"/>
    <w:rsid w:val="00A6700D"/>
    <w:rsid w:val="00A702C5"/>
    <w:rsid w:val="00A7275B"/>
    <w:rsid w:val="00A766C5"/>
    <w:rsid w:val="00A806AB"/>
    <w:rsid w:val="00A824E9"/>
    <w:rsid w:val="00A8324D"/>
    <w:rsid w:val="00A83E3C"/>
    <w:rsid w:val="00A84A8B"/>
    <w:rsid w:val="00A85938"/>
    <w:rsid w:val="00A9473E"/>
    <w:rsid w:val="00A953E7"/>
    <w:rsid w:val="00A974A5"/>
    <w:rsid w:val="00AA2C3C"/>
    <w:rsid w:val="00AA77EA"/>
    <w:rsid w:val="00AB0D05"/>
    <w:rsid w:val="00AB1C87"/>
    <w:rsid w:val="00AC18F4"/>
    <w:rsid w:val="00AC3351"/>
    <w:rsid w:val="00AC5929"/>
    <w:rsid w:val="00AC65E6"/>
    <w:rsid w:val="00AD36D3"/>
    <w:rsid w:val="00AD6FE2"/>
    <w:rsid w:val="00AE108F"/>
    <w:rsid w:val="00AE2DF4"/>
    <w:rsid w:val="00AF152E"/>
    <w:rsid w:val="00AF1C95"/>
    <w:rsid w:val="00AF5277"/>
    <w:rsid w:val="00AF6A34"/>
    <w:rsid w:val="00B110F0"/>
    <w:rsid w:val="00B15015"/>
    <w:rsid w:val="00B17FBB"/>
    <w:rsid w:val="00B2011D"/>
    <w:rsid w:val="00B31252"/>
    <w:rsid w:val="00B31614"/>
    <w:rsid w:val="00B341FC"/>
    <w:rsid w:val="00B35481"/>
    <w:rsid w:val="00B37264"/>
    <w:rsid w:val="00B41A55"/>
    <w:rsid w:val="00B44A49"/>
    <w:rsid w:val="00B5004C"/>
    <w:rsid w:val="00B518C3"/>
    <w:rsid w:val="00B51EAC"/>
    <w:rsid w:val="00B53EE0"/>
    <w:rsid w:val="00B5431B"/>
    <w:rsid w:val="00B57C7E"/>
    <w:rsid w:val="00B60136"/>
    <w:rsid w:val="00B67F28"/>
    <w:rsid w:val="00B72FE6"/>
    <w:rsid w:val="00B732A7"/>
    <w:rsid w:val="00B76823"/>
    <w:rsid w:val="00B8099A"/>
    <w:rsid w:val="00B86594"/>
    <w:rsid w:val="00B94933"/>
    <w:rsid w:val="00B95161"/>
    <w:rsid w:val="00BA1255"/>
    <w:rsid w:val="00BA4D19"/>
    <w:rsid w:val="00BA544D"/>
    <w:rsid w:val="00BB03BD"/>
    <w:rsid w:val="00BB164D"/>
    <w:rsid w:val="00BB19D8"/>
    <w:rsid w:val="00BB30CA"/>
    <w:rsid w:val="00BD1351"/>
    <w:rsid w:val="00BD3393"/>
    <w:rsid w:val="00BD7774"/>
    <w:rsid w:val="00BD7E66"/>
    <w:rsid w:val="00BE0CDB"/>
    <w:rsid w:val="00BE2B73"/>
    <w:rsid w:val="00BE33A8"/>
    <w:rsid w:val="00BE3A1F"/>
    <w:rsid w:val="00BF02D9"/>
    <w:rsid w:val="00BF26E3"/>
    <w:rsid w:val="00BF4133"/>
    <w:rsid w:val="00BF586D"/>
    <w:rsid w:val="00C0541E"/>
    <w:rsid w:val="00C07D96"/>
    <w:rsid w:val="00C10257"/>
    <w:rsid w:val="00C1099D"/>
    <w:rsid w:val="00C10D69"/>
    <w:rsid w:val="00C131F2"/>
    <w:rsid w:val="00C239A4"/>
    <w:rsid w:val="00C2491C"/>
    <w:rsid w:val="00C30283"/>
    <w:rsid w:val="00C306B5"/>
    <w:rsid w:val="00C30B4F"/>
    <w:rsid w:val="00C3293C"/>
    <w:rsid w:val="00C35210"/>
    <w:rsid w:val="00C366BB"/>
    <w:rsid w:val="00C536AF"/>
    <w:rsid w:val="00C542AD"/>
    <w:rsid w:val="00C542E8"/>
    <w:rsid w:val="00C556D2"/>
    <w:rsid w:val="00C5694D"/>
    <w:rsid w:val="00C60476"/>
    <w:rsid w:val="00C60D35"/>
    <w:rsid w:val="00C61E24"/>
    <w:rsid w:val="00C64DF1"/>
    <w:rsid w:val="00C8070C"/>
    <w:rsid w:val="00C82F13"/>
    <w:rsid w:val="00C85EF4"/>
    <w:rsid w:val="00C86DF6"/>
    <w:rsid w:val="00C92B4C"/>
    <w:rsid w:val="00C94A76"/>
    <w:rsid w:val="00C96A46"/>
    <w:rsid w:val="00C97244"/>
    <w:rsid w:val="00C97304"/>
    <w:rsid w:val="00CA34C4"/>
    <w:rsid w:val="00CA7DFB"/>
    <w:rsid w:val="00CB555A"/>
    <w:rsid w:val="00CC04ED"/>
    <w:rsid w:val="00CC0F0F"/>
    <w:rsid w:val="00CC13EF"/>
    <w:rsid w:val="00CC292C"/>
    <w:rsid w:val="00CC2A00"/>
    <w:rsid w:val="00CC5AA0"/>
    <w:rsid w:val="00CC5F7E"/>
    <w:rsid w:val="00CE045B"/>
    <w:rsid w:val="00CE200C"/>
    <w:rsid w:val="00CE7D4A"/>
    <w:rsid w:val="00CF25F2"/>
    <w:rsid w:val="00CF6159"/>
    <w:rsid w:val="00D02868"/>
    <w:rsid w:val="00D06761"/>
    <w:rsid w:val="00D123D1"/>
    <w:rsid w:val="00D1387C"/>
    <w:rsid w:val="00D14AFE"/>
    <w:rsid w:val="00D165DA"/>
    <w:rsid w:val="00D16CE2"/>
    <w:rsid w:val="00D23DCA"/>
    <w:rsid w:val="00D23E25"/>
    <w:rsid w:val="00D27656"/>
    <w:rsid w:val="00D30E58"/>
    <w:rsid w:val="00D321DC"/>
    <w:rsid w:val="00D35B52"/>
    <w:rsid w:val="00D35ED3"/>
    <w:rsid w:val="00D41F31"/>
    <w:rsid w:val="00D42D87"/>
    <w:rsid w:val="00D43950"/>
    <w:rsid w:val="00D51048"/>
    <w:rsid w:val="00D513F3"/>
    <w:rsid w:val="00D55E5B"/>
    <w:rsid w:val="00D5613E"/>
    <w:rsid w:val="00D60405"/>
    <w:rsid w:val="00D617A5"/>
    <w:rsid w:val="00D61DDD"/>
    <w:rsid w:val="00D64473"/>
    <w:rsid w:val="00D70506"/>
    <w:rsid w:val="00D70E26"/>
    <w:rsid w:val="00D74CB4"/>
    <w:rsid w:val="00D8063E"/>
    <w:rsid w:val="00D852E7"/>
    <w:rsid w:val="00D91773"/>
    <w:rsid w:val="00D9420A"/>
    <w:rsid w:val="00D9719E"/>
    <w:rsid w:val="00DB0CAB"/>
    <w:rsid w:val="00DB0E6C"/>
    <w:rsid w:val="00DB0FF0"/>
    <w:rsid w:val="00DB11A9"/>
    <w:rsid w:val="00DB2A92"/>
    <w:rsid w:val="00DB2BF6"/>
    <w:rsid w:val="00DB7ACA"/>
    <w:rsid w:val="00DC00CC"/>
    <w:rsid w:val="00DC029A"/>
    <w:rsid w:val="00DC449E"/>
    <w:rsid w:val="00DC46C6"/>
    <w:rsid w:val="00DC5083"/>
    <w:rsid w:val="00DD0689"/>
    <w:rsid w:val="00DD758F"/>
    <w:rsid w:val="00DD7EFA"/>
    <w:rsid w:val="00DE7F39"/>
    <w:rsid w:val="00DF6F53"/>
    <w:rsid w:val="00DF7EFA"/>
    <w:rsid w:val="00E01FB6"/>
    <w:rsid w:val="00E06151"/>
    <w:rsid w:val="00E06FC9"/>
    <w:rsid w:val="00E103A7"/>
    <w:rsid w:val="00E1060B"/>
    <w:rsid w:val="00E17921"/>
    <w:rsid w:val="00E17DAE"/>
    <w:rsid w:val="00E17EFB"/>
    <w:rsid w:val="00E20A3C"/>
    <w:rsid w:val="00E20C10"/>
    <w:rsid w:val="00E21606"/>
    <w:rsid w:val="00E24884"/>
    <w:rsid w:val="00E259A0"/>
    <w:rsid w:val="00E32AAA"/>
    <w:rsid w:val="00E331C5"/>
    <w:rsid w:val="00E377BE"/>
    <w:rsid w:val="00E405B7"/>
    <w:rsid w:val="00E41A8C"/>
    <w:rsid w:val="00E41DA5"/>
    <w:rsid w:val="00E44DA5"/>
    <w:rsid w:val="00E450A6"/>
    <w:rsid w:val="00E45F8E"/>
    <w:rsid w:val="00E4616D"/>
    <w:rsid w:val="00E523C9"/>
    <w:rsid w:val="00E525E5"/>
    <w:rsid w:val="00E53001"/>
    <w:rsid w:val="00E536DE"/>
    <w:rsid w:val="00E560A3"/>
    <w:rsid w:val="00E62DCE"/>
    <w:rsid w:val="00E6455D"/>
    <w:rsid w:val="00E6616F"/>
    <w:rsid w:val="00E70EFC"/>
    <w:rsid w:val="00E8113E"/>
    <w:rsid w:val="00E858F3"/>
    <w:rsid w:val="00E859D5"/>
    <w:rsid w:val="00E932C4"/>
    <w:rsid w:val="00E94B27"/>
    <w:rsid w:val="00EA157A"/>
    <w:rsid w:val="00EA3CC5"/>
    <w:rsid w:val="00EA431E"/>
    <w:rsid w:val="00EB361B"/>
    <w:rsid w:val="00EC285E"/>
    <w:rsid w:val="00EC3786"/>
    <w:rsid w:val="00ED004B"/>
    <w:rsid w:val="00ED1B34"/>
    <w:rsid w:val="00ED2B7F"/>
    <w:rsid w:val="00ED4C41"/>
    <w:rsid w:val="00ED59F2"/>
    <w:rsid w:val="00EE231D"/>
    <w:rsid w:val="00EE7D67"/>
    <w:rsid w:val="00EE7FA6"/>
    <w:rsid w:val="00EF4D1C"/>
    <w:rsid w:val="00EF6E95"/>
    <w:rsid w:val="00F03D41"/>
    <w:rsid w:val="00F051AB"/>
    <w:rsid w:val="00F100AF"/>
    <w:rsid w:val="00F12F33"/>
    <w:rsid w:val="00F204EE"/>
    <w:rsid w:val="00F25217"/>
    <w:rsid w:val="00F328B0"/>
    <w:rsid w:val="00F33CB8"/>
    <w:rsid w:val="00F36054"/>
    <w:rsid w:val="00F402DF"/>
    <w:rsid w:val="00F40843"/>
    <w:rsid w:val="00F416AA"/>
    <w:rsid w:val="00F425A6"/>
    <w:rsid w:val="00F45EAE"/>
    <w:rsid w:val="00F471A5"/>
    <w:rsid w:val="00F60A06"/>
    <w:rsid w:val="00F60E55"/>
    <w:rsid w:val="00F63131"/>
    <w:rsid w:val="00F65B70"/>
    <w:rsid w:val="00F676CE"/>
    <w:rsid w:val="00F710AA"/>
    <w:rsid w:val="00F7713A"/>
    <w:rsid w:val="00F8018A"/>
    <w:rsid w:val="00F80393"/>
    <w:rsid w:val="00F83C8A"/>
    <w:rsid w:val="00F845CF"/>
    <w:rsid w:val="00F859A4"/>
    <w:rsid w:val="00F86C61"/>
    <w:rsid w:val="00F90E45"/>
    <w:rsid w:val="00F9247D"/>
    <w:rsid w:val="00F92DBA"/>
    <w:rsid w:val="00F93134"/>
    <w:rsid w:val="00F939D6"/>
    <w:rsid w:val="00F94821"/>
    <w:rsid w:val="00F95D89"/>
    <w:rsid w:val="00FA2685"/>
    <w:rsid w:val="00FA55D3"/>
    <w:rsid w:val="00FA622D"/>
    <w:rsid w:val="00FA634E"/>
    <w:rsid w:val="00FA66D8"/>
    <w:rsid w:val="00FA7B0D"/>
    <w:rsid w:val="00FB2589"/>
    <w:rsid w:val="00FC3DDB"/>
    <w:rsid w:val="00FC64C1"/>
    <w:rsid w:val="00FC788E"/>
    <w:rsid w:val="00FD0812"/>
    <w:rsid w:val="00FD0E56"/>
    <w:rsid w:val="00FD5A00"/>
    <w:rsid w:val="00FD6D7F"/>
    <w:rsid w:val="00FD70F7"/>
    <w:rsid w:val="00FE60B0"/>
    <w:rsid w:val="00FE7D75"/>
    <w:rsid w:val="00FF1AD8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6294E"/>
  <w15:docId w15:val="{721F71CF-B7FE-4471-AD4D-98AFF9C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inutes\2002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2002 Minutes.dot</Template>
  <TotalTime>112</TotalTime>
  <Pages>4</Pages>
  <Words>493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...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Terra Napier</cp:lastModifiedBy>
  <cp:revision>19</cp:revision>
  <cp:lastPrinted>2023-02-03T20:59:00Z</cp:lastPrinted>
  <dcterms:created xsi:type="dcterms:W3CDTF">2023-07-31T19:37:00Z</dcterms:created>
  <dcterms:modified xsi:type="dcterms:W3CDTF">2023-07-31T20:29:00Z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930970cea10dd9214980d8fadc3d4a499d87a1329efe28455fe2898d410e1ffc</vt:lpwstr>
  </property>
</Properties>
</file>