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F08F8" w14:textId="77777777" w:rsidR="00673502" w:rsidRDefault="00AF1C95">
      <w:pPr>
        <w:jc w:val="center"/>
        <w:rPr>
          <w:sz w:val="36"/>
        </w:rPr>
      </w:pPr>
      <w:r>
        <w:rPr>
          <w:sz w:val="36"/>
        </w:rPr>
        <w:t>So</w:t>
      </w:r>
      <w:r w:rsidR="00A351EB">
        <w:rPr>
          <w:sz w:val="36"/>
        </w:rPr>
        <w:t>uth Central Workforce Development</w:t>
      </w:r>
      <w:r>
        <w:rPr>
          <w:sz w:val="36"/>
        </w:rPr>
        <w:t xml:space="preserve"> Board   </w:t>
      </w:r>
    </w:p>
    <w:p w14:paraId="1EF808B5" w14:textId="29F52732" w:rsidR="00A2414E" w:rsidRDefault="00A2414E" w:rsidP="005D1626">
      <w:pPr>
        <w:jc w:val="center"/>
      </w:pPr>
    </w:p>
    <w:p w14:paraId="2C72CFD6" w14:textId="77777777" w:rsidR="00E331C5" w:rsidRDefault="00E331C5" w:rsidP="005D1626">
      <w:pPr>
        <w:jc w:val="center"/>
      </w:pPr>
      <w:r>
        <w:t>CHIEF LOCAL ELECTED OFFICIALS</w:t>
      </w:r>
    </w:p>
    <w:p w14:paraId="58325472" w14:textId="621DD78E" w:rsidR="00D74CB4" w:rsidRDefault="001A062F">
      <w:pPr>
        <w:jc w:val="center"/>
      </w:pPr>
      <w:r>
        <w:t xml:space="preserve">Friday, </w:t>
      </w:r>
      <w:r w:rsidR="00E50AC5">
        <w:t>April</w:t>
      </w:r>
      <w:r w:rsidR="009079B2">
        <w:t xml:space="preserve"> </w:t>
      </w:r>
      <w:r w:rsidR="004D667B">
        <w:t>2</w:t>
      </w:r>
      <w:r w:rsidR="005E0C88">
        <w:t>6</w:t>
      </w:r>
      <w:r w:rsidR="00D74CB4">
        <w:t>, 202</w:t>
      </w:r>
      <w:r w:rsidR="005E0C88">
        <w:t>4</w:t>
      </w:r>
    </w:p>
    <w:p w14:paraId="3DCCDD22" w14:textId="4156593B" w:rsidR="00105804" w:rsidRDefault="00734CB0">
      <w:pPr>
        <w:jc w:val="center"/>
      </w:pPr>
      <w:r>
        <w:t>Heartland Park</w:t>
      </w:r>
    </w:p>
    <w:p w14:paraId="3F9DAE08" w14:textId="3F78AB78" w:rsidR="009435F6" w:rsidRDefault="009435F6">
      <w:pPr>
        <w:jc w:val="center"/>
      </w:pPr>
      <w:r>
        <w:t>2</w:t>
      </w:r>
      <w:r w:rsidR="0082588E">
        <w:t xml:space="preserve">00 </w:t>
      </w:r>
      <w:r w:rsidR="00734CB0">
        <w:t>Heartland Drive</w:t>
      </w:r>
    </w:p>
    <w:p w14:paraId="7254E505" w14:textId="156DB267" w:rsidR="009435F6" w:rsidRDefault="0082588E">
      <w:pPr>
        <w:jc w:val="center"/>
      </w:pPr>
      <w:r>
        <w:t>Keysville, Virginia 23947</w:t>
      </w:r>
    </w:p>
    <w:p w14:paraId="774C2383" w14:textId="77777777" w:rsidR="00673502" w:rsidRDefault="00A9473E">
      <w:pPr>
        <w:jc w:val="center"/>
      </w:pPr>
      <w:r>
        <w:t xml:space="preserve">9:00 </w:t>
      </w:r>
      <w:r w:rsidR="00E932C4">
        <w:t>a.m.</w:t>
      </w:r>
    </w:p>
    <w:p w14:paraId="3EFB4157" w14:textId="77777777" w:rsidR="00673502" w:rsidRDefault="00673502">
      <w:pPr>
        <w:jc w:val="center"/>
      </w:pPr>
    </w:p>
    <w:p w14:paraId="48067E0C" w14:textId="6328946B" w:rsidR="006D68B3" w:rsidRDefault="00AF1C95">
      <w:r>
        <w:rPr>
          <w:b/>
        </w:rPr>
        <w:t>Members Present:</w:t>
      </w:r>
      <w:r>
        <w:t xml:space="preserve"> </w:t>
      </w:r>
      <w:r w:rsidR="00C97304">
        <w:t xml:space="preserve"> </w:t>
      </w:r>
      <w:r w:rsidR="00CA5FC7">
        <w:t>David Felts</w:t>
      </w:r>
      <w:r w:rsidR="001458FF">
        <w:t xml:space="preserve"> (Amelia)</w:t>
      </w:r>
      <w:r w:rsidR="00A974A5">
        <w:t xml:space="preserve">; </w:t>
      </w:r>
      <w:r w:rsidR="001B4361">
        <w:t>Reggie Owens, Leslie Wedd</w:t>
      </w:r>
      <w:r w:rsidR="002D1B68">
        <w:t>ington (Brunswick)</w:t>
      </w:r>
      <w:r w:rsidR="00CF24F7">
        <w:t xml:space="preserve">; </w:t>
      </w:r>
      <w:r w:rsidR="00530AD1">
        <w:t xml:space="preserve">Karl Carter (Buckingham); </w:t>
      </w:r>
      <w:r w:rsidR="005F4BFE">
        <w:t>Dan Witt</w:t>
      </w:r>
      <w:r w:rsidR="009435F6">
        <w:t xml:space="preserve"> </w:t>
      </w:r>
      <w:r w:rsidR="00EA3CC5">
        <w:t>(Charlotte)</w:t>
      </w:r>
      <w:r w:rsidR="00C97304">
        <w:t>;</w:t>
      </w:r>
      <w:r w:rsidR="008065EA">
        <w:t xml:space="preserve"> </w:t>
      </w:r>
      <w:r w:rsidR="00273FB5">
        <w:t>Robert Zava (Lunenburg);</w:t>
      </w:r>
      <w:r w:rsidR="000A30D7">
        <w:t xml:space="preserve"> </w:t>
      </w:r>
      <w:r w:rsidR="004C04C1">
        <w:t xml:space="preserve">Judy Sheffield </w:t>
      </w:r>
      <w:r w:rsidR="006A6655">
        <w:t>(Mecklenburg);</w:t>
      </w:r>
      <w:r w:rsidR="005E0C88">
        <w:t xml:space="preserve"> </w:t>
      </w:r>
      <w:r w:rsidR="00A974A5">
        <w:t>S</w:t>
      </w:r>
      <w:r w:rsidR="001B4361">
        <w:t xml:space="preserve">teve Bowen </w:t>
      </w:r>
      <w:r w:rsidR="00A974A5">
        <w:t xml:space="preserve">(Nottoway); </w:t>
      </w:r>
      <w:r w:rsidR="00B94933">
        <w:t>Odessa Pride</w:t>
      </w:r>
      <w:r w:rsidR="00C96A46">
        <w:t xml:space="preserve"> (Prince Edward)</w:t>
      </w:r>
    </w:p>
    <w:p w14:paraId="3C1E6B3A" w14:textId="77777777" w:rsidR="006D68B3" w:rsidRDefault="006D68B3"/>
    <w:p w14:paraId="760453E1" w14:textId="659943AD" w:rsidR="00673502" w:rsidRDefault="00AF1C95">
      <w:r>
        <w:rPr>
          <w:b/>
        </w:rPr>
        <w:t>Members Absent</w:t>
      </w:r>
      <w:r w:rsidR="00B60136">
        <w:rPr>
          <w:b/>
        </w:rPr>
        <w:t>:</w:t>
      </w:r>
      <w:r w:rsidR="001458FF">
        <w:t xml:space="preserve"> </w:t>
      </w:r>
      <w:r w:rsidR="000A30D7">
        <w:t>Halifax</w:t>
      </w:r>
      <w:r w:rsidR="00100469">
        <w:t>, Cumberland</w:t>
      </w:r>
    </w:p>
    <w:p w14:paraId="1F12C757" w14:textId="77777777" w:rsidR="0083302E" w:rsidRDefault="0083302E"/>
    <w:p w14:paraId="2E761DF6" w14:textId="05F040A0" w:rsidR="0083302E" w:rsidRPr="0083302E" w:rsidRDefault="0083302E">
      <w:r>
        <w:rPr>
          <w:b/>
        </w:rPr>
        <w:t>Others Present:</w:t>
      </w:r>
      <w:r w:rsidR="00190B67">
        <w:rPr>
          <w:bCs/>
        </w:rPr>
        <w:t xml:space="preserve"> </w:t>
      </w:r>
      <w:r w:rsidR="0082588E">
        <w:t>Terra Napier</w:t>
      </w:r>
      <w:r w:rsidR="00A351EB">
        <w:t>,</w:t>
      </w:r>
      <w:r w:rsidR="00273FB5">
        <w:t xml:space="preserve"> </w:t>
      </w:r>
      <w:r w:rsidR="00EA3CC5">
        <w:t>SC</w:t>
      </w:r>
      <w:r w:rsidR="00A351EB">
        <w:t>WD</w:t>
      </w:r>
      <w:r>
        <w:t>B Executive Director</w:t>
      </w:r>
    </w:p>
    <w:p w14:paraId="0468398B" w14:textId="77777777" w:rsidR="00673502" w:rsidRDefault="00673502"/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258"/>
        <w:gridCol w:w="4050"/>
        <w:gridCol w:w="3330"/>
        <w:gridCol w:w="2160"/>
      </w:tblGrid>
      <w:tr w:rsidR="00673502" w14:paraId="6E7F0F65" w14:textId="77777777" w:rsidTr="006461BA">
        <w:trPr>
          <w:tblHeader/>
        </w:trPr>
        <w:tc>
          <w:tcPr>
            <w:tcW w:w="32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2D742E70" w14:textId="77777777" w:rsidR="00673502" w:rsidRDefault="00AF1C95" w:rsidP="00166B82">
            <w:pPr>
              <w:rPr>
                <w:b/>
              </w:rPr>
            </w:pPr>
            <w:r>
              <w:rPr>
                <w:b/>
              </w:rPr>
              <w:t>Topic</w:t>
            </w:r>
            <w:r w:rsidR="00021801">
              <w:rPr>
                <w:b/>
              </w:rPr>
              <w:t>-Revised Agenda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264737" w14:textId="77777777" w:rsidR="00673502" w:rsidRDefault="00AF1C95" w:rsidP="00166B82">
            <w:pPr>
              <w:rPr>
                <w:b/>
              </w:rPr>
            </w:pPr>
            <w:r>
              <w:rPr>
                <w:b/>
              </w:rPr>
              <w:t>Issues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870297" w14:textId="77777777" w:rsidR="00673502" w:rsidRDefault="00AF1C95" w:rsidP="00166B82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7B2D20" w14:textId="77777777" w:rsidR="00673502" w:rsidRDefault="00AF1C95" w:rsidP="00166B82">
            <w:pPr>
              <w:rPr>
                <w:b/>
              </w:rPr>
            </w:pPr>
            <w:r>
              <w:rPr>
                <w:b/>
              </w:rPr>
              <w:t>Follow Up</w:t>
            </w:r>
          </w:p>
        </w:tc>
      </w:tr>
      <w:tr w:rsidR="00673502" w14:paraId="041FB31D" w14:textId="77777777" w:rsidTr="006461BA">
        <w:tc>
          <w:tcPr>
            <w:tcW w:w="32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7E8FC1" w14:textId="53C31FDC" w:rsidR="004A3017" w:rsidRDefault="00105804" w:rsidP="00166B82">
            <w:r>
              <w:t>I</w:t>
            </w:r>
            <w:r w:rsidR="009A247F">
              <w:t>. Welcome/Call to Order</w:t>
            </w:r>
          </w:p>
          <w:p w14:paraId="7FAA13DC" w14:textId="3AC8D010" w:rsidR="003A00C3" w:rsidRDefault="003A00C3" w:rsidP="00166B82"/>
          <w:p w14:paraId="2A560BEE" w14:textId="34BB3B41" w:rsidR="00FE165D" w:rsidRDefault="00FE165D" w:rsidP="00166B82"/>
          <w:p w14:paraId="27403B2F" w14:textId="77777777" w:rsidR="00FE165D" w:rsidRDefault="00FE165D" w:rsidP="00166B82"/>
          <w:p w14:paraId="21F246B9" w14:textId="77777777" w:rsidR="00FE165D" w:rsidRDefault="00FE165D" w:rsidP="00166B82"/>
          <w:p w14:paraId="24264F34" w14:textId="3B83A2D4" w:rsidR="00120B1A" w:rsidRDefault="00FE165D" w:rsidP="00166B82">
            <w:r>
              <w:t xml:space="preserve">II. </w:t>
            </w:r>
            <w:r w:rsidR="00120B1A">
              <w:t>Public Input</w:t>
            </w:r>
          </w:p>
          <w:p w14:paraId="16729B9C" w14:textId="06EDFE63" w:rsidR="00FE35ED" w:rsidRDefault="00FE35ED" w:rsidP="00166B82"/>
          <w:p w14:paraId="47D4404D" w14:textId="77777777" w:rsidR="00C80EE2" w:rsidRDefault="00C80EE2" w:rsidP="00166B82"/>
          <w:p w14:paraId="6593A1E8" w14:textId="2F679D19" w:rsidR="00714DF8" w:rsidRDefault="00CF73E7" w:rsidP="00166B82">
            <w:r>
              <w:t>I</w:t>
            </w:r>
            <w:r w:rsidR="007D71E2">
              <w:t>II</w:t>
            </w:r>
            <w:r w:rsidR="00FE35ED">
              <w:t xml:space="preserve">. </w:t>
            </w:r>
            <w:r w:rsidR="00714DF8">
              <w:t xml:space="preserve">Action on CLEO Minutes: </w:t>
            </w:r>
            <w:r w:rsidR="00884808">
              <w:t>January</w:t>
            </w:r>
            <w:r w:rsidR="00381D9C">
              <w:t xml:space="preserve"> </w:t>
            </w:r>
            <w:r w:rsidR="007E1043">
              <w:t>2</w:t>
            </w:r>
            <w:r w:rsidR="00884808">
              <w:t>6</w:t>
            </w:r>
            <w:r w:rsidR="00CF24F7">
              <w:t>,</w:t>
            </w:r>
            <w:r w:rsidR="00714DF8">
              <w:t xml:space="preserve"> 202</w:t>
            </w:r>
            <w:r w:rsidR="00884808">
              <w:t>4</w:t>
            </w:r>
          </w:p>
          <w:p w14:paraId="14627B3E" w14:textId="77777777" w:rsidR="00714DF8" w:rsidRDefault="00714DF8" w:rsidP="00166B82"/>
          <w:p w14:paraId="77941A19" w14:textId="77777777" w:rsidR="00ED2979" w:rsidRDefault="00ED2979" w:rsidP="00166B82"/>
          <w:p w14:paraId="095E392C" w14:textId="77777777" w:rsidR="00ED2979" w:rsidRDefault="00ED2979" w:rsidP="00166B82"/>
          <w:p w14:paraId="71443791" w14:textId="77777777" w:rsidR="00ED2979" w:rsidRDefault="00ED2979" w:rsidP="00166B82"/>
          <w:p w14:paraId="402D2238" w14:textId="77777777" w:rsidR="00ED2979" w:rsidRDefault="00ED2979" w:rsidP="00166B82"/>
          <w:p w14:paraId="335B9A34" w14:textId="53B2AE11" w:rsidR="00C2491C" w:rsidRDefault="007D71E2" w:rsidP="00166B82">
            <w:r>
              <w:t>I</w:t>
            </w:r>
            <w:r w:rsidR="001C52E2">
              <w:t>V</w:t>
            </w:r>
            <w:r w:rsidR="005127AA">
              <w:t xml:space="preserve">. </w:t>
            </w:r>
            <w:r w:rsidR="00604041">
              <w:t>Workforce Development Board Minutes-</w:t>
            </w:r>
            <w:r w:rsidR="001522BF">
              <w:t>April</w:t>
            </w:r>
            <w:r w:rsidR="00CD04D3">
              <w:t xml:space="preserve"> 18</w:t>
            </w:r>
            <w:r w:rsidR="00604041">
              <w:t>, 202</w:t>
            </w:r>
            <w:r w:rsidR="00CD04D3">
              <w:t>4</w:t>
            </w:r>
            <w:r w:rsidR="00604041">
              <w:t xml:space="preserve"> (Information only)</w:t>
            </w:r>
          </w:p>
          <w:p w14:paraId="269CF55F" w14:textId="77777777" w:rsidR="00C2491C" w:rsidRDefault="00C2491C" w:rsidP="00166B82"/>
          <w:p w14:paraId="2ABCA2BC" w14:textId="77777777" w:rsidR="00ED2979" w:rsidRDefault="00ED2979" w:rsidP="00166B82"/>
          <w:p w14:paraId="3B9E9DE9" w14:textId="77777777" w:rsidR="00ED2979" w:rsidRDefault="00ED2979" w:rsidP="00166B82"/>
          <w:p w14:paraId="44E24045" w14:textId="6F556712" w:rsidR="00ED59F2" w:rsidRDefault="00604041" w:rsidP="00166B82">
            <w:r>
              <w:lastRenderedPageBreak/>
              <w:t>V. Workforce Innovation and Opportunity Act</w:t>
            </w:r>
          </w:p>
          <w:p w14:paraId="44918F94" w14:textId="12F08195" w:rsidR="00ED59F2" w:rsidRDefault="00ED59F2" w:rsidP="00166B82"/>
          <w:p w14:paraId="2FA7E9B3" w14:textId="57BD572F" w:rsidR="00480B6F" w:rsidRDefault="00480B6F" w:rsidP="00166B82"/>
          <w:p w14:paraId="15C69A24" w14:textId="77777777" w:rsidR="00480B6F" w:rsidRDefault="00480B6F" w:rsidP="00166B82"/>
          <w:p w14:paraId="62A3F36C" w14:textId="77777777" w:rsidR="00627790" w:rsidRDefault="00627790" w:rsidP="00166B82"/>
          <w:p w14:paraId="46BE72EA" w14:textId="77777777" w:rsidR="00627790" w:rsidRDefault="00627790" w:rsidP="00166B82"/>
          <w:p w14:paraId="134B5E71" w14:textId="2EF80B86" w:rsidR="00627790" w:rsidRDefault="00627790" w:rsidP="00166B82"/>
          <w:p w14:paraId="7CDED071" w14:textId="0AEF8B2C" w:rsidR="00C82F13" w:rsidRDefault="00C82F13" w:rsidP="00166B82"/>
          <w:p w14:paraId="22BABDE0" w14:textId="7112F843" w:rsidR="00C82F13" w:rsidRDefault="00C82F13" w:rsidP="00166B82"/>
          <w:p w14:paraId="7FCB23E3" w14:textId="2F2CBDEB" w:rsidR="00C82F13" w:rsidRDefault="00C82F13" w:rsidP="00166B82"/>
          <w:p w14:paraId="627E9CFC" w14:textId="2E596DBA" w:rsidR="00C82F13" w:rsidRDefault="00C82F13" w:rsidP="00166B82"/>
          <w:p w14:paraId="37D34DEA" w14:textId="4060DF94" w:rsidR="00C82F13" w:rsidRDefault="00C82F13" w:rsidP="00166B82"/>
          <w:p w14:paraId="5F6DF4E0" w14:textId="1858137D" w:rsidR="00C82F13" w:rsidRDefault="00C82F13" w:rsidP="00166B82"/>
          <w:p w14:paraId="05F05B49" w14:textId="70EAADD3" w:rsidR="00C82F13" w:rsidRDefault="00C82F13" w:rsidP="00166B82"/>
          <w:p w14:paraId="761B5B3B" w14:textId="1287CFB6" w:rsidR="00C82F13" w:rsidRDefault="00C82F13" w:rsidP="00166B82"/>
          <w:p w14:paraId="7F383488" w14:textId="2A44472F" w:rsidR="00C82F13" w:rsidRDefault="00C82F13" w:rsidP="00166B82"/>
          <w:p w14:paraId="186BA0A1" w14:textId="73FE100F" w:rsidR="00C82F13" w:rsidRDefault="00C82F13" w:rsidP="00166B82"/>
          <w:p w14:paraId="74BB0BE7" w14:textId="46C491E2" w:rsidR="00C82F13" w:rsidRDefault="00C82F13" w:rsidP="00166B82"/>
          <w:p w14:paraId="7E1D5367" w14:textId="4615A17C" w:rsidR="00C82F13" w:rsidRDefault="00C82F13" w:rsidP="00166B82"/>
          <w:p w14:paraId="46E0F0AE" w14:textId="3E7E2CDC" w:rsidR="00C82F13" w:rsidRDefault="00C82F13" w:rsidP="00166B82"/>
          <w:p w14:paraId="098BD21C" w14:textId="54083C03" w:rsidR="00C82F13" w:rsidRDefault="00C82F13" w:rsidP="00166B82"/>
          <w:p w14:paraId="5AF30FA3" w14:textId="39ABC42B" w:rsidR="00C82F13" w:rsidRDefault="00C82F13" w:rsidP="00166B82"/>
          <w:p w14:paraId="0D918B4D" w14:textId="2399CF1C" w:rsidR="00C82F13" w:rsidRDefault="00C82F13" w:rsidP="00166B82"/>
          <w:p w14:paraId="503A118D" w14:textId="77777777" w:rsidR="00775C07" w:rsidRDefault="00775C07" w:rsidP="00166B82"/>
          <w:p w14:paraId="56387625" w14:textId="77777777" w:rsidR="007000B4" w:rsidRDefault="007000B4" w:rsidP="00726A2F"/>
          <w:p w14:paraId="69826D0D" w14:textId="77777777" w:rsidR="00881E2A" w:rsidRDefault="00881E2A" w:rsidP="00726A2F"/>
          <w:p w14:paraId="1BD28A03" w14:textId="77777777" w:rsidR="00881E2A" w:rsidRDefault="00881E2A" w:rsidP="00726A2F"/>
          <w:p w14:paraId="23F0EF7E" w14:textId="77777777" w:rsidR="00881E2A" w:rsidRDefault="00881E2A" w:rsidP="00726A2F"/>
          <w:p w14:paraId="11741818" w14:textId="77777777" w:rsidR="00881E2A" w:rsidRDefault="00881E2A" w:rsidP="00726A2F"/>
          <w:p w14:paraId="2F432B86" w14:textId="77777777" w:rsidR="00881E2A" w:rsidRDefault="00881E2A" w:rsidP="00726A2F"/>
          <w:p w14:paraId="1FB646B3" w14:textId="77777777" w:rsidR="00881E2A" w:rsidRDefault="00881E2A" w:rsidP="00726A2F"/>
          <w:p w14:paraId="0A52B1B5" w14:textId="77777777" w:rsidR="00881E2A" w:rsidRDefault="00881E2A" w:rsidP="00726A2F"/>
          <w:p w14:paraId="1A8FF10E" w14:textId="77777777" w:rsidR="00881E2A" w:rsidRDefault="00881E2A" w:rsidP="00726A2F"/>
          <w:p w14:paraId="10C73A78" w14:textId="77777777" w:rsidR="00881E2A" w:rsidRDefault="00881E2A" w:rsidP="00726A2F"/>
          <w:p w14:paraId="0EA3BC3A" w14:textId="77777777" w:rsidR="00881E2A" w:rsidRDefault="00881E2A" w:rsidP="00726A2F"/>
          <w:p w14:paraId="44A0AAF1" w14:textId="77777777" w:rsidR="00881E2A" w:rsidRDefault="00881E2A" w:rsidP="00726A2F"/>
          <w:p w14:paraId="1864A9EA" w14:textId="77B45953" w:rsidR="00881E2A" w:rsidRDefault="00881E2A" w:rsidP="00726A2F"/>
          <w:p w14:paraId="40B4C37F" w14:textId="77777777" w:rsidR="00F942A7" w:rsidRDefault="00F942A7" w:rsidP="00726A2F"/>
          <w:p w14:paraId="6FC943B9" w14:textId="77777777" w:rsidR="00F942A7" w:rsidRDefault="00F942A7" w:rsidP="00726A2F"/>
          <w:p w14:paraId="5AFD335C" w14:textId="77777777" w:rsidR="00F942A7" w:rsidRDefault="00F942A7" w:rsidP="00726A2F"/>
          <w:p w14:paraId="546CFDE2" w14:textId="77777777" w:rsidR="00F942A7" w:rsidRDefault="00F942A7" w:rsidP="00726A2F"/>
          <w:p w14:paraId="6CFFB71C" w14:textId="77777777" w:rsidR="00F942A7" w:rsidRDefault="00F942A7" w:rsidP="00726A2F"/>
          <w:p w14:paraId="2239C1E4" w14:textId="77777777" w:rsidR="00881E2A" w:rsidRDefault="00881E2A" w:rsidP="00726A2F"/>
          <w:p w14:paraId="76A5BA6E" w14:textId="77777777" w:rsidR="00881E2A" w:rsidRDefault="00881E2A" w:rsidP="00726A2F"/>
          <w:p w14:paraId="1BA849C5" w14:textId="77777777" w:rsidR="00881E2A" w:rsidRDefault="00881E2A" w:rsidP="00726A2F"/>
          <w:p w14:paraId="7A8A52F9" w14:textId="77777777" w:rsidR="00594755" w:rsidRDefault="00594755" w:rsidP="00726A2F"/>
          <w:p w14:paraId="73CB613F" w14:textId="77777777" w:rsidR="00594755" w:rsidRDefault="00594755" w:rsidP="00726A2F"/>
          <w:p w14:paraId="330DCAEF" w14:textId="77777777" w:rsidR="00594755" w:rsidRDefault="00594755" w:rsidP="00726A2F"/>
          <w:p w14:paraId="2E285164" w14:textId="77777777" w:rsidR="00594755" w:rsidRDefault="00594755" w:rsidP="00726A2F"/>
          <w:p w14:paraId="02272B50" w14:textId="77777777" w:rsidR="00594755" w:rsidRDefault="00594755" w:rsidP="00726A2F"/>
          <w:p w14:paraId="4C016698" w14:textId="77777777" w:rsidR="00594755" w:rsidRDefault="00594755" w:rsidP="00726A2F"/>
          <w:p w14:paraId="10702293" w14:textId="77777777" w:rsidR="00594755" w:rsidRDefault="00594755" w:rsidP="00726A2F"/>
          <w:p w14:paraId="2BD7E112" w14:textId="77777777" w:rsidR="00594755" w:rsidRDefault="00594755" w:rsidP="00726A2F"/>
          <w:p w14:paraId="5A3409EC" w14:textId="77777777" w:rsidR="007F18BD" w:rsidRDefault="007F18BD" w:rsidP="00726A2F"/>
          <w:p w14:paraId="1C78753A" w14:textId="77777777" w:rsidR="007F18BD" w:rsidRDefault="007F18BD" w:rsidP="00726A2F"/>
          <w:p w14:paraId="34186D7F" w14:textId="77777777" w:rsidR="007F18BD" w:rsidRDefault="007F18BD" w:rsidP="00726A2F"/>
          <w:p w14:paraId="71EAF07A" w14:textId="77777777" w:rsidR="007F18BD" w:rsidRDefault="007F18BD" w:rsidP="00726A2F"/>
          <w:p w14:paraId="0A84B017" w14:textId="77777777" w:rsidR="007F18BD" w:rsidRDefault="007F18BD" w:rsidP="00726A2F"/>
          <w:p w14:paraId="6010623E" w14:textId="77777777" w:rsidR="007F18BD" w:rsidRDefault="007F18BD" w:rsidP="00726A2F"/>
          <w:p w14:paraId="6737CD2C" w14:textId="77777777" w:rsidR="00594755" w:rsidRDefault="00594755" w:rsidP="00726A2F"/>
          <w:p w14:paraId="0789CB88" w14:textId="77777777" w:rsidR="00594755" w:rsidRDefault="00594755" w:rsidP="00726A2F"/>
          <w:p w14:paraId="054E0739" w14:textId="77777777" w:rsidR="00E1060B" w:rsidRDefault="00E1060B" w:rsidP="00726A2F"/>
          <w:p w14:paraId="6A16076B" w14:textId="77777777" w:rsidR="00D41188" w:rsidRDefault="00D41188" w:rsidP="00726A2F"/>
          <w:p w14:paraId="08F8AAA4" w14:textId="77777777" w:rsidR="00D41188" w:rsidRDefault="00D41188" w:rsidP="00726A2F"/>
          <w:p w14:paraId="789AFBF8" w14:textId="77777777" w:rsidR="00D41188" w:rsidRDefault="00D41188" w:rsidP="00726A2F"/>
          <w:p w14:paraId="4DF9480C" w14:textId="77777777" w:rsidR="00D41188" w:rsidRDefault="00D41188" w:rsidP="00726A2F"/>
          <w:p w14:paraId="16A74F4E" w14:textId="77777777" w:rsidR="00D41188" w:rsidRDefault="00D41188" w:rsidP="00726A2F"/>
          <w:p w14:paraId="54B15578" w14:textId="77777777" w:rsidR="00D41188" w:rsidRDefault="00D41188" w:rsidP="00726A2F"/>
          <w:p w14:paraId="196661EC" w14:textId="77777777" w:rsidR="003E5979" w:rsidRDefault="003E5979" w:rsidP="00726A2F"/>
          <w:p w14:paraId="19C69026" w14:textId="77777777" w:rsidR="00D41188" w:rsidRDefault="00D41188" w:rsidP="00726A2F"/>
          <w:p w14:paraId="74A7698A" w14:textId="77777777" w:rsidR="00D41188" w:rsidRDefault="00D41188" w:rsidP="00726A2F"/>
          <w:p w14:paraId="0529F29E" w14:textId="77777777" w:rsidR="003E5979" w:rsidRDefault="003E5979" w:rsidP="00726A2F"/>
          <w:p w14:paraId="73E4A686" w14:textId="77777777" w:rsidR="003E5979" w:rsidRDefault="003E5979" w:rsidP="00726A2F"/>
          <w:p w14:paraId="0428A1E8" w14:textId="77777777" w:rsidR="003E5979" w:rsidRDefault="003E5979" w:rsidP="00726A2F"/>
          <w:p w14:paraId="0C1815AF" w14:textId="77777777" w:rsidR="00822BC2" w:rsidRDefault="00822BC2" w:rsidP="00726A2F"/>
          <w:p w14:paraId="5A86670A" w14:textId="77777777" w:rsidR="00A25FF2" w:rsidRDefault="00A25FF2" w:rsidP="00726A2F"/>
          <w:p w14:paraId="2492764A" w14:textId="77777777" w:rsidR="00501B35" w:rsidRDefault="00501B35" w:rsidP="00726A2F"/>
          <w:p w14:paraId="5EF40AC7" w14:textId="77777777" w:rsidR="00501B35" w:rsidRDefault="00501B35" w:rsidP="00726A2F"/>
          <w:p w14:paraId="04AA9BBA" w14:textId="77777777" w:rsidR="00BC7017" w:rsidRDefault="00BC7017" w:rsidP="00726A2F"/>
          <w:p w14:paraId="3F37D81B" w14:textId="77777777" w:rsidR="00BC7017" w:rsidRDefault="00BC7017" w:rsidP="00726A2F"/>
          <w:p w14:paraId="02A74B85" w14:textId="77777777" w:rsidR="00501B35" w:rsidRDefault="00501B35" w:rsidP="00726A2F"/>
          <w:p w14:paraId="5CCC8497" w14:textId="77777777" w:rsidR="00501B35" w:rsidRDefault="00501B35" w:rsidP="00726A2F"/>
          <w:p w14:paraId="3BE0271F" w14:textId="66DC0ECE" w:rsidR="00D35B52" w:rsidRDefault="00D35B52" w:rsidP="00726A2F">
            <w:r>
              <w:t>VI. Other/Adjourn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96D9" w14:textId="3D3CAC92" w:rsidR="00C30283" w:rsidRDefault="00212E58" w:rsidP="00166B82">
            <w:r>
              <w:lastRenderedPageBreak/>
              <w:t>None</w:t>
            </w:r>
          </w:p>
          <w:p w14:paraId="5BB541E5" w14:textId="77777777" w:rsidR="009F01FC" w:rsidRDefault="009F01FC" w:rsidP="00166B82"/>
          <w:p w14:paraId="1F2CBA5B" w14:textId="77777777" w:rsidR="00C30283" w:rsidRDefault="00C30283" w:rsidP="00166B82"/>
          <w:p w14:paraId="7D3E6798" w14:textId="77777777" w:rsidR="007C5D87" w:rsidRDefault="007C5D87" w:rsidP="006B14C8"/>
          <w:p w14:paraId="0D3A21CA" w14:textId="77777777" w:rsidR="00FE165D" w:rsidRDefault="00FE165D" w:rsidP="006B14C8"/>
          <w:p w14:paraId="66466584" w14:textId="481D7892" w:rsidR="00FE35ED" w:rsidRDefault="00FE165D" w:rsidP="006B14C8">
            <w:r>
              <w:t>N</w:t>
            </w:r>
            <w:r w:rsidR="007B7A5A">
              <w:t>one</w:t>
            </w:r>
          </w:p>
          <w:p w14:paraId="6CE735DF" w14:textId="77777777" w:rsidR="00FE35ED" w:rsidRDefault="00FE35ED" w:rsidP="006B14C8"/>
          <w:p w14:paraId="2AF269CC" w14:textId="77777777" w:rsidR="00C80EE2" w:rsidRDefault="00C80EE2" w:rsidP="006B14C8"/>
          <w:p w14:paraId="08D0E423" w14:textId="393116B1" w:rsidR="00ED59F2" w:rsidRDefault="00714DF8" w:rsidP="006B14C8">
            <w:r>
              <w:t>See Attachment A</w:t>
            </w:r>
            <w:r w:rsidR="00B83695">
              <w:t xml:space="preserve"> in Board Packet</w:t>
            </w:r>
            <w:r>
              <w:t xml:space="preserve">-CLEO Minutes for </w:t>
            </w:r>
            <w:r w:rsidR="00884808">
              <w:t>January</w:t>
            </w:r>
            <w:r w:rsidR="00D8063E">
              <w:t xml:space="preserve"> 2</w:t>
            </w:r>
            <w:r w:rsidR="00884808">
              <w:t>6</w:t>
            </w:r>
            <w:r w:rsidR="00F94821">
              <w:t>, 202</w:t>
            </w:r>
            <w:r w:rsidR="00884808">
              <w:t>4</w:t>
            </w:r>
            <w:r w:rsidR="00F94821">
              <w:t>.</w:t>
            </w:r>
          </w:p>
          <w:p w14:paraId="48CA461C" w14:textId="77777777" w:rsidR="00480B6F" w:rsidRDefault="00480B6F" w:rsidP="006B14C8"/>
          <w:p w14:paraId="2EC23B24" w14:textId="77777777" w:rsidR="00ED2979" w:rsidRDefault="00ED2979" w:rsidP="006B14C8"/>
          <w:p w14:paraId="4575F4AA" w14:textId="77777777" w:rsidR="00ED2979" w:rsidRDefault="00ED2979" w:rsidP="006B14C8"/>
          <w:p w14:paraId="55C8DBBB" w14:textId="77777777" w:rsidR="00ED2979" w:rsidRDefault="00ED2979" w:rsidP="006B14C8"/>
          <w:p w14:paraId="17298972" w14:textId="77777777" w:rsidR="00ED2979" w:rsidRDefault="00ED2979" w:rsidP="006B14C8"/>
          <w:p w14:paraId="75E28E68" w14:textId="3DD021A0" w:rsidR="00C2491C" w:rsidRDefault="00604041" w:rsidP="006B14C8">
            <w:r>
              <w:t xml:space="preserve">See </w:t>
            </w:r>
            <w:r w:rsidR="00D93517">
              <w:t>Attachment B in Board Packet</w:t>
            </w:r>
            <w:r>
              <w:t xml:space="preserve">-SCWDB Minutes for </w:t>
            </w:r>
            <w:r w:rsidR="001522BF">
              <w:t>April</w:t>
            </w:r>
            <w:r w:rsidR="007F78BB">
              <w:t>1</w:t>
            </w:r>
            <w:r w:rsidR="001522BF">
              <w:t>8</w:t>
            </w:r>
            <w:r>
              <w:t>, 202</w:t>
            </w:r>
            <w:r w:rsidR="001C08ED">
              <w:t>4</w:t>
            </w:r>
          </w:p>
          <w:p w14:paraId="191AFF5E" w14:textId="3BC3728B" w:rsidR="00C3293C" w:rsidRDefault="00C3293C" w:rsidP="006B14C8"/>
          <w:p w14:paraId="3A481ABF" w14:textId="77777777" w:rsidR="00C3293C" w:rsidRDefault="00C3293C" w:rsidP="006B14C8"/>
          <w:p w14:paraId="1DDEACEA" w14:textId="77777777" w:rsidR="00ED2979" w:rsidRDefault="00ED2979" w:rsidP="006B14C8"/>
          <w:p w14:paraId="56E16D75" w14:textId="22907A6D" w:rsidR="0017624E" w:rsidRDefault="00604041" w:rsidP="0030409D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E</w:t>
            </w:r>
            <w:r w:rsidR="00CC13EF">
              <w:t>xpenditure Reports-S</w:t>
            </w:r>
            <w:r w:rsidR="00396079">
              <w:t>ee</w:t>
            </w:r>
            <w:r w:rsidR="0082009F">
              <w:t xml:space="preserve"> </w:t>
            </w:r>
            <w:r w:rsidR="004B3E33">
              <w:t xml:space="preserve">Attachment </w:t>
            </w:r>
            <w:r w:rsidR="00265E60">
              <w:t>C</w:t>
            </w:r>
            <w:r w:rsidR="00B83695">
              <w:t xml:space="preserve"> in Board Packet </w:t>
            </w:r>
            <w:r w:rsidR="00B23B98">
              <w:t>–</w:t>
            </w:r>
            <w:r w:rsidR="00337C38">
              <w:t xml:space="preserve"> </w:t>
            </w:r>
            <w:r w:rsidR="00C556D2">
              <w:t>The</w:t>
            </w:r>
            <w:r w:rsidR="00B23B98">
              <w:t xml:space="preserve"> 3</w:t>
            </w:r>
            <w:r w:rsidR="00B23B98" w:rsidRPr="00B23B98">
              <w:rPr>
                <w:vertAlign w:val="superscript"/>
              </w:rPr>
              <w:t>rd</w:t>
            </w:r>
            <w:r w:rsidR="00B23B98">
              <w:t xml:space="preserve"> </w:t>
            </w:r>
            <w:r w:rsidR="00C2491C">
              <w:t>Quarter</w:t>
            </w:r>
            <w:r w:rsidR="00FA634E">
              <w:t xml:space="preserve"> </w:t>
            </w:r>
            <w:r w:rsidR="00CC13EF">
              <w:t>expenditure reports were reviewed for all WIOA programs</w:t>
            </w:r>
            <w:r w:rsidR="001A5515">
              <w:t xml:space="preserve"> and grants</w:t>
            </w:r>
            <w:r w:rsidR="00CC13EF">
              <w:t xml:space="preserve">. </w:t>
            </w:r>
          </w:p>
          <w:p w14:paraId="2B7B8C13" w14:textId="1C609212" w:rsidR="0017624E" w:rsidRDefault="00BB34DB" w:rsidP="0017624E">
            <w:pPr>
              <w:pStyle w:val="ListParagraph"/>
              <w:numPr>
                <w:ilvl w:val="0"/>
                <w:numId w:val="30"/>
              </w:numPr>
            </w:pPr>
            <w:r>
              <w:t xml:space="preserve">Adult is currently at </w:t>
            </w:r>
            <w:r w:rsidR="00C6559A">
              <w:t>44.5</w:t>
            </w:r>
            <w:r>
              <w:t>% training requirement</w:t>
            </w:r>
            <w:r w:rsidR="0017624E">
              <w:t>.</w:t>
            </w:r>
          </w:p>
          <w:p w14:paraId="3FBDB741" w14:textId="6DE01A8B" w:rsidR="00796463" w:rsidRDefault="00BB34DB" w:rsidP="00D27DF9">
            <w:pPr>
              <w:pStyle w:val="ListParagraph"/>
              <w:numPr>
                <w:ilvl w:val="0"/>
                <w:numId w:val="30"/>
              </w:numPr>
            </w:pPr>
            <w:r>
              <w:t xml:space="preserve">Youth is currently at </w:t>
            </w:r>
            <w:r w:rsidR="00C6559A">
              <w:t>2</w:t>
            </w:r>
            <w:r w:rsidR="00B23B98">
              <w:t>6.1</w:t>
            </w:r>
            <w:r>
              <w:t>% Work Experience requirement</w:t>
            </w:r>
            <w:r w:rsidR="00D27DF9">
              <w:t>.</w:t>
            </w:r>
          </w:p>
          <w:p w14:paraId="273D9176" w14:textId="77777777" w:rsidR="00FE3187" w:rsidRDefault="00FE3187" w:rsidP="00881E2A"/>
          <w:p w14:paraId="45E54FED" w14:textId="54A35A38" w:rsidR="000F3DCF" w:rsidRDefault="000F3DCF" w:rsidP="000F3DCF">
            <w:pPr>
              <w:pStyle w:val="ListParagraph"/>
              <w:numPr>
                <w:ilvl w:val="0"/>
                <w:numId w:val="23"/>
              </w:numPr>
            </w:pPr>
            <w:r>
              <w:t xml:space="preserve">Service Delivery Reports for </w:t>
            </w:r>
            <w:r w:rsidR="00326C3C">
              <w:t>2</w:t>
            </w:r>
            <w:r w:rsidR="00326C3C" w:rsidRPr="00326C3C">
              <w:rPr>
                <w:vertAlign w:val="superscript"/>
              </w:rPr>
              <w:t>nd</w:t>
            </w:r>
            <w:r w:rsidR="00326C3C">
              <w:t xml:space="preserve"> </w:t>
            </w:r>
            <w:r>
              <w:t xml:space="preserve">      Quarter- See Attachment</w:t>
            </w:r>
            <w:r w:rsidR="00265E60">
              <w:t xml:space="preserve"> </w:t>
            </w:r>
            <w:r w:rsidR="00D27DF9">
              <w:t>D</w:t>
            </w:r>
            <w:r w:rsidR="008D30F6">
              <w:t xml:space="preserve"> and </w:t>
            </w:r>
            <w:r w:rsidR="00D27DF9">
              <w:t>E</w:t>
            </w:r>
            <w:r w:rsidR="008D30F6">
              <w:t xml:space="preserve"> in the Board Packet.</w:t>
            </w:r>
            <w:r w:rsidR="00963C42">
              <w:t xml:space="preserve"> </w:t>
            </w:r>
            <w:r>
              <w:t>The</w:t>
            </w:r>
            <w:r w:rsidR="00E12C2A">
              <w:t xml:space="preserve"> service delivery</w:t>
            </w:r>
            <w:r>
              <w:t xml:space="preserve"> reports were reviewed by the Executive Director.</w:t>
            </w:r>
          </w:p>
          <w:p w14:paraId="3B5BF822" w14:textId="77777777" w:rsidR="00B76823" w:rsidRDefault="00B76823" w:rsidP="00B76823"/>
          <w:p w14:paraId="3B2EC5C5" w14:textId="3E162BC7" w:rsidR="00B76823" w:rsidRDefault="00B76823" w:rsidP="00386FF0">
            <w:pPr>
              <w:pStyle w:val="ListParagraph"/>
              <w:numPr>
                <w:ilvl w:val="0"/>
                <w:numId w:val="23"/>
              </w:numPr>
            </w:pPr>
            <w:r>
              <w:t>PY 202</w:t>
            </w:r>
            <w:r w:rsidR="00881E2A">
              <w:t>3</w:t>
            </w:r>
            <w:r>
              <w:t xml:space="preserve"> </w:t>
            </w:r>
            <w:r w:rsidR="007174BF">
              <w:t>2</w:t>
            </w:r>
            <w:r w:rsidR="007174BF" w:rsidRPr="007174BF">
              <w:rPr>
                <w:vertAlign w:val="superscript"/>
              </w:rPr>
              <w:t>nd</w:t>
            </w:r>
            <w:r w:rsidR="007174BF">
              <w:t xml:space="preserve"> </w:t>
            </w:r>
            <w:r w:rsidR="000F3DCF">
              <w:t xml:space="preserve">Quarter </w:t>
            </w:r>
            <w:r>
              <w:t xml:space="preserve">Performance Report-See Attachment </w:t>
            </w:r>
            <w:r w:rsidR="000F3DCF">
              <w:t>F</w:t>
            </w:r>
            <w:r w:rsidR="00471BAB">
              <w:t xml:space="preserve"> in the Board Packet</w:t>
            </w:r>
            <w:r>
              <w:t>-The current</w:t>
            </w:r>
            <w:r w:rsidR="00471BAB">
              <w:t xml:space="preserve"> </w:t>
            </w:r>
            <w:r w:rsidR="007174BF">
              <w:t>2</w:t>
            </w:r>
            <w:r w:rsidR="007174BF" w:rsidRPr="007174BF">
              <w:rPr>
                <w:vertAlign w:val="superscript"/>
              </w:rPr>
              <w:t>nd</w:t>
            </w:r>
            <w:r w:rsidR="007174BF">
              <w:t xml:space="preserve"> </w:t>
            </w:r>
            <w:r w:rsidR="00471BAB">
              <w:t>Quarter</w:t>
            </w:r>
            <w:r>
              <w:t xml:space="preserve"> </w:t>
            </w:r>
            <w:r w:rsidR="00471BAB">
              <w:t>P</w:t>
            </w:r>
            <w:r>
              <w:t xml:space="preserve">erformance </w:t>
            </w:r>
            <w:r w:rsidR="00471BAB">
              <w:t>R</w:t>
            </w:r>
            <w:r>
              <w:t>eport was reviewed by the Executive Director.</w:t>
            </w:r>
          </w:p>
          <w:p w14:paraId="0C65E29F" w14:textId="77777777" w:rsidR="00B76823" w:rsidRDefault="00B76823" w:rsidP="00B76823">
            <w:pPr>
              <w:pStyle w:val="ListParagraph"/>
            </w:pPr>
          </w:p>
          <w:p w14:paraId="5BFC4AB9" w14:textId="0BD0BDF4" w:rsidR="00ED2B7F" w:rsidRDefault="003160C0" w:rsidP="00386FF0">
            <w:pPr>
              <w:pStyle w:val="ListParagraph"/>
              <w:numPr>
                <w:ilvl w:val="0"/>
                <w:numId w:val="23"/>
              </w:numPr>
            </w:pPr>
            <w:r>
              <w:t xml:space="preserve">Equal Opportunity Monitoring-See Attachment G- Executive Director reviewed the </w:t>
            </w:r>
            <w:r w:rsidR="00725B0E">
              <w:t>EO compliance review and corrective action</w:t>
            </w:r>
            <w:r w:rsidR="00C967AD">
              <w:t xml:space="preserve"> plan.</w:t>
            </w:r>
          </w:p>
          <w:p w14:paraId="68BEE2DD" w14:textId="77777777" w:rsidR="00C967AD" w:rsidRDefault="00C967AD" w:rsidP="00C967AD"/>
          <w:p w14:paraId="145C5C68" w14:textId="32154FAB" w:rsidR="003E5979" w:rsidRDefault="00C967AD" w:rsidP="00D67A00">
            <w:pPr>
              <w:pStyle w:val="ListParagraph"/>
              <w:numPr>
                <w:ilvl w:val="0"/>
                <w:numId w:val="23"/>
              </w:numPr>
            </w:pPr>
            <w:r>
              <w:t>PY 2024 State Allotment Projections-See Attachment H- Executive Director reviewed the estimated state allotments for WIOA Title I Programs for Virgini</w:t>
            </w:r>
            <w:r w:rsidR="00D67A00">
              <w:t>a.</w:t>
            </w:r>
          </w:p>
          <w:p w14:paraId="17F4695D" w14:textId="77777777" w:rsidR="003851DA" w:rsidRDefault="003851DA" w:rsidP="003851DA">
            <w:pPr>
              <w:pStyle w:val="ListParagraph"/>
            </w:pPr>
          </w:p>
          <w:p w14:paraId="2BF09965" w14:textId="77777777" w:rsidR="00D67A00" w:rsidRDefault="00D67A00" w:rsidP="003851DA">
            <w:pPr>
              <w:pStyle w:val="ListParagraph"/>
            </w:pPr>
          </w:p>
          <w:p w14:paraId="631265C4" w14:textId="77777777" w:rsidR="00D67A00" w:rsidRDefault="00D67A00" w:rsidP="003851DA">
            <w:pPr>
              <w:pStyle w:val="ListParagraph"/>
            </w:pPr>
          </w:p>
          <w:p w14:paraId="7AF98A55" w14:textId="77777777" w:rsidR="00D67A00" w:rsidRDefault="00D67A00" w:rsidP="003851DA">
            <w:pPr>
              <w:pStyle w:val="ListParagraph"/>
            </w:pPr>
          </w:p>
          <w:p w14:paraId="6BE8B8D6" w14:textId="72750375" w:rsidR="00594755" w:rsidRDefault="003851DA" w:rsidP="00594755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 xml:space="preserve">Virginia Career Works Lake Country Center-Executive Director informed the CLEOs that the current location/building has been sold and </w:t>
            </w:r>
            <w:r w:rsidR="00D41188">
              <w:t xml:space="preserve">the SCWDB is currently looking for a new space for the VCW-Lake Country Center. </w:t>
            </w:r>
            <w:r w:rsidR="00D67A00">
              <w:t xml:space="preserve">The SCWDB is currently working with Southside Virginia Community College on the re-location to the Lake Country Advanced Knowledge Center in South Hill. Executive Director will keep CLEO’s updated on the transition. </w:t>
            </w:r>
          </w:p>
          <w:p w14:paraId="62A0774F" w14:textId="77777777" w:rsidR="00EA71AE" w:rsidRDefault="00EA71AE" w:rsidP="00EA71AE">
            <w:pPr>
              <w:pStyle w:val="ListParagraph"/>
              <w:ind w:left="360"/>
            </w:pPr>
          </w:p>
          <w:p w14:paraId="46F15EB6" w14:textId="073C0620" w:rsidR="00EA71AE" w:rsidRDefault="00EA71AE" w:rsidP="00594755">
            <w:pPr>
              <w:pStyle w:val="ListParagraph"/>
              <w:numPr>
                <w:ilvl w:val="0"/>
                <w:numId w:val="23"/>
              </w:numPr>
            </w:pPr>
            <w:r>
              <w:t xml:space="preserve">One-Stop Operator Proposal/Contract- </w:t>
            </w:r>
            <w:r w:rsidR="00E57799">
              <w:t>Executive Director informed the CLEOs t</w:t>
            </w:r>
            <w:r>
              <w:t xml:space="preserve">he SCWDB voted to approve to award Southside Virginia Community College as the One-Stop Operator with a </w:t>
            </w:r>
            <w:r w:rsidR="00231BA9">
              <w:t>three-year</w:t>
            </w:r>
            <w:r>
              <w:t xml:space="preserve"> </w:t>
            </w:r>
            <w:r w:rsidR="001768FD">
              <w:t xml:space="preserve">term renewed annually. </w:t>
            </w:r>
          </w:p>
          <w:p w14:paraId="691BD147" w14:textId="77777777" w:rsidR="00231BA9" w:rsidRDefault="00231BA9" w:rsidP="00231BA9">
            <w:pPr>
              <w:pStyle w:val="ListParagraph"/>
            </w:pPr>
          </w:p>
          <w:p w14:paraId="61DCA7BC" w14:textId="682A99DE" w:rsidR="00231BA9" w:rsidRDefault="00E57799" w:rsidP="00594755">
            <w:pPr>
              <w:pStyle w:val="ListParagraph"/>
              <w:numPr>
                <w:ilvl w:val="0"/>
                <w:numId w:val="23"/>
              </w:numPr>
            </w:pPr>
            <w:r>
              <w:t xml:space="preserve">Youth Program Renewal-Executive informed the CLEOs that the SCWDB voted to approve SCWDB to </w:t>
            </w:r>
            <w:r w:rsidR="0050797F">
              <w:t xml:space="preserve">continue to operate the </w:t>
            </w:r>
            <w:r w:rsidR="008666CA">
              <w:t xml:space="preserve">WIOA Title I </w:t>
            </w:r>
            <w:r w:rsidR="0050797F">
              <w:t>Youth Program</w:t>
            </w:r>
            <w:r w:rsidR="00270C9F">
              <w:t>, CLEOs discussed</w:t>
            </w:r>
            <w:r w:rsidR="00517CB7">
              <w:t xml:space="preserve"> the current operations.</w:t>
            </w:r>
          </w:p>
          <w:p w14:paraId="0EB3B7C7" w14:textId="77777777" w:rsidR="00160B7F" w:rsidRDefault="00160B7F" w:rsidP="00160B7F">
            <w:pPr>
              <w:pStyle w:val="ListParagraph"/>
            </w:pPr>
          </w:p>
          <w:p w14:paraId="51D5B5FE" w14:textId="27887EA7" w:rsidR="00160B7F" w:rsidRDefault="00DC4A94" w:rsidP="00594755">
            <w:pPr>
              <w:pStyle w:val="ListParagraph"/>
              <w:numPr>
                <w:ilvl w:val="0"/>
                <w:numId w:val="23"/>
              </w:numPr>
            </w:pPr>
            <w:r>
              <w:t xml:space="preserve">Board Nominations- Executive Director reviewed </w:t>
            </w:r>
            <w:r w:rsidR="00692F97">
              <w:t xml:space="preserve">with CLEOs </w:t>
            </w:r>
            <w:r w:rsidR="00B3431C">
              <w:t xml:space="preserve">renewal </w:t>
            </w:r>
            <w:r>
              <w:t xml:space="preserve">nomination forms for approval; </w:t>
            </w:r>
            <w:r w:rsidR="00262B47">
              <w:t xml:space="preserve">Tina Wood-Mecklenburg, Gary Walker-Charlotte, Stephanie </w:t>
            </w:r>
            <w:r w:rsidR="00262B47">
              <w:lastRenderedPageBreak/>
              <w:t xml:space="preserve">Coleman- Buckingham, </w:t>
            </w:r>
            <w:r w:rsidR="00A25FF2">
              <w:t>Elizabeth Jamerson-Cumberland</w:t>
            </w:r>
            <w:r w:rsidR="00111C1E">
              <w:t xml:space="preserve">. </w:t>
            </w:r>
          </w:p>
          <w:p w14:paraId="13D2920A" w14:textId="77777777" w:rsidR="00501B35" w:rsidRDefault="00501B35" w:rsidP="00501B35">
            <w:pPr>
              <w:pStyle w:val="ListParagraph"/>
            </w:pPr>
          </w:p>
          <w:p w14:paraId="11ED3093" w14:textId="3E3A46FA" w:rsidR="00501B35" w:rsidRDefault="00501B35" w:rsidP="0017177D">
            <w:pPr>
              <w:pStyle w:val="ListParagraph"/>
              <w:numPr>
                <w:ilvl w:val="0"/>
                <w:numId w:val="23"/>
              </w:numPr>
            </w:pPr>
            <w:r>
              <w:t xml:space="preserve">Virginia State Combined Plan- See Attachment I-Executive Director reviewed the Virginia State Combined Plan along with </w:t>
            </w:r>
            <w:r w:rsidR="00BC7017">
              <w:t xml:space="preserve">strategies and goals. </w:t>
            </w:r>
          </w:p>
          <w:p w14:paraId="1F8B5A79" w14:textId="77777777" w:rsidR="00501B35" w:rsidRDefault="00501B35" w:rsidP="00BC7017"/>
          <w:p w14:paraId="489686DD" w14:textId="4C3D8F14" w:rsidR="004638AF" w:rsidRDefault="00E8113E" w:rsidP="0017177D">
            <w:r>
              <w:t>None</w:t>
            </w:r>
          </w:p>
          <w:p w14:paraId="406CC0B3" w14:textId="77777777" w:rsidR="004D0980" w:rsidRDefault="004D0980" w:rsidP="0017177D"/>
          <w:p w14:paraId="78C42F07" w14:textId="77777777" w:rsidR="004D0980" w:rsidRDefault="004D0980" w:rsidP="0017177D"/>
          <w:p w14:paraId="3DD63EFF" w14:textId="77777777" w:rsidR="004D0980" w:rsidRDefault="004D0980" w:rsidP="0017177D"/>
          <w:p w14:paraId="0D252B31" w14:textId="77777777" w:rsidR="004D0980" w:rsidRDefault="004D0980" w:rsidP="0017177D"/>
          <w:p w14:paraId="6A4D514F" w14:textId="77777777" w:rsidR="004D0980" w:rsidRDefault="004D0980" w:rsidP="0017177D"/>
          <w:p w14:paraId="2EF496CB" w14:textId="7849C096" w:rsidR="00EB361B" w:rsidRDefault="00EB361B" w:rsidP="0017177D"/>
          <w:p w14:paraId="406E2856" w14:textId="5D0E502B" w:rsidR="00EB361B" w:rsidRDefault="00EB361B" w:rsidP="0017177D"/>
          <w:p w14:paraId="4609117E" w14:textId="69A46485" w:rsidR="001A62C8" w:rsidRDefault="001A62C8" w:rsidP="00E06151"/>
        </w:tc>
        <w:tc>
          <w:tcPr>
            <w:tcW w:w="3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F9B2" w14:textId="277B5A90" w:rsidR="00E06FC9" w:rsidRDefault="007B7A5A" w:rsidP="00166B82">
            <w:r>
              <w:lastRenderedPageBreak/>
              <w:t>Odessa Pride</w:t>
            </w:r>
            <w:r w:rsidR="00EB1A06">
              <w:t xml:space="preserve"> </w:t>
            </w:r>
            <w:r w:rsidR="00022A5F">
              <w:t>called the meeting to orde</w:t>
            </w:r>
            <w:r w:rsidR="00F416AA">
              <w:t>r. A quorum was</w:t>
            </w:r>
            <w:r w:rsidR="001A062F">
              <w:t xml:space="preserve"> present with </w:t>
            </w:r>
            <w:r w:rsidR="00EB1A06">
              <w:t>8</w:t>
            </w:r>
            <w:r w:rsidR="00315245">
              <w:t xml:space="preserve"> </w:t>
            </w:r>
            <w:r w:rsidR="0083302E">
              <w:t>of the 10 counties attending.</w:t>
            </w:r>
            <w:r w:rsidR="00E06FC9">
              <w:t xml:space="preserve"> </w:t>
            </w:r>
          </w:p>
          <w:p w14:paraId="6FFF2DAA" w14:textId="77777777" w:rsidR="0030409D" w:rsidRDefault="0030409D" w:rsidP="00166B82"/>
          <w:p w14:paraId="6BB3B23F" w14:textId="329E0048" w:rsidR="00FE165D" w:rsidRDefault="00120B1A" w:rsidP="00166B82">
            <w:r>
              <w:t>None</w:t>
            </w:r>
          </w:p>
          <w:p w14:paraId="4F0DF812" w14:textId="77777777" w:rsidR="00FE165D" w:rsidRDefault="00FE165D" w:rsidP="00166B82"/>
          <w:p w14:paraId="0BC2B572" w14:textId="77777777" w:rsidR="00884808" w:rsidRDefault="00884808" w:rsidP="00166B82"/>
          <w:p w14:paraId="453E5D1E" w14:textId="5DE6D55B" w:rsidR="00485508" w:rsidRDefault="00ED2979" w:rsidP="00166B82">
            <w:r>
              <w:t>Steven Bowen</w:t>
            </w:r>
            <w:r w:rsidR="00D56F74">
              <w:t xml:space="preserve"> </w:t>
            </w:r>
            <w:r w:rsidR="00714DF8">
              <w:t xml:space="preserve">made a motion to approve the minutes as presented of the </w:t>
            </w:r>
            <w:r>
              <w:t>January</w:t>
            </w:r>
            <w:r w:rsidR="007E1043">
              <w:t xml:space="preserve"> 2</w:t>
            </w:r>
            <w:r>
              <w:t>6</w:t>
            </w:r>
            <w:r w:rsidR="008400F6">
              <w:t>, 202</w:t>
            </w:r>
            <w:r>
              <w:t>4</w:t>
            </w:r>
            <w:r w:rsidR="00714DF8">
              <w:t xml:space="preserve"> meeting. </w:t>
            </w:r>
            <w:r>
              <w:t>Robert Zava</w:t>
            </w:r>
            <w:r w:rsidR="007E1043">
              <w:t xml:space="preserve"> </w:t>
            </w:r>
            <w:r w:rsidR="00714DF8">
              <w:t>seconded the motion and it was approved.</w:t>
            </w:r>
          </w:p>
          <w:p w14:paraId="67D00418" w14:textId="77777777" w:rsidR="00CF73E7" w:rsidRDefault="00CF73E7" w:rsidP="00166B82"/>
          <w:p w14:paraId="11615F1D" w14:textId="4E1BA575" w:rsidR="00480B6F" w:rsidRDefault="00604041" w:rsidP="00780DDF">
            <w:r>
              <w:t>None</w:t>
            </w:r>
          </w:p>
          <w:p w14:paraId="15A75837" w14:textId="77777777" w:rsidR="00604041" w:rsidRDefault="00604041" w:rsidP="00780DDF"/>
          <w:p w14:paraId="65184FAB" w14:textId="0F7E32E1" w:rsidR="00480B6F" w:rsidRDefault="00480B6F" w:rsidP="00780DDF"/>
          <w:p w14:paraId="3D37CEF2" w14:textId="77777777" w:rsidR="00315245" w:rsidRDefault="00315245" w:rsidP="00780DDF"/>
          <w:p w14:paraId="3F122A57" w14:textId="77777777" w:rsidR="00ED2979" w:rsidRDefault="00ED2979" w:rsidP="00780DDF"/>
          <w:p w14:paraId="0F76AF5A" w14:textId="77777777" w:rsidR="00ED2979" w:rsidRDefault="00ED2979" w:rsidP="00780DDF"/>
          <w:p w14:paraId="586572F1" w14:textId="0DCC246F" w:rsidR="003A5D66" w:rsidRDefault="00604041" w:rsidP="00780DDF">
            <w:r>
              <w:lastRenderedPageBreak/>
              <w:t>N</w:t>
            </w:r>
            <w:r w:rsidR="00E06FC9">
              <w:t>one</w:t>
            </w:r>
          </w:p>
          <w:p w14:paraId="46F7777E" w14:textId="77777777" w:rsidR="00A16103" w:rsidRDefault="00A16103" w:rsidP="00780DDF"/>
          <w:p w14:paraId="1EB004DA" w14:textId="77777777" w:rsidR="00E17921" w:rsidRDefault="00E17921" w:rsidP="00780DDF"/>
          <w:p w14:paraId="61B6DE22" w14:textId="75991BD9" w:rsidR="00E17921" w:rsidRDefault="00E17921" w:rsidP="00780DDF"/>
          <w:p w14:paraId="0A14C752" w14:textId="77777777" w:rsidR="00BB34DB" w:rsidRDefault="00BB34DB" w:rsidP="00780DDF"/>
          <w:p w14:paraId="6389A3A6" w14:textId="77777777" w:rsidR="00BB34DB" w:rsidRDefault="00BB34DB" w:rsidP="00780DDF"/>
          <w:p w14:paraId="751B0F78" w14:textId="77777777" w:rsidR="00BB34DB" w:rsidRDefault="00BB34DB" w:rsidP="00780DDF"/>
          <w:p w14:paraId="2B31632B" w14:textId="77777777" w:rsidR="00BB34DB" w:rsidRDefault="00BB34DB" w:rsidP="00780DDF"/>
          <w:p w14:paraId="0A93A0E1" w14:textId="77777777" w:rsidR="00BB34DB" w:rsidRDefault="00BB34DB" w:rsidP="00780DDF"/>
          <w:p w14:paraId="39B575DC" w14:textId="77777777" w:rsidR="00A0387E" w:rsidRDefault="00A0387E" w:rsidP="00780DDF"/>
          <w:p w14:paraId="56141E06" w14:textId="57C2408E" w:rsidR="00A0387E" w:rsidRDefault="00A0387E" w:rsidP="00780DDF">
            <w:r>
              <w:t>None</w:t>
            </w:r>
          </w:p>
          <w:p w14:paraId="166160AD" w14:textId="77777777" w:rsidR="001A5515" w:rsidRDefault="001A5515" w:rsidP="00780DDF"/>
          <w:p w14:paraId="09A4E9B6" w14:textId="77777777" w:rsidR="00A0387E" w:rsidRDefault="00A0387E" w:rsidP="00780DDF"/>
          <w:p w14:paraId="53E1CD45" w14:textId="77777777" w:rsidR="00A0387E" w:rsidRDefault="00A0387E" w:rsidP="00780DDF"/>
          <w:p w14:paraId="392E4C0C" w14:textId="77777777" w:rsidR="005D6D03" w:rsidRDefault="005D6D03" w:rsidP="00780DDF"/>
          <w:p w14:paraId="14B21543" w14:textId="77777777" w:rsidR="00775C07" w:rsidRDefault="00775C07" w:rsidP="00A16103"/>
          <w:p w14:paraId="46195348" w14:textId="2F399EC7" w:rsidR="009273A3" w:rsidRDefault="00A253DD" w:rsidP="00A16103">
            <w:r>
              <w:t>None</w:t>
            </w:r>
          </w:p>
          <w:p w14:paraId="1BDA04B2" w14:textId="114487A7" w:rsidR="009273A3" w:rsidRDefault="009273A3" w:rsidP="00A16103"/>
          <w:p w14:paraId="2AF7CD69" w14:textId="44A7F385" w:rsidR="004257E2" w:rsidRDefault="004257E2" w:rsidP="00A16103"/>
          <w:p w14:paraId="7A3620FC" w14:textId="6DF94A77" w:rsidR="00A8324D" w:rsidRDefault="00A8324D" w:rsidP="00A16103"/>
          <w:p w14:paraId="594613C0" w14:textId="2C934C47" w:rsidR="007000B4" w:rsidRDefault="007000B4" w:rsidP="00C82F13"/>
          <w:p w14:paraId="51EB9DD7" w14:textId="77777777" w:rsidR="00EE42A5" w:rsidRDefault="00EE42A5" w:rsidP="00C82F13"/>
          <w:p w14:paraId="13622310" w14:textId="20CFFAF3" w:rsidR="00EE42A5" w:rsidRDefault="00EE42A5" w:rsidP="00C82F13">
            <w:r>
              <w:t>None</w:t>
            </w:r>
          </w:p>
          <w:p w14:paraId="777EC96C" w14:textId="77777777" w:rsidR="00EE42A5" w:rsidRDefault="00EE42A5" w:rsidP="00C82F13"/>
          <w:p w14:paraId="2A4CC4EC" w14:textId="77777777" w:rsidR="00EE42A5" w:rsidRDefault="00EE42A5" w:rsidP="00C82F13"/>
          <w:p w14:paraId="3E838959" w14:textId="77777777" w:rsidR="00EE42A5" w:rsidRDefault="00EE42A5" w:rsidP="00C82F13"/>
          <w:p w14:paraId="3EA6D038" w14:textId="77777777" w:rsidR="00EE42A5" w:rsidRDefault="00EE42A5" w:rsidP="00C82F13"/>
          <w:p w14:paraId="1BA5B232" w14:textId="36261FBF" w:rsidR="00EE42A5" w:rsidRDefault="000748EB" w:rsidP="00C82F13">
            <w:r>
              <w:t>None</w:t>
            </w:r>
          </w:p>
          <w:p w14:paraId="49C522EC" w14:textId="77777777" w:rsidR="00EE42A5" w:rsidRDefault="00EE42A5" w:rsidP="00C82F13"/>
          <w:p w14:paraId="755CA0F9" w14:textId="77777777" w:rsidR="00EE42A5" w:rsidRDefault="00EE42A5" w:rsidP="00C82F13"/>
          <w:p w14:paraId="5D5D3440" w14:textId="489391E3" w:rsidR="00F942A7" w:rsidRDefault="00F942A7" w:rsidP="00C82F13"/>
          <w:p w14:paraId="31E535A4" w14:textId="77777777" w:rsidR="00F942A7" w:rsidRDefault="00F942A7" w:rsidP="00C82F13"/>
          <w:p w14:paraId="334B2238" w14:textId="77777777" w:rsidR="000748EB" w:rsidRDefault="000748EB" w:rsidP="00C82F13"/>
          <w:p w14:paraId="32E96DD6" w14:textId="77777777" w:rsidR="000748EB" w:rsidRDefault="000748EB" w:rsidP="00C82F13"/>
          <w:p w14:paraId="4619252E" w14:textId="77777777" w:rsidR="000748EB" w:rsidRDefault="000748EB" w:rsidP="00C82F13"/>
          <w:p w14:paraId="171AA8AB" w14:textId="77777777" w:rsidR="000748EB" w:rsidRDefault="000748EB" w:rsidP="00C82F13"/>
          <w:p w14:paraId="5A17E42D" w14:textId="77777777" w:rsidR="00D67A00" w:rsidRDefault="00D67A00" w:rsidP="00C82F13"/>
          <w:p w14:paraId="7169252D" w14:textId="0EAF3E80" w:rsidR="00F942A7" w:rsidRDefault="00D67A00" w:rsidP="00C82F13">
            <w:r>
              <w:lastRenderedPageBreak/>
              <w:t>None</w:t>
            </w:r>
          </w:p>
          <w:p w14:paraId="584FC15F" w14:textId="77777777" w:rsidR="00EE42A5" w:rsidRDefault="00EE42A5" w:rsidP="00C82F13"/>
          <w:p w14:paraId="78DBA68C" w14:textId="77777777" w:rsidR="00594755" w:rsidRDefault="00594755" w:rsidP="00C82F13"/>
          <w:p w14:paraId="6A36B659" w14:textId="77777777" w:rsidR="00594755" w:rsidRDefault="00594755" w:rsidP="00C82F13"/>
          <w:p w14:paraId="7DD739EB" w14:textId="77777777" w:rsidR="00822BC2" w:rsidRDefault="00822BC2" w:rsidP="00C82F13"/>
          <w:p w14:paraId="6FDD9C89" w14:textId="77777777" w:rsidR="00594755" w:rsidRDefault="00594755" w:rsidP="00C82F13"/>
          <w:p w14:paraId="4131BBB2" w14:textId="063943E4" w:rsidR="00594755" w:rsidRDefault="00D41188" w:rsidP="00C82F13">
            <w:r>
              <w:t>None</w:t>
            </w:r>
          </w:p>
          <w:p w14:paraId="2A5198A0" w14:textId="77777777" w:rsidR="00881E2A" w:rsidRDefault="00881E2A" w:rsidP="00C82F13"/>
          <w:p w14:paraId="69B2DE30" w14:textId="77777777" w:rsidR="003E5979" w:rsidRDefault="003E5979" w:rsidP="00C82F13"/>
          <w:p w14:paraId="1C76B301" w14:textId="77777777" w:rsidR="003E5979" w:rsidRDefault="003E5979" w:rsidP="00C82F13"/>
          <w:p w14:paraId="62A62466" w14:textId="77777777" w:rsidR="003E5979" w:rsidRDefault="003E5979" w:rsidP="00C82F13"/>
          <w:p w14:paraId="1FE62267" w14:textId="77777777" w:rsidR="003E5979" w:rsidRDefault="003E5979" w:rsidP="00C82F13"/>
          <w:p w14:paraId="04478A4A" w14:textId="77777777" w:rsidR="00D41188" w:rsidRDefault="00D41188" w:rsidP="00C82F13"/>
          <w:p w14:paraId="1EFEC921" w14:textId="77777777" w:rsidR="00D41188" w:rsidRDefault="00D41188" w:rsidP="00C82F13"/>
          <w:p w14:paraId="78AF8F4B" w14:textId="77777777" w:rsidR="00D41188" w:rsidRDefault="00D41188" w:rsidP="00C82F13"/>
          <w:p w14:paraId="75D3B381" w14:textId="77777777" w:rsidR="00AA2C3C" w:rsidRDefault="001768FD" w:rsidP="00C82F13">
            <w:r>
              <w:t>Karl Carter made a motion to a</w:t>
            </w:r>
            <w:r w:rsidR="00231BA9">
              <w:t xml:space="preserve">ward </w:t>
            </w:r>
            <w:r>
              <w:t xml:space="preserve">Southside Virginia Community College </w:t>
            </w:r>
            <w:r w:rsidR="00231BA9">
              <w:t>the One-Stop Operator contract on a three-year term that will be renewed annually. Reggie Owens seconded the motion and it was approved.</w:t>
            </w:r>
          </w:p>
          <w:p w14:paraId="1DAB2B46" w14:textId="77777777" w:rsidR="0050797F" w:rsidRDefault="0050797F" w:rsidP="00C82F13"/>
          <w:p w14:paraId="16507F7F" w14:textId="77777777" w:rsidR="0050797F" w:rsidRDefault="0050797F" w:rsidP="00C82F13">
            <w:r>
              <w:t>Odessa Pride</w:t>
            </w:r>
            <w:r w:rsidR="00A844FC">
              <w:t xml:space="preserve"> made a motion to approve </w:t>
            </w:r>
            <w:r w:rsidR="008666CA">
              <w:t xml:space="preserve">the SCWDB to continue to operate the WIOA Title I Youth Program. </w:t>
            </w:r>
            <w:r w:rsidR="00517CB7">
              <w:t xml:space="preserve">Robert Zava seconded the motion and it was approved. </w:t>
            </w:r>
          </w:p>
          <w:p w14:paraId="609A70BD" w14:textId="77777777" w:rsidR="00111C1E" w:rsidRDefault="00111C1E" w:rsidP="00C82F13"/>
          <w:p w14:paraId="1FA8C1F4" w14:textId="77777777" w:rsidR="00111C1E" w:rsidRDefault="00111C1E" w:rsidP="00C82F13">
            <w:r>
              <w:t>Steve Bowen</w:t>
            </w:r>
            <w:r w:rsidR="006051AD">
              <w:t xml:space="preserve"> made a motion to approve the SCWDB board </w:t>
            </w:r>
            <w:r w:rsidR="00B3431C">
              <w:t xml:space="preserve">renewal </w:t>
            </w:r>
            <w:r w:rsidR="006051AD">
              <w:t>nomination</w:t>
            </w:r>
            <w:r w:rsidR="000A0919">
              <w:t xml:space="preserve"> forms for members Tina Wood, Gary Walker, Stephanie Coleman, </w:t>
            </w:r>
            <w:r w:rsidR="00B3431C">
              <w:t xml:space="preserve">and </w:t>
            </w:r>
            <w:r w:rsidR="000A0919">
              <w:t>Eli</w:t>
            </w:r>
            <w:r w:rsidR="00B3431C">
              <w:t xml:space="preserve">zabeth Jamerson. Robert </w:t>
            </w:r>
            <w:r w:rsidR="00B3431C">
              <w:lastRenderedPageBreak/>
              <w:t xml:space="preserve">ZV seconded the motion and it was approved. </w:t>
            </w:r>
          </w:p>
          <w:p w14:paraId="42191360" w14:textId="77777777" w:rsidR="00B3431C" w:rsidRDefault="00B3431C" w:rsidP="00C82F13"/>
          <w:p w14:paraId="544EE48E" w14:textId="04FA58C9" w:rsidR="00501B35" w:rsidRDefault="00BC7017" w:rsidP="00C82F13">
            <w:r>
              <w:t>None</w:t>
            </w:r>
          </w:p>
          <w:p w14:paraId="172C200D" w14:textId="77777777" w:rsidR="00501B35" w:rsidRDefault="00501B35" w:rsidP="00C82F13"/>
          <w:p w14:paraId="44A87DA9" w14:textId="77777777" w:rsidR="00501B35" w:rsidRDefault="00501B35" w:rsidP="00C82F13"/>
          <w:p w14:paraId="1BECE385" w14:textId="77777777" w:rsidR="00BC7017" w:rsidRDefault="00BC7017" w:rsidP="00C82F13"/>
          <w:p w14:paraId="09FE11E7" w14:textId="77777777" w:rsidR="00BC7017" w:rsidRDefault="00BC7017" w:rsidP="00C82F13"/>
          <w:p w14:paraId="3212CF06" w14:textId="77777777" w:rsidR="00501B35" w:rsidRDefault="00501B35" w:rsidP="00C82F13"/>
          <w:p w14:paraId="66561AF5" w14:textId="51714550" w:rsidR="00B3431C" w:rsidRPr="00411FAD" w:rsidRDefault="007430EA" w:rsidP="00C82F13">
            <w:r>
              <w:t xml:space="preserve">As there was no further business, the meeting was adjourned on a motion by Karl Carter and a second by </w:t>
            </w:r>
            <w:r w:rsidR="004A4E0E">
              <w:t>Steve Bowen the motion carried.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5064B" w14:textId="77777777" w:rsidR="00105804" w:rsidRDefault="009A247F" w:rsidP="00166B82">
            <w:r>
              <w:lastRenderedPageBreak/>
              <w:t>None</w:t>
            </w:r>
          </w:p>
          <w:p w14:paraId="28DF2431" w14:textId="77777777" w:rsidR="00105804" w:rsidRDefault="00105804" w:rsidP="00166B82"/>
          <w:p w14:paraId="137C4771" w14:textId="77777777" w:rsidR="009A247F" w:rsidRDefault="009A247F" w:rsidP="00166B82"/>
          <w:p w14:paraId="21CD7326" w14:textId="77777777" w:rsidR="009A247F" w:rsidRDefault="009A247F" w:rsidP="00166B82"/>
          <w:p w14:paraId="0496A5CB" w14:textId="77777777" w:rsidR="00315245" w:rsidRDefault="00315245" w:rsidP="00166B82"/>
          <w:p w14:paraId="4DA2D279" w14:textId="26ED9C6C" w:rsidR="001C52E2" w:rsidRDefault="00E06FC9" w:rsidP="00166B82">
            <w:r>
              <w:t>None</w:t>
            </w:r>
          </w:p>
          <w:p w14:paraId="5210919A" w14:textId="77777777" w:rsidR="00C2491C" w:rsidRDefault="00C2491C" w:rsidP="00A84A8B"/>
          <w:p w14:paraId="1869BBF3" w14:textId="77777777" w:rsidR="00FE165D" w:rsidRDefault="00FE165D" w:rsidP="00A84A8B"/>
          <w:p w14:paraId="560008DF" w14:textId="39A9C183" w:rsidR="00FE35ED" w:rsidRDefault="00C55B76" w:rsidP="00A84A8B">
            <w:r>
              <w:t>None</w:t>
            </w:r>
          </w:p>
          <w:p w14:paraId="5BC0875A" w14:textId="77777777" w:rsidR="00FE35ED" w:rsidRDefault="00FE35ED" w:rsidP="00A84A8B"/>
          <w:p w14:paraId="43685526" w14:textId="77777777" w:rsidR="00FE35ED" w:rsidRDefault="00FE35ED" w:rsidP="00A84A8B"/>
          <w:p w14:paraId="0FB14D4F" w14:textId="77777777" w:rsidR="00FE35ED" w:rsidRDefault="00FE35ED" w:rsidP="00A84A8B"/>
          <w:p w14:paraId="3D959264" w14:textId="77777777" w:rsidR="00C55B76" w:rsidRDefault="00C55B76" w:rsidP="00A84A8B"/>
          <w:p w14:paraId="023556B6" w14:textId="77777777" w:rsidR="00ED2979" w:rsidRDefault="00ED2979" w:rsidP="00A84A8B"/>
          <w:p w14:paraId="736B537C" w14:textId="77777777" w:rsidR="00C55B76" w:rsidRDefault="00C55B76" w:rsidP="00A84A8B"/>
          <w:p w14:paraId="1E7D7724" w14:textId="1FEF783D" w:rsidR="00021801" w:rsidRDefault="00FC788E" w:rsidP="00A84A8B">
            <w:r>
              <w:t>None</w:t>
            </w:r>
          </w:p>
          <w:p w14:paraId="31BDEFE8" w14:textId="5EA96175" w:rsidR="00FC788E" w:rsidRDefault="00FC788E" w:rsidP="00A84A8B"/>
          <w:p w14:paraId="24DBB73D" w14:textId="77777777" w:rsidR="009E1559" w:rsidRDefault="009E1559" w:rsidP="00A84A8B"/>
          <w:p w14:paraId="13BD9D5F" w14:textId="77777777" w:rsidR="001A5515" w:rsidRDefault="001A5515" w:rsidP="00A84A8B"/>
          <w:p w14:paraId="2AE862DB" w14:textId="77777777" w:rsidR="00ED2979" w:rsidRDefault="00ED2979" w:rsidP="00A84A8B"/>
          <w:p w14:paraId="26DF8355" w14:textId="77777777" w:rsidR="00ED2979" w:rsidRDefault="00ED2979" w:rsidP="00A84A8B"/>
          <w:p w14:paraId="3CAC86DE" w14:textId="50FE71D7" w:rsidR="009273A3" w:rsidRDefault="009273A3" w:rsidP="00A84A8B">
            <w:r>
              <w:lastRenderedPageBreak/>
              <w:t>None</w:t>
            </w:r>
          </w:p>
          <w:p w14:paraId="4ECED38F" w14:textId="77777777" w:rsidR="009273A3" w:rsidRDefault="009273A3" w:rsidP="00A84A8B"/>
          <w:p w14:paraId="0A8A819F" w14:textId="77777777" w:rsidR="009273A3" w:rsidRDefault="009273A3" w:rsidP="00A84A8B"/>
          <w:p w14:paraId="268DDFD6" w14:textId="77777777" w:rsidR="009273A3" w:rsidRDefault="009273A3" w:rsidP="00A84A8B"/>
          <w:p w14:paraId="0C1B8E78" w14:textId="77777777" w:rsidR="00D27DF9" w:rsidRDefault="00D27DF9" w:rsidP="00A84A8B"/>
          <w:p w14:paraId="4CBC16D4" w14:textId="77777777" w:rsidR="00D27DF9" w:rsidRDefault="00D27DF9" w:rsidP="00A84A8B"/>
          <w:p w14:paraId="1E429076" w14:textId="77777777" w:rsidR="00D27DF9" w:rsidRDefault="00D27DF9" w:rsidP="00A84A8B"/>
          <w:p w14:paraId="4FA15BDD" w14:textId="77777777" w:rsidR="00D27DF9" w:rsidRDefault="00D27DF9" w:rsidP="00A84A8B"/>
          <w:p w14:paraId="57C7B00E" w14:textId="77777777" w:rsidR="00D27DF9" w:rsidRDefault="00D27DF9" w:rsidP="00A84A8B"/>
          <w:p w14:paraId="52C752CD" w14:textId="77777777" w:rsidR="00D27DF9" w:rsidRDefault="00D27DF9" w:rsidP="00A84A8B"/>
          <w:p w14:paraId="0B866964" w14:textId="253BAE19" w:rsidR="009273A3" w:rsidRDefault="00E45F8E" w:rsidP="00A84A8B">
            <w:r>
              <w:t>None</w:t>
            </w:r>
          </w:p>
          <w:p w14:paraId="198F3644" w14:textId="26219A03" w:rsidR="00DB2A92" w:rsidRDefault="00DB2A92" w:rsidP="00A84A8B"/>
          <w:p w14:paraId="721E1E42" w14:textId="4ABAED7F" w:rsidR="00DB2A92" w:rsidRDefault="00DB2A92" w:rsidP="00A84A8B"/>
          <w:p w14:paraId="0035F0B7" w14:textId="30604C36" w:rsidR="00142182" w:rsidRDefault="00142182" w:rsidP="00A84A8B"/>
          <w:p w14:paraId="0B4F5DF9" w14:textId="77777777" w:rsidR="00BB34DB" w:rsidRDefault="00BB34DB" w:rsidP="00A84A8B"/>
          <w:p w14:paraId="79588224" w14:textId="77777777" w:rsidR="00142182" w:rsidRDefault="00142182" w:rsidP="00A84A8B"/>
          <w:p w14:paraId="4E32ABC9" w14:textId="524B8EDC" w:rsidR="00A0387E" w:rsidRDefault="00A0387E" w:rsidP="00A84A8B">
            <w:r>
              <w:t>None</w:t>
            </w:r>
          </w:p>
          <w:p w14:paraId="1DC7037B" w14:textId="77777777" w:rsidR="00A0387E" w:rsidRDefault="00A0387E" w:rsidP="00A84A8B"/>
          <w:p w14:paraId="234AC483" w14:textId="77777777" w:rsidR="00A0387E" w:rsidRDefault="00A0387E" w:rsidP="00A84A8B"/>
          <w:p w14:paraId="3D002BD6" w14:textId="77777777" w:rsidR="00A0387E" w:rsidRDefault="00A0387E" w:rsidP="00A84A8B"/>
          <w:p w14:paraId="5E59DD32" w14:textId="77777777" w:rsidR="00784552" w:rsidRDefault="00784552" w:rsidP="00A84A8B"/>
          <w:p w14:paraId="0BF1E186" w14:textId="77777777" w:rsidR="00AB0578" w:rsidRDefault="00AB0578" w:rsidP="00A84A8B"/>
          <w:p w14:paraId="13704FE4" w14:textId="3DC304B6" w:rsidR="0030409D" w:rsidRDefault="00C3293C" w:rsidP="00A84A8B">
            <w:r>
              <w:t>None</w:t>
            </w:r>
          </w:p>
          <w:p w14:paraId="2DDD448C" w14:textId="7F9009BC" w:rsidR="009273A3" w:rsidRDefault="009273A3" w:rsidP="00A84A8B"/>
          <w:p w14:paraId="53D27445" w14:textId="4BC36863" w:rsidR="004257E2" w:rsidRDefault="004257E2" w:rsidP="00A84A8B"/>
          <w:p w14:paraId="22887855" w14:textId="5DF75782" w:rsidR="004257E2" w:rsidRDefault="004257E2" w:rsidP="00A84A8B"/>
          <w:p w14:paraId="63662307" w14:textId="77777777" w:rsidR="00EE42A5" w:rsidRDefault="00EE42A5" w:rsidP="00A84A8B"/>
          <w:p w14:paraId="143F91A2" w14:textId="5FB6EF2E" w:rsidR="00EE42A5" w:rsidRDefault="00EE42A5" w:rsidP="00A84A8B">
            <w:r>
              <w:t>None</w:t>
            </w:r>
          </w:p>
          <w:p w14:paraId="773E1753" w14:textId="77777777" w:rsidR="00EE42A5" w:rsidRDefault="00EE42A5" w:rsidP="00A84A8B"/>
          <w:p w14:paraId="566619D3" w14:textId="77777777" w:rsidR="00EE42A5" w:rsidRDefault="00EE42A5" w:rsidP="00A84A8B"/>
          <w:p w14:paraId="76089AA7" w14:textId="77777777" w:rsidR="00EE42A5" w:rsidRDefault="00EE42A5" w:rsidP="00A84A8B"/>
          <w:p w14:paraId="07360D48" w14:textId="77777777" w:rsidR="00EE42A5" w:rsidRDefault="00EE42A5" w:rsidP="00A84A8B"/>
          <w:p w14:paraId="0264101B" w14:textId="77777777" w:rsidR="00D67A00" w:rsidRDefault="00D67A00" w:rsidP="00A84A8B"/>
          <w:p w14:paraId="1E26C6D7" w14:textId="77777777" w:rsidR="00D67A00" w:rsidRDefault="00D67A00" w:rsidP="00A84A8B"/>
          <w:p w14:paraId="2FC74ED5" w14:textId="77777777" w:rsidR="00D67A00" w:rsidRDefault="00D67A00" w:rsidP="00A84A8B"/>
          <w:p w14:paraId="76956873" w14:textId="77777777" w:rsidR="00D67A00" w:rsidRDefault="00D67A00" w:rsidP="00A84A8B"/>
          <w:p w14:paraId="3147ED6A" w14:textId="77777777" w:rsidR="00EE42A5" w:rsidRDefault="00EE42A5" w:rsidP="00A84A8B"/>
          <w:p w14:paraId="56E768E0" w14:textId="221B531B" w:rsidR="00EE42A5" w:rsidRDefault="00D67A00" w:rsidP="00A84A8B">
            <w:r>
              <w:lastRenderedPageBreak/>
              <w:t>None</w:t>
            </w:r>
          </w:p>
          <w:p w14:paraId="099D3E8B" w14:textId="77777777" w:rsidR="00EE42A5" w:rsidRDefault="00EE42A5" w:rsidP="00A84A8B"/>
          <w:p w14:paraId="58C2174E" w14:textId="77777777" w:rsidR="00EE42A5" w:rsidRDefault="00EE42A5" w:rsidP="00A84A8B"/>
          <w:p w14:paraId="3D31B180" w14:textId="77777777" w:rsidR="00EE42A5" w:rsidRDefault="00EE42A5" w:rsidP="00A84A8B"/>
          <w:p w14:paraId="022D75D1" w14:textId="77777777" w:rsidR="00EE42A5" w:rsidRDefault="00EE42A5" w:rsidP="00A84A8B"/>
          <w:p w14:paraId="10B68871" w14:textId="77777777" w:rsidR="00EE42A5" w:rsidRDefault="00EE42A5" w:rsidP="00A84A8B"/>
          <w:p w14:paraId="426C482F" w14:textId="7AC8E045" w:rsidR="00594755" w:rsidRDefault="00D67A00" w:rsidP="00A84A8B">
            <w:r>
              <w:t>None</w:t>
            </w:r>
          </w:p>
          <w:p w14:paraId="32B3BE1B" w14:textId="77777777" w:rsidR="00594755" w:rsidRDefault="00594755" w:rsidP="00A84A8B"/>
          <w:p w14:paraId="37342AE6" w14:textId="77777777" w:rsidR="00594755" w:rsidRDefault="00594755" w:rsidP="00A84A8B"/>
          <w:p w14:paraId="102E4E4A" w14:textId="77777777" w:rsidR="00594755" w:rsidRDefault="00594755" w:rsidP="00A84A8B"/>
          <w:p w14:paraId="136C7B69" w14:textId="77777777" w:rsidR="00594755" w:rsidRDefault="00594755" w:rsidP="00A84A8B"/>
          <w:p w14:paraId="4CC87F13" w14:textId="77777777" w:rsidR="00594755" w:rsidRDefault="00594755" w:rsidP="00A84A8B"/>
          <w:p w14:paraId="637A4437" w14:textId="77777777" w:rsidR="00F942A7" w:rsidRDefault="00F942A7" w:rsidP="00A84A8B"/>
          <w:p w14:paraId="19806ED5" w14:textId="77777777" w:rsidR="003E5979" w:rsidRDefault="003E5979" w:rsidP="00A84A8B"/>
          <w:p w14:paraId="5F9F212D" w14:textId="77777777" w:rsidR="00822BC2" w:rsidRDefault="00822BC2" w:rsidP="00A84A8B"/>
          <w:p w14:paraId="682CC10F" w14:textId="4A02F573" w:rsidR="003E5979" w:rsidRDefault="00231BA9" w:rsidP="00A84A8B">
            <w:r>
              <w:t>Executive Director will inform SVCC.</w:t>
            </w:r>
          </w:p>
          <w:p w14:paraId="06E6CD23" w14:textId="77777777" w:rsidR="003E5979" w:rsidRDefault="003E5979" w:rsidP="00A84A8B"/>
          <w:p w14:paraId="5FC43512" w14:textId="77777777" w:rsidR="003E5979" w:rsidRDefault="003E5979" w:rsidP="00A84A8B"/>
          <w:p w14:paraId="5ABF99F9" w14:textId="77777777" w:rsidR="003E5979" w:rsidRDefault="003E5979" w:rsidP="00A84A8B"/>
          <w:p w14:paraId="7AF874D1" w14:textId="77777777" w:rsidR="00D41188" w:rsidRDefault="00D41188" w:rsidP="00A84A8B"/>
          <w:p w14:paraId="13E0CF64" w14:textId="77777777" w:rsidR="00D41188" w:rsidRDefault="00D41188" w:rsidP="00A84A8B"/>
          <w:p w14:paraId="192A40BD" w14:textId="77777777" w:rsidR="00D41188" w:rsidRDefault="00D41188" w:rsidP="00A84A8B"/>
          <w:p w14:paraId="44F5CB1E" w14:textId="77777777" w:rsidR="00D41188" w:rsidRDefault="00D41188" w:rsidP="00A84A8B"/>
          <w:p w14:paraId="1447A080" w14:textId="1ADD6AC2" w:rsidR="00D41188" w:rsidRDefault="00927769" w:rsidP="00A84A8B">
            <w:r>
              <w:t>Executive Director will inform VCCS.</w:t>
            </w:r>
          </w:p>
          <w:p w14:paraId="5E478877" w14:textId="77777777" w:rsidR="00D41188" w:rsidRDefault="00D41188" w:rsidP="00A84A8B"/>
          <w:p w14:paraId="47EF307B" w14:textId="77777777" w:rsidR="003A21CA" w:rsidRDefault="003A21CA" w:rsidP="004E5401"/>
          <w:p w14:paraId="23B1F1E7" w14:textId="77777777" w:rsidR="00517CB7" w:rsidRDefault="00517CB7" w:rsidP="004E5401"/>
          <w:p w14:paraId="3A764681" w14:textId="77777777" w:rsidR="00517CB7" w:rsidRDefault="00517CB7" w:rsidP="004E5401"/>
          <w:p w14:paraId="2EB8FCC1" w14:textId="77777777" w:rsidR="00517CB7" w:rsidRDefault="00517CB7" w:rsidP="004E5401"/>
          <w:p w14:paraId="6A7B70E3" w14:textId="526DEA68" w:rsidR="00B3431C" w:rsidRDefault="00B3431C" w:rsidP="004E5401">
            <w:r>
              <w:t>Executive Director will inform members.</w:t>
            </w:r>
          </w:p>
          <w:p w14:paraId="41D57CA6" w14:textId="77777777" w:rsidR="00B3431C" w:rsidRDefault="00B3431C" w:rsidP="004E5401"/>
          <w:p w14:paraId="60B8C031" w14:textId="77777777" w:rsidR="00B3431C" w:rsidRDefault="00B3431C" w:rsidP="004E5401"/>
          <w:p w14:paraId="0A6CF147" w14:textId="77777777" w:rsidR="00B3431C" w:rsidRDefault="00B3431C" w:rsidP="004E5401"/>
          <w:p w14:paraId="539EF782" w14:textId="77777777" w:rsidR="00B3431C" w:rsidRDefault="00B3431C" w:rsidP="004E5401"/>
          <w:p w14:paraId="10E1BEFA" w14:textId="77777777" w:rsidR="00B3431C" w:rsidRDefault="00B3431C" w:rsidP="004E5401"/>
          <w:p w14:paraId="07775EFD" w14:textId="77777777" w:rsidR="00B3431C" w:rsidRDefault="00B3431C" w:rsidP="004E5401"/>
          <w:p w14:paraId="19FC4857" w14:textId="25D860D7" w:rsidR="00501B35" w:rsidRDefault="00BC7017" w:rsidP="004E5401">
            <w:r>
              <w:t>None</w:t>
            </w:r>
          </w:p>
          <w:p w14:paraId="29ECF7AD" w14:textId="77777777" w:rsidR="00501B35" w:rsidRDefault="00501B35" w:rsidP="004E5401"/>
          <w:p w14:paraId="5DBFA8FE" w14:textId="77777777" w:rsidR="00501B35" w:rsidRDefault="00501B35" w:rsidP="004E5401"/>
          <w:p w14:paraId="7D3F71AC" w14:textId="77777777" w:rsidR="00501B35" w:rsidRDefault="00501B35" w:rsidP="004E5401"/>
          <w:p w14:paraId="1C0CF259" w14:textId="77777777" w:rsidR="00BC7017" w:rsidRDefault="00BC7017" w:rsidP="004E5401"/>
          <w:p w14:paraId="3692F09D" w14:textId="77777777" w:rsidR="00501B35" w:rsidRDefault="00501B35" w:rsidP="004E5401"/>
          <w:p w14:paraId="688652B4" w14:textId="6FC56926" w:rsidR="00212E58" w:rsidRDefault="00BF586D" w:rsidP="004E5401">
            <w:r>
              <w:t>T</w:t>
            </w:r>
            <w:r w:rsidR="00212E58">
              <w:t xml:space="preserve">he next meeting will be </w:t>
            </w:r>
            <w:r w:rsidR="00C8070C">
              <w:t>Friday,</w:t>
            </w:r>
            <w:r w:rsidR="00BE2B73">
              <w:t xml:space="preserve"> </w:t>
            </w:r>
            <w:r w:rsidR="004A4E0E">
              <w:t>July</w:t>
            </w:r>
            <w:r w:rsidR="00515FA6">
              <w:t xml:space="preserve"> </w:t>
            </w:r>
            <w:r w:rsidR="0034281E">
              <w:t>19</w:t>
            </w:r>
            <w:r>
              <w:t>, 202</w:t>
            </w:r>
            <w:r w:rsidR="009C06F6">
              <w:t>4</w:t>
            </w:r>
            <w:r w:rsidR="00D70E26">
              <w:t xml:space="preserve"> </w:t>
            </w:r>
            <w:r w:rsidR="00D9719E">
              <w:t>at</w:t>
            </w:r>
            <w:r w:rsidR="00212E58">
              <w:t xml:space="preserve"> 9:00 a</w:t>
            </w:r>
            <w:r w:rsidR="00707A4F">
              <w:t>m Location:</w:t>
            </w:r>
            <w:r w:rsidR="00086B3E">
              <w:t xml:space="preserve"> Heartland Park, Keysville, VA</w:t>
            </w:r>
          </w:p>
        </w:tc>
      </w:tr>
    </w:tbl>
    <w:p w14:paraId="4F270C57" w14:textId="77777777" w:rsidR="00AF1C95" w:rsidRDefault="00AF1C95"/>
    <w:sectPr w:rsidR="00AF1C95" w:rsidSect="00A62CDB">
      <w:pgSz w:w="15840" w:h="12240" w:orient="landscape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0C88"/>
    <w:multiLevelType w:val="hybridMultilevel"/>
    <w:tmpl w:val="9C68AC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4802"/>
    <w:multiLevelType w:val="hybridMultilevel"/>
    <w:tmpl w:val="F0E64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3AC0"/>
    <w:multiLevelType w:val="hybridMultilevel"/>
    <w:tmpl w:val="D57EC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E0C1C"/>
    <w:multiLevelType w:val="hybridMultilevel"/>
    <w:tmpl w:val="A664F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1916"/>
    <w:multiLevelType w:val="hybridMultilevel"/>
    <w:tmpl w:val="633A2C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9155F"/>
    <w:multiLevelType w:val="hybridMultilevel"/>
    <w:tmpl w:val="3662CC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54000"/>
    <w:multiLevelType w:val="hybridMultilevel"/>
    <w:tmpl w:val="1FFED30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C511B"/>
    <w:multiLevelType w:val="hybridMultilevel"/>
    <w:tmpl w:val="46A0E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B9A"/>
    <w:multiLevelType w:val="hybridMultilevel"/>
    <w:tmpl w:val="E9702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30C1A"/>
    <w:multiLevelType w:val="hybridMultilevel"/>
    <w:tmpl w:val="C3A64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D1C29"/>
    <w:multiLevelType w:val="hybridMultilevel"/>
    <w:tmpl w:val="68EC85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C7052"/>
    <w:multiLevelType w:val="hybridMultilevel"/>
    <w:tmpl w:val="84449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76327"/>
    <w:multiLevelType w:val="hybridMultilevel"/>
    <w:tmpl w:val="0578372C"/>
    <w:lvl w:ilvl="0" w:tplc="EE2A8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A6A79"/>
    <w:multiLevelType w:val="hybridMultilevel"/>
    <w:tmpl w:val="C772E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114B2"/>
    <w:multiLevelType w:val="hybridMultilevel"/>
    <w:tmpl w:val="587037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24E53"/>
    <w:multiLevelType w:val="hybridMultilevel"/>
    <w:tmpl w:val="27821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02DA5"/>
    <w:multiLevelType w:val="hybridMultilevel"/>
    <w:tmpl w:val="8EBC4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C630D"/>
    <w:multiLevelType w:val="hybridMultilevel"/>
    <w:tmpl w:val="3670B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B77F9"/>
    <w:multiLevelType w:val="hybridMultilevel"/>
    <w:tmpl w:val="BCB89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A1A34"/>
    <w:multiLevelType w:val="hybridMultilevel"/>
    <w:tmpl w:val="F4368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472B7"/>
    <w:multiLevelType w:val="hybridMultilevel"/>
    <w:tmpl w:val="E2BCC2F4"/>
    <w:lvl w:ilvl="0" w:tplc="F47A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D30F31"/>
    <w:multiLevelType w:val="hybridMultilevel"/>
    <w:tmpl w:val="72A000AC"/>
    <w:lvl w:ilvl="0" w:tplc="612C369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81ED5"/>
    <w:multiLevelType w:val="hybridMultilevel"/>
    <w:tmpl w:val="64D4A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042FC"/>
    <w:multiLevelType w:val="hybridMultilevel"/>
    <w:tmpl w:val="A8C07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505DA"/>
    <w:multiLevelType w:val="hybridMultilevel"/>
    <w:tmpl w:val="6C94EE66"/>
    <w:lvl w:ilvl="0" w:tplc="AEA6C4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6C105E"/>
    <w:multiLevelType w:val="hybridMultilevel"/>
    <w:tmpl w:val="6A524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23669"/>
    <w:multiLevelType w:val="hybridMultilevel"/>
    <w:tmpl w:val="A04CE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E0E8A"/>
    <w:multiLevelType w:val="hybridMultilevel"/>
    <w:tmpl w:val="EE9A4E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00741"/>
    <w:multiLevelType w:val="hybridMultilevel"/>
    <w:tmpl w:val="F9B897A8"/>
    <w:lvl w:ilvl="0" w:tplc="99F28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E7BCC"/>
    <w:multiLevelType w:val="hybridMultilevel"/>
    <w:tmpl w:val="5030D4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043654">
    <w:abstractNumId w:val="11"/>
  </w:num>
  <w:num w:numId="2" w16cid:durableId="1244101176">
    <w:abstractNumId w:val="4"/>
  </w:num>
  <w:num w:numId="3" w16cid:durableId="917176360">
    <w:abstractNumId w:val="7"/>
  </w:num>
  <w:num w:numId="4" w16cid:durableId="1903367822">
    <w:abstractNumId w:val="10"/>
  </w:num>
  <w:num w:numId="5" w16cid:durableId="1736781968">
    <w:abstractNumId w:val="26"/>
  </w:num>
  <w:num w:numId="6" w16cid:durableId="1722632137">
    <w:abstractNumId w:val="5"/>
  </w:num>
  <w:num w:numId="7" w16cid:durableId="1624120010">
    <w:abstractNumId w:val="25"/>
  </w:num>
  <w:num w:numId="8" w16cid:durableId="1682076565">
    <w:abstractNumId w:val="3"/>
  </w:num>
  <w:num w:numId="9" w16cid:durableId="665863851">
    <w:abstractNumId w:val="14"/>
  </w:num>
  <w:num w:numId="10" w16cid:durableId="114911300">
    <w:abstractNumId w:val="0"/>
  </w:num>
  <w:num w:numId="11" w16cid:durableId="735668320">
    <w:abstractNumId w:val="23"/>
  </w:num>
  <w:num w:numId="12" w16cid:durableId="1921790770">
    <w:abstractNumId w:val="8"/>
  </w:num>
  <w:num w:numId="13" w16cid:durableId="1236286487">
    <w:abstractNumId w:val="17"/>
  </w:num>
  <w:num w:numId="14" w16cid:durableId="104427669">
    <w:abstractNumId w:val="9"/>
  </w:num>
  <w:num w:numId="15" w16cid:durableId="447703143">
    <w:abstractNumId w:val="27"/>
  </w:num>
  <w:num w:numId="16" w16cid:durableId="986667835">
    <w:abstractNumId w:val="18"/>
  </w:num>
  <w:num w:numId="17" w16cid:durableId="1278441615">
    <w:abstractNumId w:val="20"/>
  </w:num>
  <w:num w:numId="18" w16cid:durableId="986323445">
    <w:abstractNumId w:val="13"/>
  </w:num>
  <w:num w:numId="19" w16cid:durableId="2145733525">
    <w:abstractNumId w:val="15"/>
  </w:num>
  <w:num w:numId="20" w16cid:durableId="81881366">
    <w:abstractNumId w:val="19"/>
  </w:num>
  <w:num w:numId="21" w16cid:durableId="892734014">
    <w:abstractNumId w:val="1"/>
  </w:num>
  <w:num w:numId="22" w16cid:durableId="245574935">
    <w:abstractNumId w:val="16"/>
  </w:num>
  <w:num w:numId="23" w16cid:durableId="1828470956">
    <w:abstractNumId w:val="29"/>
  </w:num>
  <w:num w:numId="24" w16cid:durableId="1534807557">
    <w:abstractNumId w:val="6"/>
  </w:num>
  <w:num w:numId="25" w16cid:durableId="1093554285">
    <w:abstractNumId w:val="21"/>
  </w:num>
  <w:num w:numId="26" w16cid:durableId="1735926040">
    <w:abstractNumId w:val="28"/>
  </w:num>
  <w:num w:numId="27" w16cid:durableId="659695207">
    <w:abstractNumId w:val="12"/>
  </w:num>
  <w:num w:numId="28" w16cid:durableId="1696538124">
    <w:abstractNumId w:val="24"/>
  </w:num>
  <w:num w:numId="29" w16cid:durableId="805437867">
    <w:abstractNumId w:val="22"/>
  </w:num>
  <w:num w:numId="30" w16cid:durableId="889656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04"/>
    <w:rsid w:val="000002FC"/>
    <w:rsid w:val="000041BB"/>
    <w:rsid w:val="00010DE4"/>
    <w:rsid w:val="00011B55"/>
    <w:rsid w:val="00014C11"/>
    <w:rsid w:val="000166CA"/>
    <w:rsid w:val="0001799A"/>
    <w:rsid w:val="00021801"/>
    <w:rsid w:val="00022A5F"/>
    <w:rsid w:val="000230F5"/>
    <w:rsid w:val="000266D0"/>
    <w:rsid w:val="00027C05"/>
    <w:rsid w:val="000307CB"/>
    <w:rsid w:val="00031151"/>
    <w:rsid w:val="00031224"/>
    <w:rsid w:val="00031F07"/>
    <w:rsid w:val="00033C3B"/>
    <w:rsid w:val="000366CD"/>
    <w:rsid w:val="00037D01"/>
    <w:rsid w:val="000520C2"/>
    <w:rsid w:val="00054606"/>
    <w:rsid w:val="0005562C"/>
    <w:rsid w:val="000579A0"/>
    <w:rsid w:val="0006069E"/>
    <w:rsid w:val="00061EE0"/>
    <w:rsid w:val="00064C8D"/>
    <w:rsid w:val="00065FC4"/>
    <w:rsid w:val="00070495"/>
    <w:rsid w:val="00070DF4"/>
    <w:rsid w:val="000748EB"/>
    <w:rsid w:val="00077C0A"/>
    <w:rsid w:val="000808AD"/>
    <w:rsid w:val="00081398"/>
    <w:rsid w:val="00081C15"/>
    <w:rsid w:val="00082A7C"/>
    <w:rsid w:val="00085A4D"/>
    <w:rsid w:val="00086B3E"/>
    <w:rsid w:val="00087148"/>
    <w:rsid w:val="000917A7"/>
    <w:rsid w:val="00094AF5"/>
    <w:rsid w:val="000A01E0"/>
    <w:rsid w:val="000A0919"/>
    <w:rsid w:val="000A30D7"/>
    <w:rsid w:val="000B0BF0"/>
    <w:rsid w:val="000C116D"/>
    <w:rsid w:val="000C13A2"/>
    <w:rsid w:val="000D490A"/>
    <w:rsid w:val="000D4B20"/>
    <w:rsid w:val="000D54E7"/>
    <w:rsid w:val="000E2545"/>
    <w:rsid w:val="000E40B5"/>
    <w:rsid w:val="000F3985"/>
    <w:rsid w:val="000F3DCF"/>
    <w:rsid w:val="000F5C72"/>
    <w:rsid w:val="000F5DF6"/>
    <w:rsid w:val="00100469"/>
    <w:rsid w:val="001037B4"/>
    <w:rsid w:val="0010417C"/>
    <w:rsid w:val="0010579B"/>
    <w:rsid w:val="00105804"/>
    <w:rsid w:val="00106185"/>
    <w:rsid w:val="001071EA"/>
    <w:rsid w:val="0010739F"/>
    <w:rsid w:val="00107472"/>
    <w:rsid w:val="00107CA0"/>
    <w:rsid w:val="00111711"/>
    <w:rsid w:val="00111C1E"/>
    <w:rsid w:val="00114997"/>
    <w:rsid w:val="00120B1A"/>
    <w:rsid w:val="001226A6"/>
    <w:rsid w:val="00135633"/>
    <w:rsid w:val="001368D0"/>
    <w:rsid w:val="00141E39"/>
    <w:rsid w:val="00142182"/>
    <w:rsid w:val="001429F5"/>
    <w:rsid w:val="00145016"/>
    <w:rsid w:val="001458FF"/>
    <w:rsid w:val="00147A38"/>
    <w:rsid w:val="001522BF"/>
    <w:rsid w:val="00152635"/>
    <w:rsid w:val="00153585"/>
    <w:rsid w:val="00153C5C"/>
    <w:rsid w:val="00154A5D"/>
    <w:rsid w:val="00160A70"/>
    <w:rsid w:val="00160B7F"/>
    <w:rsid w:val="00164EA3"/>
    <w:rsid w:val="00166B82"/>
    <w:rsid w:val="0017177D"/>
    <w:rsid w:val="0017624E"/>
    <w:rsid w:val="001768FD"/>
    <w:rsid w:val="00180534"/>
    <w:rsid w:val="00190B67"/>
    <w:rsid w:val="00193D78"/>
    <w:rsid w:val="001A062F"/>
    <w:rsid w:val="001A19D0"/>
    <w:rsid w:val="001A22B9"/>
    <w:rsid w:val="001A2F0B"/>
    <w:rsid w:val="001A5515"/>
    <w:rsid w:val="001A62C8"/>
    <w:rsid w:val="001B3BFA"/>
    <w:rsid w:val="001B4361"/>
    <w:rsid w:val="001C08ED"/>
    <w:rsid w:val="001C52E2"/>
    <w:rsid w:val="001C724E"/>
    <w:rsid w:val="001D1B54"/>
    <w:rsid w:val="001D2C97"/>
    <w:rsid w:val="001D2D0B"/>
    <w:rsid w:val="001D4180"/>
    <w:rsid w:val="001D4215"/>
    <w:rsid w:val="001D6994"/>
    <w:rsid w:val="001E51BE"/>
    <w:rsid w:val="001E5700"/>
    <w:rsid w:val="001E7208"/>
    <w:rsid w:val="001F0409"/>
    <w:rsid w:val="001F1DBC"/>
    <w:rsid w:val="001F39FA"/>
    <w:rsid w:val="001F504A"/>
    <w:rsid w:val="001F7EAC"/>
    <w:rsid w:val="00200150"/>
    <w:rsid w:val="00202D21"/>
    <w:rsid w:val="00203594"/>
    <w:rsid w:val="00203787"/>
    <w:rsid w:val="00212E58"/>
    <w:rsid w:val="00213589"/>
    <w:rsid w:val="00213F57"/>
    <w:rsid w:val="0021575E"/>
    <w:rsid w:val="00215C03"/>
    <w:rsid w:val="00225077"/>
    <w:rsid w:val="002272D4"/>
    <w:rsid w:val="00231BA9"/>
    <w:rsid w:val="002346C1"/>
    <w:rsid w:val="00235663"/>
    <w:rsid w:val="00243B61"/>
    <w:rsid w:val="002521C0"/>
    <w:rsid w:val="00252841"/>
    <w:rsid w:val="0025417E"/>
    <w:rsid w:val="00255556"/>
    <w:rsid w:val="00262B47"/>
    <w:rsid w:val="00265C76"/>
    <w:rsid w:val="00265E60"/>
    <w:rsid w:val="00270C9F"/>
    <w:rsid w:val="00271531"/>
    <w:rsid w:val="00271EF9"/>
    <w:rsid w:val="002722F9"/>
    <w:rsid w:val="00273FB5"/>
    <w:rsid w:val="002979AC"/>
    <w:rsid w:val="002A53D1"/>
    <w:rsid w:val="002A790E"/>
    <w:rsid w:val="002B4F10"/>
    <w:rsid w:val="002B7F15"/>
    <w:rsid w:val="002C0721"/>
    <w:rsid w:val="002C15DA"/>
    <w:rsid w:val="002C1923"/>
    <w:rsid w:val="002C2D39"/>
    <w:rsid w:val="002C351A"/>
    <w:rsid w:val="002C7089"/>
    <w:rsid w:val="002D151A"/>
    <w:rsid w:val="002D1903"/>
    <w:rsid w:val="002D1B68"/>
    <w:rsid w:val="002E1FA2"/>
    <w:rsid w:val="002E24B7"/>
    <w:rsid w:val="002F21F7"/>
    <w:rsid w:val="002F5A68"/>
    <w:rsid w:val="002F5BC0"/>
    <w:rsid w:val="002F625E"/>
    <w:rsid w:val="0030050A"/>
    <w:rsid w:val="00301996"/>
    <w:rsid w:val="003021F0"/>
    <w:rsid w:val="0030409D"/>
    <w:rsid w:val="00304CE0"/>
    <w:rsid w:val="00307E92"/>
    <w:rsid w:val="00315245"/>
    <w:rsid w:val="003160C0"/>
    <w:rsid w:val="0031695A"/>
    <w:rsid w:val="003236FA"/>
    <w:rsid w:val="00326C3C"/>
    <w:rsid w:val="00337474"/>
    <w:rsid w:val="00337C38"/>
    <w:rsid w:val="0034001E"/>
    <w:rsid w:val="003404A9"/>
    <w:rsid w:val="0034281E"/>
    <w:rsid w:val="00347FC3"/>
    <w:rsid w:val="00353BD9"/>
    <w:rsid w:val="00356148"/>
    <w:rsid w:val="00356E6B"/>
    <w:rsid w:val="00362D86"/>
    <w:rsid w:val="00363064"/>
    <w:rsid w:val="0036335A"/>
    <w:rsid w:val="003659D4"/>
    <w:rsid w:val="00371F47"/>
    <w:rsid w:val="003758DF"/>
    <w:rsid w:val="003773A0"/>
    <w:rsid w:val="00381D9C"/>
    <w:rsid w:val="003831A2"/>
    <w:rsid w:val="00383D1C"/>
    <w:rsid w:val="003851DA"/>
    <w:rsid w:val="00386FF0"/>
    <w:rsid w:val="00387887"/>
    <w:rsid w:val="00390592"/>
    <w:rsid w:val="00390BFE"/>
    <w:rsid w:val="003935B7"/>
    <w:rsid w:val="00396079"/>
    <w:rsid w:val="00397D6E"/>
    <w:rsid w:val="003A00C3"/>
    <w:rsid w:val="003A075E"/>
    <w:rsid w:val="003A21CA"/>
    <w:rsid w:val="003A5989"/>
    <w:rsid w:val="003A5D66"/>
    <w:rsid w:val="003B28D5"/>
    <w:rsid w:val="003C19C8"/>
    <w:rsid w:val="003C3C85"/>
    <w:rsid w:val="003C4B84"/>
    <w:rsid w:val="003C5CC9"/>
    <w:rsid w:val="003C768A"/>
    <w:rsid w:val="003D33F5"/>
    <w:rsid w:val="003D3B26"/>
    <w:rsid w:val="003D3E0E"/>
    <w:rsid w:val="003D4A6E"/>
    <w:rsid w:val="003E0711"/>
    <w:rsid w:val="003E1407"/>
    <w:rsid w:val="003E5979"/>
    <w:rsid w:val="003F307A"/>
    <w:rsid w:val="003F40A7"/>
    <w:rsid w:val="003F7577"/>
    <w:rsid w:val="003F7CBE"/>
    <w:rsid w:val="00403365"/>
    <w:rsid w:val="004038EB"/>
    <w:rsid w:val="004044CD"/>
    <w:rsid w:val="0040697F"/>
    <w:rsid w:val="00411FAD"/>
    <w:rsid w:val="00413469"/>
    <w:rsid w:val="00413D35"/>
    <w:rsid w:val="004175DB"/>
    <w:rsid w:val="004226E7"/>
    <w:rsid w:val="00425090"/>
    <w:rsid w:val="004257E2"/>
    <w:rsid w:val="004259F0"/>
    <w:rsid w:val="00431D47"/>
    <w:rsid w:val="004404FF"/>
    <w:rsid w:val="00440E50"/>
    <w:rsid w:val="004413B6"/>
    <w:rsid w:val="004471DE"/>
    <w:rsid w:val="00453149"/>
    <w:rsid w:val="00454911"/>
    <w:rsid w:val="004638AF"/>
    <w:rsid w:val="00463F6E"/>
    <w:rsid w:val="00466636"/>
    <w:rsid w:val="00470BEB"/>
    <w:rsid w:val="00471BAB"/>
    <w:rsid w:val="00475900"/>
    <w:rsid w:val="00480B6F"/>
    <w:rsid w:val="00485508"/>
    <w:rsid w:val="00490202"/>
    <w:rsid w:val="004937F5"/>
    <w:rsid w:val="00495C4B"/>
    <w:rsid w:val="00497FD6"/>
    <w:rsid w:val="004A189A"/>
    <w:rsid w:val="004A3017"/>
    <w:rsid w:val="004A4E0E"/>
    <w:rsid w:val="004A534A"/>
    <w:rsid w:val="004A61E4"/>
    <w:rsid w:val="004A6694"/>
    <w:rsid w:val="004B1A10"/>
    <w:rsid w:val="004B21A1"/>
    <w:rsid w:val="004B3206"/>
    <w:rsid w:val="004B3E33"/>
    <w:rsid w:val="004B4AFC"/>
    <w:rsid w:val="004C04C1"/>
    <w:rsid w:val="004C0FDA"/>
    <w:rsid w:val="004C156C"/>
    <w:rsid w:val="004D0980"/>
    <w:rsid w:val="004D2C4A"/>
    <w:rsid w:val="004D667B"/>
    <w:rsid w:val="004E23B9"/>
    <w:rsid w:val="004E23D4"/>
    <w:rsid w:val="004E46A8"/>
    <w:rsid w:val="004E5401"/>
    <w:rsid w:val="004E5A42"/>
    <w:rsid w:val="004E7B14"/>
    <w:rsid w:val="004F0BF7"/>
    <w:rsid w:val="004F3071"/>
    <w:rsid w:val="004F4FA2"/>
    <w:rsid w:val="004F742D"/>
    <w:rsid w:val="004F7F1A"/>
    <w:rsid w:val="00500AEB"/>
    <w:rsid w:val="00501B35"/>
    <w:rsid w:val="00505ABA"/>
    <w:rsid w:val="0050655B"/>
    <w:rsid w:val="0050797F"/>
    <w:rsid w:val="005127AA"/>
    <w:rsid w:val="00515FA6"/>
    <w:rsid w:val="00517CB7"/>
    <w:rsid w:val="0052052C"/>
    <w:rsid w:val="005214BE"/>
    <w:rsid w:val="00521532"/>
    <w:rsid w:val="00524597"/>
    <w:rsid w:val="0052567A"/>
    <w:rsid w:val="005300FB"/>
    <w:rsid w:val="00530AD1"/>
    <w:rsid w:val="00532BD9"/>
    <w:rsid w:val="0053514E"/>
    <w:rsid w:val="0053609D"/>
    <w:rsid w:val="0053712C"/>
    <w:rsid w:val="00540614"/>
    <w:rsid w:val="00542766"/>
    <w:rsid w:val="0054489F"/>
    <w:rsid w:val="005513DF"/>
    <w:rsid w:val="00553F7A"/>
    <w:rsid w:val="0055431B"/>
    <w:rsid w:val="0056020B"/>
    <w:rsid w:val="00560BF8"/>
    <w:rsid w:val="0056251F"/>
    <w:rsid w:val="00573275"/>
    <w:rsid w:val="00573F95"/>
    <w:rsid w:val="005753B9"/>
    <w:rsid w:val="00577C8E"/>
    <w:rsid w:val="00580C59"/>
    <w:rsid w:val="00583216"/>
    <w:rsid w:val="005843DB"/>
    <w:rsid w:val="0058489E"/>
    <w:rsid w:val="00585204"/>
    <w:rsid w:val="00594755"/>
    <w:rsid w:val="005A01A7"/>
    <w:rsid w:val="005A6AA1"/>
    <w:rsid w:val="005A75F2"/>
    <w:rsid w:val="005B63E7"/>
    <w:rsid w:val="005B7601"/>
    <w:rsid w:val="005C076B"/>
    <w:rsid w:val="005C67DC"/>
    <w:rsid w:val="005D1626"/>
    <w:rsid w:val="005D3EDA"/>
    <w:rsid w:val="005D6D03"/>
    <w:rsid w:val="005D7323"/>
    <w:rsid w:val="005D74F5"/>
    <w:rsid w:val="005D7844"/>
    <w:rsid w:val="005E0747"/>
    <w:rsid w:val="005E0C88"/>
    <w:rsid w:val="005F08FF"/>
    <w:rsid w:val="005F29B9"/>
    <w:rsid w:val="005F29F8"/>
    <w:rsid w:val="005F3204"/>
    <w:rsid w:val="005F448F"/>
    <w:rsid w:val="005F4BFE"/>
    <w:rsid w:val="005F61E7"/>
    <w:rsid w:val="005F6F71"/>
    <w:rsid w:val="00604041"/>
    <w:rsid w:val="0060417A"/>
    <w:rsid w:val="006051AD"/>
    <w:rsid w:val="00613AEB"/>
    <w:rsid w:val="00613BDA"/>
    <w:rsid w:val="00617AA8"/>
    <w:rsid w:val="00621749"/>
    <w:rsid w:val="00622899"/>
    <w:rsid w:val="00624BBB"/>
    <w:rsid w:val="00627790"/>
    <w:rsid w:val="00644474"/>
    <w:rsid w:val="00644D3E"/>
    <w:rsid w:val="006461BA"/>
    <w:rsid w:val="00646BB1"/>
    <w:rsid w:val="00647A3A"/>
    <w:rsid w:val="0065121D"/>
    <w:rsid w:val="00652F30"/>
    <w:rsid w:val="00655068"/>
    <w:rsid w:val="00656AEB"/>
    <w:rsid w:val="0066222A"/>
    <w:rsid w:val="00671914"/>
    <w:rsid w:val="00671FE4"/>
    <w:rsid w:val="00673502"/>
    <w:rsid w:val="006762A4"/>
    <w:rsid w:val="0068129D"/>
    <w:rsid w:val="00692F97"/>
    <w:rsid w:val="00696859"/>
    <w:rsid w:val="00697C48"/>
    <w:rsid w:val="006A2567"/>
    <w:rsid w:val="006A3366"/>
    <w:rsid w:val="006A6655"/>
    <w:rsid w:val="006B14C8"/>
    <w:rsid w:val="006B1A35"/>
    <w:rsid w:val="006B761F"/>
    <w:rsid w:val="006C05FD"/>
    <w:rsid w:val="006C14BC"/>
    <w:rsid w:val="006C18FA"/>
    <w:rsid w:val="006C45D6"/>
    <w:rsid w:val="006D00CE"/>
    <w:rsid w:val="006D1900"/>
    <w:rsid w:val="006D68B3"/>
    <w:rsid w:val="006D72C2"/>
    <w:rsid w:val="006E2B49"/>
    <w:rsid w:val="006E4701"/>
    <w:rsid w:val="006E51FD"/>
    <w:rsid w:val="006F398E"/>
    <w:rsid w:val="006F408D"/>
    <w:rsid w:val="006F6878"/>
    <w:rsid w:val="006F6CED"/>
    <w:rsid w:val="006F7551"/>
    <w:rsid w:val="007000B4"/>
    <w:rsid w:val="007077F5"/>
    <w:rsid w:val="00707A4F"/>
    <w:rsid w:val="0071301F"/>
    <w:rsid w:val="00714DF8"/>
    <w:rsid w:val="0071663A"/>
    <w:rsid w:val="007174BF"/>
    <w:rsid w:val="00724071"/>
    <w:rsid w:val="00725B0E"/>
    <w:rsid w:val="00726065"/>
    <w:rsid w:val="00726A2F"/>
    <w:rsid w:val="00734CB0"/>
    <w:rsid w:val="0073584B"/>
    <w:rsid w:val="007364E0"/>
    <w:rsid w:val="0073789B"/>
    <w:rsid w:val="00740560"/>
    <w:rsid w:val="00741BEF"/>
    <w:rsid w:val="007430EA"/>
    <w:rsid w:val="0075366F"/>
    <w:rsid w:val="007572D4"/>
    <w:rsid w:val="007617C5"/>
    <w:rsid w:val="00761EFB"/>
    <w:rsid w:val="007623A3"/>
    <w:rsid w:val="007673B2"/>
    <w:rsid w:val="00773FC5"/>
    <w:rsid w:val="0077439E"/>
    <w:rsid w:val="00775C07"/>
    <w:rsid w:val="007766CE"/>
    <w:rsid w:val="00776B49"/>
    <w:rsid w:val="0077756F"/>
    <w:rsid w:val="00777A63"/>
    <w:rsid w:val="00780D1F"/>
    <w:rsid w:val="00780DDF"/>
    <w:rsid w:val="00784552"/>
    <w:rsid w:val="00784FC6"/>
    <w:rsid w:val="0078781F"/>
    <w:rsid w:val="007917E0"/>
    <w:rsid w:val="00794009"/>
    <w:rsid w:val="00794874"/>
    <w:rsid w:val="00796463"/>
    <w:rsid w:val="007A449E"/>
    <w:rsid w:val="007A45E9"/>
    <w:rsid w:val="007A5C49"/>
    <w:rsid w:val="007A7500"/>
    <w:rsid w:val="007B693F"/>
    <w:rsid w:val="007B698A"/>
    <w:rsid w:val="007B7A5A"/>
    <w:rsid w:val="007C1AE4"/>
    <w:rsid w:val="007C4ABF"/>
    <w:rsid w:val="007C5D87"/>
    <w:rsid w:val="007C6458"/>
    <w:rsid w:val="007D393D"/>
    <w:rsid w:val="007D46C1"/>
    <w:rsid w:val="007D71E2"/>
    <w:rsid w:val="007E1043"/>
    <w:rsid w:val="007E440E"/>
    <w:rsid w:val="007E62D6"/>
    <w:rsid w:val="007E7EE8"/>
    <w:rsid w:val="007F0A4C"/>
    <w:rsid w:val="007F16E4"/>
    <w:rsid w:val="007F18BD"/>
    <w:rsid w:val="007F1A42"/>
    <w:rsid w:val="007F23D1"/>
    <w:rsid w:val="007F78BB"/>
    <w:rsid w:val="008016B6"/>
    <w:rsid w:val="008018A8"/>
    <w:rsid w:val="008054D6"/>
    <w:rsid w:val="00805651"/>
    <w:rsid w:val="008065EA"/>
    <w:rsid w:val="00807B30"/>
    <w:rsid w:val="0081220D"/>
    <w:rsid w:val="008162E4"/>
    <w:rsid w:val="0082009F"/>
    <w:rsid w:val="00822BC2"/>
    <w:rsid w:val="0082588E"/>
    <w:rsid w:val="00825923"/>
    <w:rsid w:val="00826A2B"/>
    <w:rsid w:val="00826D05"/>
    <w:rsid w:val="0082748D"/>
    <w:rsid w:val="00830BA5"/>
    <w:rsid w:val="0083302E"/>
    <w:rsid w:val="00835B28"/>
    <w:rsid w:val="008400F6"/>
    <w:rsid w:val="00840C9E"/>
    <w:rsid w:val="008418EB"/>
    <w:rsid w:val="008432B8"/>
    <w:rsid w:val="008513DF"/>
    <w:rsid w:val="008546A9"/>
    <w:rsid w:val="0085517B"/>
    <w:rsid w:val="008553A0"/>
    <w:rsid w:val="008666CA"/>
    <w:rsid w:val="00871CC1"/>
    <w:rsid w:val="0087269B"/>
    <w:rsid w:val="00881A8D"/>
    <w:rsid w:val="00881E2A"/>
    <w:rsid w:val="00882B77"/>
    <w:rsid w:val="00884808"/>
    <w:rsid w:val="008915B7"/>
    <w:rsid w:val="0089243C"/>
    <w:rsid w:val="008A2A73"/>
    <w:rsid w:val="008A3B26"/>
    <w:rsid w:val="008A57DA"/>
    <w:rsid w:val="008A5B51"/>
    <w:rsid w:val="008B1525"/>
    <w:rsid w:val="008B2F32"/>
    <w:rsid w:val="008B365B"/>
    <w:rsid w:val="008B63D2"/>
    <w:rsid w:val="008C2CF1"/>
    <w:rsid w:val="008C4AAC"/>
    <w:rsid w:val="008C6C4F"/>
    <w:rsid w:val="008D1B41"/>
    <w:rsid w:val="008D30F6"/>
    <w:rsid w:val="008D4AD4"/>
    <w:rsid w:val="008D6A7D"/>
    <w:rsid w:val="008D71D3"/>
    <w:rsid w:val="008D796D"/>
    <w:rsid w:val="008E0664"/>
    <w:rsid w:val="008E74F5"/>
    <w:rsid w:val="008F38A3"/>
    <w:rsid w:val="008F5AF4"/>
    <w:rsid w:val="00900062"/>
    <w:rsid w:val="00903BF7"/>
    <w:rsid w:val="0090648E"/>
    <w:rsid w:val="00906F6A"/>
    <w:rsid w:val="009079B2"/>
    <w:rsid w:val="00912F7E"/>
    <w:rsid w:val="00917455"/>
    <w:rsid w:val="00917AE8"/>
    <w:rsid w:val="009273A3"/>
    <w:rsid w:val="00927769"/>
    <w:rsid w:val="00931561"/>
    <w:rsid w:val="00933B8A"/>
    <w:rsid w:val="009408E7"/>
    <w:rsid w:val="00941983"/>
    <w:rsid w:val="00942FAE"/>
    <w:rsid w:val="009435F6"/>
    <w:rsid w:val="0095162D"/>
    <w:rsid w:val="009567D9"/>
    <w:rsid w:val="00961E62"/>
    <w:rsid w:val="00963C42"/>
    <w:rsid w:val="00965CCB"/>
    <w:rsid w:val="00965E25"/>
    <w:rsid w:val="009678DB"/>
    <w:rsid w:val="0097175E"/>
    <w:rsid w:val="00974304"/>
    <w:rsid w:val="009754AE"/>
    <w:rsid w:val="00975AE6"/>
    <w:rsid w:val="009809DD"/>
    <w:rsid w:val="009935F7"/>
    <w:rsid w:val="0099382D"/>
    <w:rsid w:val="00993F54"/>
    <w:rsid w:val="009945FF"/>
    <w:rsid w:val="009A235B"/>
    <w:rsid w:val="009A247F"/>
    <w:rsid w:val="009A3C11"/>
    <w:rsid w:val="009A3E4C"/>
    <w:rsid w:val="009B0F9C"/>
    <w:rsid w:val="009B4595"/>
    <w:rsid w:val="009B5531"/>
    <w:rsid w:val="009B62E9"/>
    <w:rsid w:val="009C06F6"/>
    <w:rsid w:val="009D25D3"/>
    <w:rsid w:val="009D62BB"/>
    <w:rsid w:val="009D7069"/>
    <w:rsid w:val="009E1559"/>
    <w:rsid w:val="009E388D"/>
    <w:rsid w:val="009E3D57"/>
    <w:rsid w:val="009F01FC"/>
    <w:rsid w:val="009F1491"/>
    <w:rsid w:val="009F6444"/>
    <w:rsid w:val="00A0007C"/>
    <w:rsid w:val="00A0387E"/>
    <w:rsid w:val="00A04102"/>
    <w:rsid w:val="00A11250"/>
    <w:rsid w:val="00A120C0"/>
    <w:rsid w:val="00A12DBA"/>
    <w:rsid w:val="00A16103"/>
    <w:rsid w:val="00A167AF"/>
    <w:rsid w:val="00A20D41"/>
    <w:rsid w:val="00A2193A"/>
    <w:rsid w:val="00A2414E"/>
    <w:rsid w:val="00A253DD"/>
    <w:rsid w:val="00A25FF2"/>
    <w:rsid w:val="00A264C6"/>
    <w:rsid w:val="00A268FA"/>
    <w:rsid w:val="00A31B63"/>
    <w:rsid w:val="00A34072"/>
    <w:rsid w:val="00A34492"/>
    <w:rsid w:val="00A351EB"/>
    <w:rsid w:val="00A352FC"/>
    <w:rsid w:val="00A35325"/>
    <w:rsid w:val="00A36E33"/>
    <w:rsid w:val="00A37995"/>
    <w:rsid w:val="00A51C81"/>
    <w:rsid w:val="00A54A4B"/>
    <w:rsid w:val="00A564B4"/>
    <w:rsid w:val="00A62CDB"/>
    <w:rsid w:val="00A63393"/>
    <w:rsid w:val="00A64403"/>
    <w:rsid w:val="00A64EF9"/>
    <w:rsid w:val="00A6700D"/>
    <w:rsid w:val="00A702C5"/>
    <w:rsid w:val="00A7275B"/>
    <w:rsid w:val="00A766C5"/>
    <w:rsid w:val="00A806AB"/>
    <w:rsid w:val="00A824E9"/>
    <w:rsid w:val="00A8324D"/>
    <w:rsid w:val="00A83E3C"/>
    <w:rsid w:val="00A844FC"/>
    <w:rsid w:val="00A84A8B"/>
    <w:rsid w:val="00A85938"/>
    <w:rsid w:val="00A9473E"/>
    <w:rsid w:val="00A953E7"/>
    <w:rsid w:val="00A974A5"/>
    <w:rsid w:val="00AA2C3C"/>
    <w:rsid w:val="00AA77EA"/>
    <w:rsid w:val="00AB0578"/>
    <w:rsid w:val="00AB0D05"/>
    <w:rsid w:val="00AB1C4A"/>
    <w:rsid w:val="00AB1C87"/>
    <w:rsid w:val="00AC18F4"/>
    <w:rsid w:val="00AC3351"/>
    <w:rsid w:val="00AC5929"/>
    <w:rsid w:val="00AC65E6"/>
    <w:rsid w:val="00AD36D3"/>
    <w:rsid w:val="00AD6FE2"/>
    <w:rsid w:val="00AE108F"/>
    <w:rsid w:val="00AE2DF4"/>
    <w:rsid w:val="00AF152E"/>
    <w:rsid w:val="00AF1C95"/>
    <w:rsid w:val="00AF5277"/>
    <w:rsid w:val="00AF6A34"/>
    <w:rsid w:val="00B03B8A"/>
    <w:rsid w:val="00B110F0"/>
    <w:rsid w:val="00B15015"/>
    <w:rsid w:val="00B17FBB"/>
    <w:rsid w:val="00B2011D"/>
    <w:rsid w:val="00B23B98"/>
    <w:rsid w:val="00B31252"/>
    <w:rsid w:val="00B31614"/>
    <w:rsid w:val="00B341FC"/>
    <w:rsid w:val="00B3431C"/>
    <w:rsid w:val="00B35481"/>
    <w:rsid w:val="00B37264"/>
    <w:rsid w:val="00B41A55"/>
    <w:rsid w:val="00B44A49"/>
    <w:rsid w:val="00B5004C"/>
    <w:rsid w:val="00B518C3"/>
    <w:rsid w:val="00B51EAC"/>
    <w:rsid w:val="00B53EE0"/>
    <w:rsid w:val="00B5431B"/>
    <w:rsid w:val="00B57C7E"/>
    <w:rsid w:val="00B60136"/>
    <w:rsid w:val="00B67F28"/>
    <w:rsid w:val="00B72FE6"/>
    <w:rsid w:val="00B732A7"/>
    <w:rsid w:val="00B76823"/>
    <w:rsid w:val="00B8099A"/>
    <w:rsid w:val="00B83695"/>
    <w:rsid w:val="00B86594"/>
    <w:rsid w:val="00B94933"/>
    <w:rsid w:val="00B95161"/>
    <w:rsid w:val="00B964D4"/>
    <w:rsid w:val="00B96925"/>
    <w:rsid w:val="00BA1255"/>
    <w:rsid w:val="00BA4D19"/>
    <w:rsid w:val="00BA544D"/>
    <w:rsid w:val="00BB03BD"/>
    <w:rsid w:val="00BB164D"/>
    <w:rsid w:val="00BB19D8"/>
    <w:rsid w:val="00BB30CA"/>
    <w:rsid w:val="00BB34DB"/>
    <w:rsid w:val="00BC7017"/>
    <w:rsid w:val="00BD1351"/>
    <w:rsid w:val="00BD3393"/>
    <w:rsid w:val="00BD7774"/>
    <w:rsid w:val="00BD7E66"/>
    <w:rsid w:val="00BE0CDB"/>
    <w:rsid w:val="00BE2B73"/>
    <w:rsid w:val="00BE33A8"/>
    <w:rsid w:val="00BE3A1F"/>
    <w:rsid w:val="00BE5DB7"/>
    <w:rsid w:val="00BE6B9A"/>
    <w:rsid w:val="00BF02D9"/>
    <w:rsid w:val="00BF26E3"/>
    <w:rsid w:val="00BF4133"/>
    <w:rsid w:val="00BF586D"/>
    <w:rsid w:val="00C03FC0"/>
    <w:rsid w:val="00C0541E"/>
    <w:rsid w:val="00C07D96"/>
    <w:rsid w:val="00C10257"/>
    <w:rsid w:val="00C1099D"/>
    <w:rsid w:val="00C10D69"/>
    <w:rsid w:val="00C131F2"/>
    <w:rsid w:val="00C14976"/>
    <w:rsid w:val="00C233D8"/>
    <w:rsid w:val="00C239A4"/>
    <w:rsid w:val="00C2491C"/>
    <w:rsid w:val="00C30283"/>
    <w:rsid w:val="00C306B5"/>
    <w:rsid w:val="00C30B4F"/>
    <w:rsid w:val="00C3293C"/>
    <w:rsid w:val="00C35210"/>
    <w:rsid w:val="00C366BB"/>
    <w:rsid w:val="00C46DA0"/>
    <w:rsid w:val="00C536AF"/>
    <w:rsid w:val="00C542AD"/>
    <w:rsid w:val="00C542E8"/>
    <w:rsid w:val="00C556D2"/>
    <w:rsid w:val="00C55B76"/>
    <w:rsid w:val="00C5694D"/>
    <w:rsid w:val="00C60476"/>
    <w:rsid w:val="00C60D35"/>
    <w:rsid w:val="00C61E24"/>
    <w:rsid w:val="00C64DF1"/>
    <w:rsid w:val="00C6559A"/>
    <w:rsid w:val="00C8070C"/>
    <w:rsid w:val="00C80EE2"/>
    <w:rsid w:val="00C82F13"/>
    <w:rsid w:val="00C85EF4"/>
    <w:rsid w:val="00C86DF6"/>
    <w:rsid w:val="00C92B4C"/>
    <w:rsid w:val="00C94A76"/>
    <w:rsid w:val="00C967AD"/>
    <w:rsid w:val="00C96A46"/>
    <w:rsid w:val="00C97244"/>
    <w:rsid w:val="00C97304"/>
    <w:rsid w:val="00CA34C4"/>
    <w:rsid w:val="00CA5FC7"/>
    <w:rsid w:val="00CA7DFB"/>
    <w:rsid w:val="00CB54AD"/>
    <w:rsid w:val="00CB555A"/>
    <w:rsid w:val="00CC04ED"/>
    <w:rsid w:val="00CC0F0F"/>
    <w:rsid w:val="00CC13EF"/>
    <w:rsid w:val="00CC292C"/>
    <w:rsid w:val="00CC2A00"/>
    <w:rsid w:val="00CC5AA0"/>
    <w:rsid w:val="00CC5F7E"/>
    <w:rsid w:val="00CD04D3"/>
    <w:rsid w:val="00CE045B"/>
    <w:rsid w:val="00CE200C"/>
    <w:rsid w:val="00CE6895"/>
    <w:rsid w:val="00CE7D4A"/>
    <w:rsid w:val="00CF24F7"/>
    <w:rsid w:val="00CF25F2"/>
    <w:rsid w:val="00CF6159"/>
    <w:rsid w:val="00CF73E7"/>
    <w:rsid w:val="00D02868"/>
    <w:rsid w:val="00D06761"/>
    <w:rsid w:val="00D123D1"/>
    <w:rsid w:val="00D1387C"/>
    <w:rsid w:val="00D14AFE"/>
    <w:rsid w:val="00D165DA"/>
    <w:rsid w:val="00D16CE2"/>
    <w:rsid w:val="00D23DCA"/>
    <w:rsid w:val="00D23E25"/>
    <w:rsid w:val="00D27656"/>
    <w:rsid w:val="00D27DF9"/>
    <w:rsid w:val="00D30E58"/>
    <w:rsid w:val="00D321DC"/>
    <w:rsid w:val="00D35B52"/>
    <w:rsid w:val="00D35ED3"/>
    <w:rsid w:val="00D41188"/>
    <w:rsid w:val="00D41F31"/>
    <w:rsid w:val="00D42D87"/>
    <w:rsid w:val="00D43950"/>
    <w:rsid w:val="00D51048"/>
    <w:rsid w:val="00D513F3"/>
    <w:rsid w:val="00D55E5B"/>
    <w:rsid w:val="00D5613E"/>
    <w:rsid w:val="00D56F74"/>
    <w:rsid w:val="00D60405"/>
    <w:rsid w:val="00D617A5"/>
    <w:rsid w:val="00D61DDD"/>
    <w:rsid w:val="00D64473"/>
    <w:rsid w:val="00D67A00"/>
    <w:rsid w:val="00D70506"/>
    <w:rsid w:val="00D70E26"/>
    <w:rsid w:val="00D74CB4"/>
    <w:rsid w:val="00D8063E"/>
    <w:rsid w:val="00D852E7"/>
    <w:rsid w:val="00D91773"/>
    <w:rsid w:val="00D93517"/>
    <w:rsid w:val="00D9420A"/>
    <w:rsid w:val="00D9719E"/>
    <w:rsid w:val="00DB0CAB"/>
    <w:rsid w:val="00DB0E6C"/>
    <w:rsid w:val="00DB0FF0"/>
    <w:rsid w:val="00DB11A9"/>
    <w:rsid w:val="00DB2A92"/>
    <w:rsid w:val="00DB2BF6"/>
    <w:rsid w:val="00DB7ACA"/>
    <w:rsid w:val="00DC00CC"/>
    <w:rsid w:val="00DC029A"/>
    <w:rsid w:val="00DC449E"/>
    <w:rsid w:val="00DC46C6"/>
    <w:rsid w:val="00DC4A94"/>
    <w:rsid w:val="00DC5083"/>
    <w:rsid w:val="00DD0689"/>
    <w:rsid w:val="00DD758F"/>
    <w:rsid w:val="00DD7EFA"/>
    <w:rsid w:val="00DE7F39"/>
    <w:rsid w:val="00DF6F53"/>
    <w:rsid w:val="00DF7EFA"/>
    <w:rsid w:val="00E01FB6"/>
    <w:rsid w:val="00E06151"/>
    <w:rsid w:val="00E06FC9"/>
    <w:rsid w:val="00E103A7"/>
    <w:rsid w:val="00E1060B"/>
    <w:rsid w:val="00E12C2A"/>
    <w:rsid w:val="00E17921"/>
    <w:rsid w:val="00E17DAE"/>
    <w:rsid w:val="00E17EFB"/>
    <w:rsid w:val="00E20A3C"/>
    <w:rsid w:val="00E20C10"/>
    <w:rsid w:val="00E21606"/>
    <w:rsid w:val="00E24884"/>
    <w:rsid w:val="00E259A0"/>
    <w:rsid w:val="00E27E26"/>
    <w:rsid w:val="00E32AAA"/>
    <w:rsid w:val="00E331C5"/>
    <w:rsid w:val="00E377BE"/>
    <w:rsid w:val="00E405B7"/>
    <w:rsid w:val="00E41A8C"/>
    <w:rsid w:val="00E41DA5"/>
    <w:rsid w:val="00E44DA5"/>
    <w:rsid w:val="00E450A6"/>
    <w:rsid w:val="00E45F8E"/>
    <w:rsid w:val="00E4616D"/>
    <w:rsid w:val="00E50AC5"/>
    <w:rsid w:val="00E523C9"/>
    <w:rsid w:val="00E525E5"/>
    <w:rsid w:val="00E53001"/>
    <w:rsid w:val="00E536DE"/>
    <w:rsid w:val="00E560A3"/>
    <w:rsid w:val="00E57799"/>
    <w:rsid w:val="00E62DCE"/>
    <w:rsid w:val="00E6455D"/>
    <w:rsid w:val="00E6616F"/>
    <w:rsid w:val="00E66F05"/>
    <w:rsid w:val="00E70EFC"/>
    <w:rsid w:val="00E8113E"/>
    <w:rsid w:val="00E858F3"/>
    <w:rsid w:val="00E859D5"/>
    <w:rsid w:val="00E932C4"/>
    <w:rsid w:val="00E94B27"/>
    <w:rsid w:val="00EA157A"/>
    <w:rsid w:val="00EA3CC5"/>
    <w:rsid w:val="00EA431E"/>
    <w:rsid w:val="00EA71AE"/>
    <w:rsid w:val="00EB17A1"/>
    <w:rsid w:val="00EB1A06"/>
    <w:rsid w:val="00EB361B"/>
    <w:rsid w:val="00EC285E"/>
    <w:rsid w:val="00EC3786"/>
    <w:rsid w:val="00ED004B"/>
    <w:rsid w:val="00ED1B34"/>
    <w:rsid w:val="00ED2979"/>
    <w:rsid w:val="00ED2B7F"/>
    <w:rsid w:val="00ED4C41"/>
    <w:rsid w:val="00ED59F2"/>
    <w:rsid w:val="00EE231D"/>
    <w:rsid w:val="00EE42A5"/>
    <w:rsid w:val="00EE7D67"/>
    <w:rsid w:val="00EE7FA6"/>
    <w:rsid w:val="00EF4D1C"/>
    <w:rsid w:val="00EF6E95"/>
    <w:rsid w:val="00F0214A"/>
    <w:rsid w:val="00F03721"/>
    <w:rsid w:val="00F03D41"/>
    <w:rsid w:val="00F051AB"/>
    <w:rsid w:val="00F100AF"/>
    <w:rsid w:val="00F12F33"/>
    <w:rsid w:val="00F204EE"/>
    <w:rsid w:val="00F25217"/>
    <w:rsid w:val="00F328B0"/>
    <w:rsid w:val="00F33CB8"/>
    <w:rsid w:val="00F36054"/>
    <w:rsid w:val="00F402DF"/>
    <w:rsid w:val="00F40843"/>
    <w:rsid w:val="00F416AA"/>
    <w:rsid w:val="00F425A6"/>
    <w:rsid w:val="00F45EAE"/>
    <w:rsid w:val="00F471A5"/>
    <w:rsid w:val="00F60A06"/>
    <w:rsid w:val="00F60E55"/>
    <w:rsid w:val="00F63131"/>
    <w:rsid w:val="00F65B70"/>
    <w:rsid w:val="00F676CE"/>
    <w:rsid w:val="00F710AA"/>
    <w:rsid w:val="00F75AE9"/>
    <w:rsid w:val="00F7713A"/>
    <w:rsid w:val="00F8018A"/>
    <w:rsid w:val="00F80393"/>
    <w:rsid w:val="00F83C8A"/>
    <w:rsid w:val="00F845CF"/>
    <w:rsid w:val="00F859A4"/>
    <w:rsid w:val="00F86C61"/>
    <w:rsid w:val="00F90E45"/>
    <w:rsid w:val="00F9247D"/>
    <w:rsid w:val="00F92DBA"/>
    <w:rsid w:val="00F93134"/>
    <w:rsid w:val="00F939D6"/>
    <w:rsid w:val="00F942A7"/>
    <w:rsid w:val="00F94821"/>
    <w:rsid w:val="00F95D89"/>
    <w:rsid w:val="00FA2685"/>
    <w:rsid w:val="00FA55D3"/>
    <w:rsid w:val="00FA622D"/>
    <w:rsid w:val="00FA634E"/>
    <w:rsid w:val="00FA66D8"/>
    <w:rsid w:val="00FA7B0D"/>
    <w:rsid w:val="00FB2589"/>
    <w:rsid w:val="00FC3DDB"/>
    <w:rsid w:val="00FC64C1"/>
    <w:rsid w:val="00FC788E"/>
    <w:rsid w:val="00FD0812"/>
    <w:rsid w:val="00FD0E56"/>
    <w:rsid w:val="00FD5A00"/>
    <w:rsid w:val="00FD6D7F"/>
    <w:rsid w:val="00FD70F7"/>
    <w:rsid w:val="00FE165D"/>
    <w:rsid w:val="00FE3187"/>
    <w:rsid w:val="00FE35ED"/>
    <w:rsid w:val="00FE60B0"/>
    <w:rsid w:val="00FE7D75"/>
    <w:rsid w:val="00FF1AD8"/>
    <w:rsid w:val="00FF1FE9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6294E"/>
  <w15:docId w15:val="{721F71CF-B7FE-4471-AD4D-98AFF9C2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50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73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73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5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Minutes\2002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2002 Minutes</Template>
  <TotalTime>105</TotalTime>
  <Pages>4</Pages>
  <Words>635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...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CMH</dc:creator>
  <cp:lastModifiedBy>Terra Napier</cp:lastModifiedBy>
  <cp:revision>47</cp:revision>
  <cp:lastPrinted>2024-02-05T15:06:00Z</cp:lastPrinted>
  <dcterms:created xsi:type="dcterms:W3CDTF">2024-05-13T14:03:00Z</dcterms:created>
  <dcterms:modified xsi:type="dcterms:W3CDTF">2024-05-13T15:49:00Z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930970cea10dd9214980d8fadc3d4a499d87a1329efe28455fe2898d410e1ffc</vt:lpwstr>
  </property>
</Properties>
</file>